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ABFD2" w14:textId="77777777" w:rsidR="000F0714" w:rsidRPr="005656E7" w:rsidRDefault="000F0714" w:rsidP="000F0714">
      <w:pPr>
        <w:pStyle w:val="a7"/>
        <w:jc w:val="center"/>
      </w:pPr>
      <w:r w:rsidRPr="005656E7">
        <w:t xml:space="preserve">Сводная ведомость результатов </w:t>
      </w:r>
      <w:r w:rsidR="004654AF" w:rsidRPr="005656E7">
        <w:t xml:space="preserve">проведения </w:t>
      </w:r>
      <w:r w:rsidRPr="005656E7">
        <w:t>специальной оценки условий труда</w:t>
      </w:r>
    </w:p>
    <w:p w14:paraId="311DD580" w14:textId="77777777" w:rsidR="00B3448B" w:rsidRPr="005656E7" w:rsidRDefault="00B3448B" w:rsidP="00B3448B"/>
    <w:p w14:paraId="60944CCA" w14:textId="77777777" w:rsidR="00B3448B" w:rsidRPr="005656E7" w:rsidRDefault="00B3448B" w:rsidP="00B3448B">
      <w:r w:rsidRPr="005656E7">
        <w:t>Наименование организации:</w:t>
      </w:r>
      <w:r w:rsidRPr="005656E7">
        <w:rPr>
          <w:rStyle w:val="a9"/>
        </w:rPr>
        <w:t xml:space="preserve"> </w:t>
      </w:r>
      <w:r w:rsidRPr="005656E7">
        <w:rPr>
          <w:rStyle w:val="a9"/>
        </w:rPr>
        <w:fldChar w:fldCharType="begin"/>
      </w:r>
      <w:r w:rsidRPr="005656E7">
        <w:rPr>
          <w:rStyle w:val="a9"/>
        </w:rPr>
        <w:instrText xml:space="preserve"> DOCVARIABLE </w:instrText>
      </w:r>
      <w:r w:rsidR="00EA3306" w:rsidRPr="005656E7">
        <w:rPr>
          <w:rStyle w:val="a9"/>
        </w:rPr>
        <w:instrText>ceh_info</w:instrText>
      </w:r>
      <w:r w:rsidRPr="005656E7">
        <w:rPr>
          <w:rStyle w:val="a9"/>
        </w:rPr>
        <w:instrText xml:space="preserve"> \* MERGEFORMAT </w:instrText>
      </w:r>
      <w:r w:rsidRPr="005656E7">
        <w:rPr>
          <w:rStyle w:val="a9"/>
        </w:rPr>
        <w:fldChar w:fldCharType="separate"/>
      </w:r>
      <w:r w:rsidR="00DD77B1" w:rsidRPr="00DD77B1">
        <w:rPr>
          <w:rStyle w:val="a9"/>
        </w:rPr>
        <w:t>Общество с ограниченной ответственностью "Ульяновский автомобильный завод"</w:t>
      </w:r>
      <w:r w:rsidRPr="005656E7">
        <w:rPr>
          <w:rStyle w:val="a9"/>
        </w:rPr>
        <w:fldChar w:fldCharType="end"/>
      </w:r>
      <w:r w:rsidRPr="005656E7">
        <w:rPr>
          <w:rStyle w:val="a9"/>
        </w:rPr>
        <w:t> </w:t>
      </w:r>
    </w:p>
    <w:p w14:paraId="3452D18D" w14:textId="77777777" w:rsidR="00F06873" w:rsidRPr="005656E7" w:rsidRDefault="00F06873" w:rsidP="004654AF">
      <w:pPr>
        <w:suppressAutoHyphens/>
        <w:jc w:val="right"/>
      </w:pPr>
      <w:r w:rsidRPr="005656E7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5656E7" w14:paraId="103906E6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683DE4D6" w14:textId="77777777" w:rsidR="004654AF" w:rsidRPr="005656E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5656E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2980E50C" w14:textId="77777777" w:rsidR="004654AF" w:rsidRPr="005656E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50DFC823" w14:textId="77777777" w:rsidR="004654AF" w:rsidRPr="005656E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340DCB32" w14:textId="77777777" w:rsidR="004654AF" w:rsidRPr="005656E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5656E7" w14:paraId="55DCA78A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76CA4ED6" w14:textId="77777777" w:rsidR="004654AF" w:rsidRPr="005656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4A3F6B2B" w14:textId="77777777" w:rsidR="004654AF" w:rsidRPr="005656E7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DFF1B2C" w14:textId="77777777" w:rsidR="004654AF" w:rsidRPr="005656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3EC25CEC" w14:textId="77777777" w:rsidR="004654AF" w:rsidRPr="005656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41739FFA" w14:textId="77777777" w:rsidR="004654AF" w:rsidRPr="005656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0BCD1649" w14:textId="77777777" w:rsidR="004654AF" w:rsidRPr="005656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5656E7" w14:paraId="139E3BB0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0D143BBE" w14:textId="77777777" w:rsidR="00AF1EDF" w:rsidRPr="005656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C449CFF" w14:textId="77777777" w:rsidR="00AF1EDF" w:rsidRPr="005656E7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4F47CC96" w14:textId="77777777" w:rsidR="00AF1EDF" w:rsidRPr="005656E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0806A31" w14:textId="77777777" w:rsidR="00AF1EDF" w:rsidRPr="005656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29768928" w14:textId="77777777" w:rsidR="00AF1EDF" w:rsidRPr="005656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43789594" w14:textId="77777777" w:rsidR="00AF1EDF" w:rsidRPr="005656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040F24A3" w14:textId="77777777" w:rsidR="00AF1EDF" w:rsidRPr="005656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3FD3AD5" w14:textId="77777777" w:rsidR="00AF1EDF" w:rsidRPr="005656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34C6F15E" w14:textId="77777777" w:rsidR="00AF1EDF" w:rsidRPr="005656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4F2683E1" w14:textId="77777777" w:rsidR="00AF1EDF" w:rsidRPr="005656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5656E7" w14:paraId="62D75BB1" w14:textId="77777777" w:rsidTr="004654AF">
        <w:trPr>
          <w:jc w:val="center"/>
        </w:trPr>
        <w:tc>
          <w:tcPr>
            <w:tcW w:w="3518" w:type="dxa"/>
            <w:vAlign w:val="center"/>
          </w:tcPr>
          <w:p w14:paraId="38648676" w14:textId="77777777" w:rsidR="00AF1EDF" w:rsidRPr="005656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03872733" w14:textId="77777777" w:rsidR="00AF1EDF" w:rsidRPr="005656E7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72F78A32" w14:textId="77777777" w:rsidR="00AF1EDF" w:rsidRPr="005656E7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1D7D829F" w14:textId="77777777" w:rsidR="00AF1EDF" w:rsidRPr="005656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7308DB4F" w14:textId="77777777" w:rsidR="00AF1EDF" w:rsidRPr="005656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35D265D4" w14:textId="77777777" w:rsidR="00AF1EDF" w:rsidRPr="005656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639940DE" w14:textId="77777777" w:rsidR="00AF1EDF" w:rsidRPr="005656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95A7019" w14:textId="77777777" w:rsidR="00AF1EDF" w:rsidRPr="005656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6D8B34B0" w14:textId="77777777" w:rsidR="00AF1EDF" w:rsidRPr="005656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0713A54" w14:textId="77777777" w:rsidR="00AF1EDF" w:rsidRPr="005656E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6E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5656E7" w14:paraId="1E349977" w14:textId="77777777" w:rsidTr="004654AF">
        <w:trPr>
          <w:jc w:val="center"/>
        </w:trPr>
        <w:tc>
          <w:tcPr>
            <w:tcW w:w="3518" w:type="dxa"/>
            <w:vAlign w:val="center"/>
          </w:tcPr>
          <w:p w14:paraId="7AE57176" w14:textId="77777777" w:rsidR="00AF1EDF" w:rsidRPr="005656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5656E7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4F3EA5BE" w14:textId="77777777" w:rsidR="00AF1EDF" w:rsidRPr="005656E7" w:rsidRDefault="00DD77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3118" w:type="dxa"/>
            <w:vAlign w:val="center"/>
          </w:tcPr>
          <w:p w14:paraId="316936D3" w14:textId="77777777" w:rsidR="00AF1EDF" w:rsidRPr="005656E7" w:rsidRDefault="00DD77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1063" w:type="dxa"/>
            <w:vAlign w:val="center"/>
          </w:tcPr>
          <w:p w14:paraId="2C691D76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79C056B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169" w:type="dxa"/>
            <w:vAlign w:val="center"/>
          </w:tcPr>
          <w:p w14:paraId="1788B3A3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1169" w:type="dxa"/>
            <w:vAlign w:val="center"/>
          </w:tcPr>
          <w:p w14:paraId="72603EEA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1169" w:type="dxa"/>
            <w:vAlign w:val="center"/>
          </w:tcPr>
          <w:p w14:paraId="715A9AE1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  <w:tc>
          <w:tcPr>
            <w:tcW w:w="1170" w:type="dxa"/>
            <w:vAlign w:val="center"/>
          </w:tcPr>
          <w:p w14:paraId="3BF49DF4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69" w:type="dxa"/>
            <w:vAlign w:val="center"/>
          </w:tcPr>
          <w:p w14:paraId="325C68FE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656E7" w14:paraId="7B7B6D70" w14:textId="77777777" w:rsidTr="004654AF">
        <w:trPr>
          <w:jc w:val="center"/>
        </w:trPr>
        <w:tc>
          <w:tcPr>
            <w:tcW w:w="3518" w:type="dxa"/>
            <w:vAlign w:val="center"/>
          </w:tcPr>
          <w:p w14:paraId="62F01EC1" w14:textId="77777777" w:rsidR="00AF1EDF" w:rsidRPr="005656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5656E7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30D8B89E" w14:textId="77777777" w:rsidR="00AF1EDF" w:rsidRPr="005656E7" w:rsidRDefault="00DD77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2627</w:t>
            </w:r>
          </w:p>
        </w:tc>
        <w:tc>
          <w:tcPr>
            <w:tcW w:w="3118" w:type="dxa"/>
            <w:vAlign w:val="center"/>
          </w:tcPr>
          <w:p w14:paraId="052F4B76" w14:textId="77777777" w:rsidR="00AF1EDF" w:rsidRPr="005656E7" w:rsidRDefault="00DD77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2627</w:t>
            </w:r>
          </w:p>
        </w:tc>
        <w:tc>
          <w:tcPr>
            <w:tcW w:w="1063" w:type="dxa"/>
            <w:vAlign w:val="center"/>
          </w:tcPr>
          <w:p w14:paraId="026E9AFA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83C29A2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169" w:type="dxa"/>
            <w:vAlign w:val="center"/>
          </w:tcPr>
          <w:p w14:paraId="67160A43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1169" w:type="dxa"/>
            <w:vAlign w:val="center"/>
          </w:tcPr>
          <w:p w14:paraId="53949816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1209</w:t>
            </w:r>
          </w:p>
        </w:tc>
        <w:tc>
          <w:tcPr>
            <w:tcW w:w="1169" w:type="dxa"/>
            <w:vAlign w:val="center"/>
          </w:tcPr>
          <w:p w14:paraId="069B657A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</w:t>
            </w:r>
          </w:p>
        </w:tc>
        <w:tc>
          <w:tcPr>
            <w:tcW w:w="1170" w:type="dxa"/>
            <w:vAlign w:val="center"/>
          </w:tcPr>
          <w:p w14:paraId="1290B8DD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69" w:type="dxa"/>
            <w:vAlign w:val="center"/>
          </w:tcPr>
          <w:p w14:paraId="5510AAF5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656E7" w14:paraId="4DD90E91" w14:textId="77777777" w:rsidTr="004654AF">
        <w:trPr>
          <w:jc w:val="center"/>
        </w:trPr>
        <w:tc>
          <w:tcPr>
            <w:tcW w:w="3518" w:type="dxa"/>
            <w:vAlign w:val="center"/>
          </w:tcPr>
          <w:p w14:paraId="49226C3B" w14:textId="77777777" w:rsidR="00AF1EDF" w:rsidRPr="005656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5656E7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489EE7BA" w14:textId="77777777" w:rsidR="00AF1EDF" w:rsidRPr="005656E7" w:rsidRDefault="00DD77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3118" w:type="dxa"/>
            <w:vAlign w:val="center"/>
          </w:tcPr>
          <w:p w14:paraId="132CB1AD" w14:textId="77777777" w:rsidR="00AF1EDF" w:rsidRPr="005656E7" w:rsidRDefault="00DD77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1063" w:type="dxa"/>
            <w:vAlign w:val="center"/>
          </w:tcPr>
          <w:p w14:paraId="34A8EAED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F495EF6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69" w:type="dxa"/>
            <w:vAlign w:val="center"/>
          </w:tcPr>
          <w:p w14:paraId="4CCCED8A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69" w:type="dxa"/>
            <w:vAlign w:val="center"/>
          </w:tcPr>
          <w:p w14:paraId="6CC1AFBB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1169" w:type="dxa"/>
            <w:vAlign w:val="center"/>
          </w:tcPr>
          <w:p w14:paraId="5D7F88A6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170" w:type="dxa"/>
            <w:vAlign w:val="center"/>
          </w:tcPr>
          <w:p w14:paraId="00AA41EB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EAF8048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656E7" w14:paraId="6CF8A2B0" w14:textId="77777777" w:rsidTr="004654AF">
        <w:trPr>
          <w:jc w:val="center"/>
        </w:trPr>
        <w:tc>
          <w:tcPr>
            <w:tcW w:w="3518" w:type="dxa"/>
            <w:vAlign w:val="center"/>
          </w:tcPr>
          <w:p w14:paraId="1B10AFCD" w14:textId="77777777" w:rsidR="00AF1EDF" w:rsidRPr="005656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5656E7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6A350278" w14:textId="77777777" w:rsidR="00AF1EDF" w:rsidRPr="005656E7" w:rsidRDefault="00DD77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EAC9BE0" w14:textId="77777777" w:rsidR="00AF1EDF" w:rsidRPr="005656E7" w:rsidRDefault="00DD77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EE49188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1AFC7E0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F93C26C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296B8B8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B39650D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3E68760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DE45E0A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656E7" w14:paraId="4ADD9B70" w14:textId="77777777" w:rsidTr="004654AF">
        <w:trPr>
          <w:jc w:val="center"/>
        </w:trPr>
        <w:tc>
          <w:tcPr>
            <w:tcW w:w="3518" w:type="dxa"/>
            <w:vAlign w:val="center"/>
          </w:tcPr>
          <w:p w14:paraId="198619EC" w14:textId="77777777" w:rsidR="00AF1EDF" w:rsidRPr="005656E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5656E7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489D406F" w14:textId="77777777" w:rsidR="00AF1EDF" w:rsidRPr="005656E7" w:rsidRDefault="00DD77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  <w:vAlign w:val="center"/>
          </w:tcPr>
          <w:p w14:paraId="53BDCA06" w14:textId="77777777" w:rsidR="00AF1EDF" w:rsidRPr="005656E7" w:rsidRDefault="00DD77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63" w:type="dxa"/>
            <w:vAlign w:val="center"/>
          </w:tcPr>
          <w:p w14:paraId="32FC3101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FF0D1A0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4A6ADEF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296B7641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14:paraId="1AA45995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14:paraId="2E0D64EC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2E589A0" w14:textId="77777777" w:rsidR="00AF1EDF" w:rsidRPr="005656E7" w:rsidRDefault="00DD77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2A0E923" w14:textId="77777777" w:rsidR="00F06873" w:rsidRPr="005656E7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621CA833" w14:textId="77777777" w:rsidR="00DD77B1" w:rsidRDefault="00F06873" w:rsidP="00DD77B1">
      <w:pPr>
        <w:jc w:val="right"/>
        <w:rPr>
          <w:sz w:val="20"/>
        </w:rPr>
      </w:pPr>
      <w:r w:rsidRPr="005656E7">
        <w:t>Таблица 2</w:t>
      </w:r>
      <w:r w:rsidR="00DD77B1">
        <w:fldChar w:fldCharType="begin"/>
      </w:r>
      <w:r w:rsidR="00DD77B1">
        <w:instrText xml:space="preserve"> INCLUDETEXT  "P:\\1_СОУТ\\2019\\19420_ООО УАЗ (000-СОУТ)\\ARMv51_files\\sv_ved_org_1.xml" \! \t "C:\\Program Files (x86)\\Аттестация-5.1\\xsl\\per_rm\\form2_01.xsl"  \* MERGEFORMAT </w:instrText>
      </w:r>
      <w:r w:rsidR="00DD77B1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5"/>
        <w:gridCol w:w="1190"/>
        <w:gridCol w:w="434"/>
        <w:gridCol w:w="434"/>
        <w:gridCol w:w="585"/>
        <w:gridCol w:w="434"/>
        <w:gridCol w:w="434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737"/>
        <w:gridCol w:w="737"/>
        <w:gridCol w:w="737"/>
        <w:gridCol w:w="737"/>
        <w:gridCol w:w="737"/>
        <w:gridCol w:w="587"/>
        <w:gridCol w:w="443"/>
      </w:tblGrid>
      <w:tr w:rsidR="00DD77B1" w14:paraId="5388E7C0" w14:textId="77777777" w:rsidTr="00E30D27">
        <w:trPr>
          <w:divId w:val="1330711849"/>
        </w:trPr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D87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554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759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895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5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1BF78F6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9904B50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FA5FCA6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DDA5C2D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D0EE518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F778CC8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8609DF0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D97CC64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DD77B1" w14:paraId="1A187EED" w14:textId="77777777" w:rsidTr="00E30D27">
        <w:trPr>
          <w:divId w:val="1330711849"/>
          <w:trHeight w:val="2200"/>
        </w:trPr>
        <w:tc>
          <w:tcPr>
            <w:tcW w:w="1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F9F45" w14:textId="77777777" w:rsidR="00DD77B1" w:rsidRDefault="00DD7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DF0D6" w14:textId="77777777" w:rsidR="00DD77B1" w:rsidRDefault="00DD7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80D0241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61C6084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9AF66D1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90848F9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DE46BC6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F075350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713E95F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61ECBC06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1F61C34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69A4D18D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308062E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5E20B80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BDFD97C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5A7356C" w14:textId="77777777" w:rsidR="00DD77B1" w:rsidRDefault="00D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96619" w14:textId="77777777" w:rsidR="00DD77B1" w:rsidRDefault="00DD7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E9C48" w14:textId="77777777" w:rsidR="00DD77B1" w:rsidRDefault="00DD7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E4FC5" w14:textId="77777777" w:rsidR="00DD77B1" w:rsidRDefault="00DD7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71BB3" w14:textId="77777777" w:rsidR="00DD77B1" w:rsidRDefault="00DD7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E617E" w14:textId="77777777" w:rsidR="00DD77B1" w:rsidRDefault="00DD7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EF2D7" w14:textId="77777777" w:rsidR="00DD77B1" w:rsidRDefault="00DD7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71AAB" w14:textId="77777777" w:rsidR="00DD77B1" w:rsidRDefault="00DD7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6CFA3" w14:textId="77777777" w:rsidR="00DD77B1" w:rsidRDefault="00DD77B1">
            <w:pPr>
              <w:jc w:val="center"/>
              <w:rPr>
                <w:sz w:val="16"/>
                <w:szCs w:val="16"/>
              </w:rPr>
            </w:pPr>
          </w:p>
        </w:tc>
      </w:tr>
      <w:tr w:rsidR="00DD77B1" w14:paraId="538F473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A14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B9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CEB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245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23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D1D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76A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FB0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608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8A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CD7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B7A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F24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77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E4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060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61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E91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11E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8E6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38F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ADB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EE3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1B6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DD77B1" w14:paraId="72AD1B7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BFA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0260 Сварочное производство</w:t>
            </w:r>
          </w:p>
        </w:tc>
      </w:tr>
      <w:tr w:rsidR="00DD77B1" w14:paraId="4421644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42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0C9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производства по подготовке производства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80C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2AA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EC9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102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9E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B89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C9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F36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BA5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070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A0D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CE6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30A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529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6B3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F3B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278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3A3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8CA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C0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D83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AA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42E480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107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E49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подготовке производства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57E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1E4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126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9DE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9CF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D35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D86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348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07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2E6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85B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2C7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01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769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DA5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509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060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F23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9E4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50F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B6A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04A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1B60A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24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1F1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производства по производству (сварка рам, мелких и навесных узлов)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AFA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74E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9F6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DEE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5BF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DF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7CC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CA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30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880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E0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BA8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377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B05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1F5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590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2DA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57F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758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3C0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79E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22C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3FD4F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844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848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 (сварка рам, мелких и навесных узлов)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D91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004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1BD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8C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39D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3EC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56B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A8D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4E5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100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29C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E3F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241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AA9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ED4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BB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F6F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27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510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B7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10B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94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80983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A01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сварки грузового кузова, 02601</w:t>
            </w:r>
          </w:p>
        </w:tc>
      </w:tr>
      <w:tr w:rsidR="00DD77B1" w14:paraId="5B5A8B3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CE5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11A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(сварка кузова с входящими)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01E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5FF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71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CD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4B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213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F4D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D55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826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9C2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F5E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E0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1D9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D87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E60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CD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4D4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587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0E9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A28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15B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D4C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135083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BEC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A14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(электросварка, сборка и рихтовка кузова)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14F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174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578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3F6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2D2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D60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06E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0D1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BC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27F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FBA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310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580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081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237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E8B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3AB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FBE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6F2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085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658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683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C14515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8C5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100</w:t>
            </w:r>
          </w:p>
        </w:tc>
      </w:tr>
      <w:tr w:rsidR="00DD77B1" w14:paraId="5CA0A6A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077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EED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(освобожденный бригадир, сварка 094-фермера)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D84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F3D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5EA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4FC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EA8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FE6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BF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8C3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328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84C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A8F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BCE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CE0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679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8FD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979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785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9F8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FB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327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B37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525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D7F203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778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DA9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(освобожденный бригадир, сварка кузова, крыши)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573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680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2D3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986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53B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995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4C6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8D2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4AB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463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E1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FF4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FB6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80E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D0E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167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D7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C78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85F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572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3C9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1F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C25C5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2B1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D4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(освобожденный бригадир, сварка заднего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75D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0BC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0B1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5D7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4D2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12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EAE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F23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3F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54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6C1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C78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E4B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239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475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47F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C01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64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F7E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1B1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1F2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8A3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D52CA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C99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5D3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(освобожденный бригадир, сварка боковин и мелочи)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270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F6D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1C2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8B4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AF3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E82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6E5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0F8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209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ED3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E90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37E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E29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F50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0BE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E36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08A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04B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3B0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576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D2B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8C0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F1D4F5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DBE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0A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(освобожденный бригадир, сварка переднего пола и лобовой)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8E1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E9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47C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5EA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E92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5F9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ECD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1C5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B9D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32F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E13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30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847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AE0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EA7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E16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BBF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141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E12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6A2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0A8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810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648B4E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99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8B9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сварки (освобожденный бригадир)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04E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55E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3FC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716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BC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33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093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942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6E5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C7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7E5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E2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7A1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1E0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52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2B4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2F3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4C7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721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BDB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49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7FA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09A344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18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04F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Рихтовщик кузовов (освобожденный бригадир)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3D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AB0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7E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08C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A5A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23A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302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66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7C0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3BC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E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C62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EF6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35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89B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9E9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5C4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9B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E7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4D2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3A7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49B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1F3E86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55A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110</w:t>
            </w:r>
          </w:p>
        </w:tc>
      </w:tr>
      <w:tr w:rsidR="00DD77B1" w14:paraId="37FD47D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840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734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сварочного и газоплазморезательного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794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07B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0B1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86C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957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1BA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71C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FC6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ED0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11C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70B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934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5C9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135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238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CF4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82D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89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200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825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681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1F6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F4F07B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8D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19420.14-1А (19420.14)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8ED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сварочного и газоплазморезательного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C0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C7B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9F8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4A2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F16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EB3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A9B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200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FAE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483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D7D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6E6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CEC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3A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E2D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E7D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F0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8A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7FE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598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D8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717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9072B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87A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19420.14-2А (19420.14)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AE4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сварочного и газоплазморезательного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499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52B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821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A9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075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089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DB0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82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95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4A5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F9B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D60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DE9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08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2D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B27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FBC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A44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99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54A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FD0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FFA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661F21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EC8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19420.14-3А (19420.14)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947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сварочного и газоплазморезательного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4C4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064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F2D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CA7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62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A45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1BD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6C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0D0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9F7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1E2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77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8AF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333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6C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021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C27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1AB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A2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E3F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628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988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D5F70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0A8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19420.14-4А (19420.14)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D42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сварочного и газоплазморезательного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8D4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BEB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E8C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074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52F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A7D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39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C90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D0C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1E5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E3A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4F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0D0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9BE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E43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0B3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6F9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C4B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7EC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77A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948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AD1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8E809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43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111</w:t>
            </w:r>
          </w:p>
        </w:tc>
      </w:tr>
      <w:tr w:rsidR="00DD77B1" w14:paraId="6FD72B5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780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7C4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мелочей)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8AD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95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468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BED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466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7E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E2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0E7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DAC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0D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E6C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0E1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924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16C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266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217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42E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9DE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D0F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83B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7FB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9C1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056A8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766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096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кузова в кондукторах)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CC4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E2B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138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7E2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27F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1AC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4B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D25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888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48B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69F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C7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ED4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5AB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39E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26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694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2D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179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117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30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774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F9767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53D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19420.16-1А (19420.16)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A8E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кузова в кондукторах)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023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7FF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0E6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A70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69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C63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37F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F2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4E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AB2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8FB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85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420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824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DFC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C62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DB5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91D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B3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7A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67C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49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D34E80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14D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19420.16-2А (19420.16)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704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кузова в кондукторах)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F72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1DC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7A3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D1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61C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660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E3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44E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721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73E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8C6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442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699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8A2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346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121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0D9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4A1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90E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A35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55F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D28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B13472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7F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8E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боковин)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D37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86E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482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E9A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856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46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52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89C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873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450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B71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2B7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0BA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F2D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14B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8B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F6D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99F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91F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CA5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40C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5C4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47612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E49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19420.17-1А (19420.17)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04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боковин)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BE9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76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1FA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68C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74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396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B0F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C32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719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DDD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916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E5A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8E6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024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D61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2D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B6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F97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227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C4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18E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2F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00E7B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68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19420.17-2А (19420.17)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EA9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боковин)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BAB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155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93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487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F2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184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484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D3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B1F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410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741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AAD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16A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A78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C9E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A56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B7D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C4E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E73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786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E5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3A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797612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65C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19420.17-3А (19420.17)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83E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боковин)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6FF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125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AF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311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31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13A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387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42D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5E1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B0A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963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4D8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DBE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47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A36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CA6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DBA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E74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C3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804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F8D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67A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F3D67C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68A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19420.17-4А (19420.17)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1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боковин)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31A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925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92F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063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82F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8DA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8B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F87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98C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B34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BA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50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ACB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24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2C2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F1C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F55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2E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2E0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B40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68A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951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17C6BB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1F0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19420.17-5А (19420.17)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662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на машинах контактной (прессовой) сварки </w:t>
            </w:r>
            <w:r>
              <w:rPr>
                <w:sz w:val="18"/>
                <w:szCs w:val="18"/>
              </w:rPr>
              <w:lastRenderedPageBreak/>
              <w:t>(сварка боковин)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155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7D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8BB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664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C8A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F06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75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DB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C22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6C2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35C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467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98C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21A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CF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33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C97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6BD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251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497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EC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C3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B19F0D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D3A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CA8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крыши)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961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C1E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B0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19E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976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EFA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DE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33F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7E3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6EA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FAD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26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647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DA2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21E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D3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C0C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81F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123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F77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672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413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D43A5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9BB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FE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заднего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6B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35E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1C2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02A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C13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D3F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815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0C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0FF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DE4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421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38E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4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65E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FF6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35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6CE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F81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5B4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935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54E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6CF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452A80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E3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19420.19-1А (19420.19)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7F9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заднего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C7E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A6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B2B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3D1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66D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C9A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E5C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335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361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01A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936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9D8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18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AA7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457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96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B62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169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9AC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CD9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F40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E2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845E5A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452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19420.19-2А (19420.19)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AE5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заднего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6D0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6B3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DE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492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DE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05C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C7B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E25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187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93A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705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B35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F11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1B7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3EA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77B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4F4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2AE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A4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B74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32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9E4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788E3F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739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0CE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заднего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46A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F2B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FD8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132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361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705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923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984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AE6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8A0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080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FC0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3CB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0FF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5D6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16C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57B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0E7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72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3D9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FCE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215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ED7DEE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D2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97D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боковин)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33B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EF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29C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848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22D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82D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8B4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8B2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029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119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AF0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F89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009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F4A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91D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E21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C8F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C13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B8F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13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F32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112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AA378C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F0F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484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Электросварщик на </w:t>
            </w:r>
            <w:r>
              <w:rPr>
                <w:sz w:val="18"/>
                <w:szCs w:val="18"/>
              </w:rPr>
              <w:lastRenderedPageBreak/>
              <w:t>автоматических и полуавтоматических машинах (сварка узлов большого пола на сварочном посту)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D0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4BB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CBC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74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C3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909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10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7A8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5F9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868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D93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7B4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B3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7F0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680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86C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55D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957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CE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623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5C0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D51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39B545A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D0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19420.22-1А (19420.22)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A71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узлов большого пола на сварочном посту)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799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7DB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B70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A73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C5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4AA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51F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834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2F0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9F0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944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16C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099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B53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A35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CF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9B4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C8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18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959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CA5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82D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15F3642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D1F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121</w:t>
            </w:r>
          </w:p>
        </w:tc>
      </w:tr>
      <w:tr w:rsidR="00DD77B1" w14:paraId="79C0B9D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58E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FDB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 (ПТК, луноход)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3C1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645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9A4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F58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DC7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FDE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5CA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013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A0F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E9E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8F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779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865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492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3AF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608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EEB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025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FC7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7E1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41C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9FA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A4FEB9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74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17E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 (перестановка кузова на тележечный конвейер)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607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AD8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E09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BF9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FF1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C5D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1A6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F57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500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F02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D24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397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A6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0CD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9A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657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19D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3D9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808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1A3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B37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9B3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86ACFC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ED4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B8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 (перестановка на пластинчатый конвейер, отправка на склад)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B61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6A0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761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3F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FCD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B85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593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71D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052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964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6E2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5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266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738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795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BEF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54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41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18A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BF2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04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1C9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275166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78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044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2BA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BD5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A9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7D7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0D8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7A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750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12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7D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2FC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A76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45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D69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27D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25A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D1A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72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A6C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FA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FFD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B0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D2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41E825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A31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19420.26-1А (19420.26)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C0C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46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AD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25C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054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E46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32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73C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25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F9F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A7E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1B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EE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C31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043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92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DF7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691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C05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FC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5E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85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A8C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13547E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C0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304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37D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CFA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A57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A5E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65F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D3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569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F14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E8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7CD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2E8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65F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2C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58D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935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63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75F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8AE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F01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B1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DB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93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64349C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58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19420.27-1А (19420.27)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53F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9B9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0E2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5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D1A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4A1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B2E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60A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BAD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229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47E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959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8D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E66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FF4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577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35E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C70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C1B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D90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295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1E8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425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4D5AA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33A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19420.27-2А (19420.27)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78C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E64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C0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B23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84E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842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4F1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732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C0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9B6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FB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D5E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B22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E2F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215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D9D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545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60C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47C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220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0C1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B18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5DE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17C353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BD2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587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DF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6A6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24C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4E0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992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8CF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D6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ED7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C56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4EE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104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4E4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E4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432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AF5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E03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346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CD8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9BE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6A9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FB6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12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DB945E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35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FB1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E27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799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03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5A2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FF1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4AC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64A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2DD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E84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294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D18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491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680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DA8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988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08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F15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339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1C4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BD7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C38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56A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FEBD1F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AD8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8D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80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189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E32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6DC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82E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8C4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040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EF4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FA4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FDB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C31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95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5B7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55A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00A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14C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CAA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8AD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923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85E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C84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950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FFF7B4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36A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CC1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14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CF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8AE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A3C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7C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F5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904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020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52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C3F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2F2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B11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9DA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B92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C98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144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DEA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E58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7CD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A9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4F0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D28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813869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8EC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131</w:t>
            </w:r>
          </w:p>
        </w:tc>
      </w:tr>
      <w:tr w:rsidR="00DD77B1" w14:paraId="68C3B1F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E4F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D1C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рейки лобовой)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A44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3BC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24F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14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922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847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AA7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F28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71B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978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0EA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C18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308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A52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8C1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6EF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DF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784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24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85B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780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948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F0D7E3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C1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19420.32-1А (19420.32)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9A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рейки лобовой)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77A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159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884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0FF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188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2D8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D2E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4BC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A6D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42F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10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E50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3A6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7BD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10A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DDF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725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6BC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7E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A76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5B4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6DB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7E5818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F97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B0C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перегородки)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897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962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473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9E7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5C1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0ED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842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4B7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62E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807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DBE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4EE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47D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D25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FBF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2F9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D03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047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8EF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0CD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0D3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F5C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ABBF70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77D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56B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на машинах контактной (прессовой) сварки </w:t>
            </w:r>
            <w:r>
              <w:rPr>
                <w:sz w:val="18"/>
                <w:szCs w:val="18"/>
              </w:rPr>
              <w:lastRenderedPageBreak/>
              <w:t>(сварка задней стенки)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6EB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A2E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106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8C2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A66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702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C45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22C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DA6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9F8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E64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0FD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F65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DFC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DE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26F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0A2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548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A95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B98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A5E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99F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8877C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FDF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B8D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передков в линии ГАЛ)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C8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CAE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C82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038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55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60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4C0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5FC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1F2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F8C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5CE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1C6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797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BB4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8C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C1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9D5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31C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9F8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28A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953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0BE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6F3797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76E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19420.35-1А (19420.35)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689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передков в линии ГАЛ)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B4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8F7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B7E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C0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4D0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A5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B1C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A1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FC2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5C4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060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10B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5D7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B05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530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63C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C90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F9D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D8A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F09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DC4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56F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68E48A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89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19420.35-2А (19420.35)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192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передков в линии ГАЛ)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35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9C5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D9C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6DD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7E6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F48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F2A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D64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E27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4FA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F4D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09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4BE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5A5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B9C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AB8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47B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AC8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C69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8B4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F08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4DA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104671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4CE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19420.35-3А (19420.35)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232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передков в линии ГАЛ)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7A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4D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E25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84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88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550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483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ADC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EF3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55F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E8E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B55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D51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AD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50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A53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78A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ECD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E83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892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877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FD2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640F3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2B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8E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проемов)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F02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C1F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03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44B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31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AA3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147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ABC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824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8AF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18A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D47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317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00E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7AF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41D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CC1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A7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7AB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35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605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7FC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BD4A0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7A7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19420.36-1А (19420.36)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6F4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проемов)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E7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C1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15B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A45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96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80F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B4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E16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165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9C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C1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4A3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2DF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EE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DCF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519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D4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5F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46F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54A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8E1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27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95F93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DC3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19420.36-2А (19420.36)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6D2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проемов)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AB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31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A48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26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32E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B1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EEA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9C2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DA9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8F3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8D6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CEA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AB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7D9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AE6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B42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D68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202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904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DD2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F4A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DE7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5ACEBB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5EF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955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4C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DF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801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4CC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51C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3B9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73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E5A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575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4D6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35F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46C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4D6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E17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BCC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4E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9E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123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CE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ABF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638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10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8B69B0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C3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19420.37-1А (19420.37)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48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332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459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2BE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7CB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70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9A6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526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E8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A88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3D6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1BB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9F1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DC9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F04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96D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D8C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C4B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BAD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0E4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491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B6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21A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214F1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69D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19420.37-2А (19420.37)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64E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EC4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25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1B4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AA0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335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8B7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6C2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ED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87C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FB7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031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804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2AC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DBC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EBB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B64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D7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9AB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32A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393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827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E48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5BE62D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3FC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19420.37-3А (19420.37)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4B7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A1D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25F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7AC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C69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15E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1B6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E99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206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E3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99F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1D8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A38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A50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04E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D5E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B4E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E40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DF1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660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15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A25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DF1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8DDF0D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324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19420.37-4А (19420.37)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F24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32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60D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E6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E0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6F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B27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B31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45E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C7D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FD2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132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F7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3B6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47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346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D8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CA3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184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FD5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50E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3A6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60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76B6E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C4C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19420.37-5А (19420.37)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019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E67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21E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08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119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E9F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57D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FEA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4A6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512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1B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5BA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B8F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DA1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AC8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920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FDC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325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17C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C62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FD3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A79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D8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DAC393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40C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19420.37-6А (19420.37)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9B7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F16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CA4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6E6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BF0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280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3BE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AC7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CED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2C7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183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3CE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0A9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3FD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99B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EB4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F0D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3B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7B3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A8F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179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154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537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8A9384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CE0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19420.37-7А (19420.37)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CAA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92B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6E5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61A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A50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421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5C0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AA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FE0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297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B8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3FD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E74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A35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A93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6A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AF4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52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D64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7B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8A8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4E4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37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DB2628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FEE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19420.37-8А (19420.37)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F88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F3C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7C6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45F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B0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AA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782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656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AD4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22B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922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EDE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9E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228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E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421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8DF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5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478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8F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2F8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96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FD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034BDB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BB1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19420.37-9А (19420.37)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7E6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510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C93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72D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D9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B52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614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E61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856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A23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F6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D96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AEB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483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8F6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0B9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35C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F2B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C59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43B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6EB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90F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E93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BA79FB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E52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19420.37-10А (19420.37)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E5D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переднего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5C5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05E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D3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527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183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027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4B7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6A6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F38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390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A32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68B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F4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0B6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BBE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93F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E3F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539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D09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C67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42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918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75DFC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830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C22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лобовой)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97C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124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6EE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7F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FB5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B51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B06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39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589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AAC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A59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722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25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1C3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FBE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9F4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5D1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5F7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1C2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CBE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01D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A78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26B83F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71C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19420.38-1А (19420.38)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120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лобовой)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87A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CEF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15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0E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C64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DE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10F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9FA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95B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1DD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C56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A8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69C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92A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F11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176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7D7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B4C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99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704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CFD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2F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C9707A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1C3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19420.38-2А (19420.38)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C28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лобовой)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945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1FA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C69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B06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50C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D42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22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F90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830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DC0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7AF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982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013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C09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5F2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1D5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1E1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2E7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9E7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9C3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A9D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03D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24CA71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DE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19420.38-3А (19420.38)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382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лобовой)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9CB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051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9F2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C4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AC2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F40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C2B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01F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D20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475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852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26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96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4F1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0B7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5F8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81F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D4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7D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604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AB3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F5A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F1E1A4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33E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19420.38-4А (19420.38)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CD0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лобовой)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661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941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33D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363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B03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8A8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916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23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35F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A6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7D5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FC0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B61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1C4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087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ADD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D41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CF0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26E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F1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1B7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5A8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DF2B78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2D7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DD4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094-фермера)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6A3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623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B52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0D1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A78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309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522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01A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15C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568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2CD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BF7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63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A53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1F0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61A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95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A96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7F6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8A8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656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9DA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DAB093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8C3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19420.39-1А (19420.39)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AEF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на машинах контактной (прессовой) сварки </w:t>
            </w:r>
            <w:r>
              <w:rPr>
                <w:sz w:val="18"/>
                <w:szCs w:val="18"/>
              </w:rPr>
              <w:lastRenderedPageBreak/>
              <w:t>(сварка 094-фермера)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E00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4EC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58B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20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1EF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45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960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4C3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C72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BB9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EC7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C9A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FA0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EC8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151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CE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3C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DF0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470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748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6D8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E8C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B233B8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CED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19420.39-2А (19420.39)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0D6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094-фермера)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CBC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2FD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F38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96D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A92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17F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19C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B21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28E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FE6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9D6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945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8D8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E6B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E9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2F8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FD1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06C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252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32A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FE5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31C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99666A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FB0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19420.39-3А (19420.39)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BDA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094-фермера)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A3C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F2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1CA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00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9A4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84C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B73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763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B5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AB4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86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F0D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EC7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685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A6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CF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93B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DEF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F4B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3E5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DE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CC6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4A057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DAB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19420.39-4А (19420.39)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9DD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094-фермера)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EE9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A02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ED8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80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F37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90B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BD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362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0A0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E95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7BE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3CE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2E2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34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49D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4AC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7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E5B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92D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890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CE3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723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A8B482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0C5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B2C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(сварка переднего пола)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9ED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8A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BA7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CF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655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478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12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140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22F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564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0AC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94C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841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15C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231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5F9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FD5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9E1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1B4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D08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B8C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297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313691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BA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151</w:t>
            </w:r>
          </w:p>
        </w:tc>
      </w:tr>
      <w:tr w:rsidR="00DD77B1" w14:paraId="43D5B93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47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12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Паяльщик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6F9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2F7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C08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E4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2C6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109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719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7F4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B1F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988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76D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037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D2D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338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126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461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9A8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3A9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EA7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9C6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88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87A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539318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065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19420.41-1А (19420.41)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120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Паяльщик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673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1D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97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6F1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28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B46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D18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A3F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F2E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36D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316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54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57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FB2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BD0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CFB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C11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A09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656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C05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27D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D17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056630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EFE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19420.41-2А (19420.41)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C21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Паяльщик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080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D0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D9D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B7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FD2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C50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FD0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31A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C8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08C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F3F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3CA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D33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A43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9D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9C7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B83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D45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E4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1B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88D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339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900252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2BE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сварки кузова HUNTER, 02603</w:t>
            </w:r>
          </w:p>
        </w:tc>
      </w:tr>
      <w:tr w:rsidR="00DD77B1" w14:paraId="508BD0C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D59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100</w:t>
            </w:r>
          </w:p>
        </w:tc>
      </w:tr>
      <w:tr w:rsidR="00DD77B1" w14:paraId="13AB0DC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5A6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B1D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на машинах контактной (прессовой) сварки </w:t>
            </w:r>
            <w:r>
              <w:rPr>
                <w:sz w:val="18"/>
                <w:szCs w:val="18"/>
              </w:rPr>
              <w:lastRenderedPageBreak/>
              <w:t>(освобожденный бригадир)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A77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9C8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93A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A60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A0D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B20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957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926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A0A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031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5CA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33F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336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5B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F82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2C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A1D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D8F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23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EF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E20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EE3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294EC0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B46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F4A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Рихтовщик кузовов (освобожденный бригадир)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3D5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BD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D6E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991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BB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4DF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9F0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F42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416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7DF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03D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481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69A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46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C67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3B1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7A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8CB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7A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7FC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751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4CA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1624B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01E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320</w:t>
            </w:r>
          </w:p>
        </w:tc>
      </w:tr>
      <w:tr w:rsidR="00DD77B1" w14:paraId="0189470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B9E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9B7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сварочного и газоплазморезательного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0FF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7B7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32D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6AD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A9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D2A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678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4D7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71C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AA1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233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3D6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AD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4A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B4D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3E7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2C8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55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C28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DC0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E69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0E8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91B3F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77A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331</w:t>
            </w:r>
          </w:p>
        </w:tc>
      </w:tr>
      <w:tr w:rsidR="00DD77B1" w14:paraId="0DD9B96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0EF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17D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F02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023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73B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77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D56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47A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B5E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700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E6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D6C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34C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1C4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B02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8C4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281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A50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576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4D5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BC5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A49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2DD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1E7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3EAE33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22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48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AAF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08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B9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A4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266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224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55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5DD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044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EC5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769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58B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4A3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0AC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6D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094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CC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9CC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45F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D34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61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B6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2E372F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B90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19420.46-1А (19420.46)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3BD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3C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269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8B3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7D6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95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02E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E09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E55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B1E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D94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74A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A1A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43A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E4B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37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D9D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D16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82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DB9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D3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E49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5C0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CA98EA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D2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19420.46-2А (19420.46)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D90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E24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053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BA4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965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591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C5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8BD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841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E3B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E58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A8F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17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539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BD8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F12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D4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A14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8A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36F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AB3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8F8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DAB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3549F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2F3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19420.46-3А (19420.46)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51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FFF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98F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5AC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8A4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4BD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6C5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085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2D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3A0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68E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A11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D33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F99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145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5A3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0CA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89A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D59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B1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04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B03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CF5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AFC773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43C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19420.46-4А (19420.46)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473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входящих)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87A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B77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4DE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946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60A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D2C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E37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D22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251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AF8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FE7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8D6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323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9DE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67F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D6D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CD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A12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096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A2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EB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B7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C574C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5C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B63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 линии)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52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A13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F5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58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032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CE4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0C5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6AC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0D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75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7BF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84D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F22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52A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EB0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CB8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F8B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055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7B3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261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C97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AB4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69D50E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DDA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19420.47-1А (19420.47)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187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в линии)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937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3A9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136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9FC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951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E56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DB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E5D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CA6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27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77F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34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202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C33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46E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420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F3D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5B9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751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F4F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261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0DD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BDD2F5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6C2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361</w:t>
            </w:r>
          </w:p>
        </w:tc>
      </w:tr>
      <w:tr w:rsidR="00DD77B1" w14:paraId="024E171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DB4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FD7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крыши, дверей, бортов)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E8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1CC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C3D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292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ACE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3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638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824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AC5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82D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1F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B6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B40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2C7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1AF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E1F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29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7A9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7A2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ACF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46D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F21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7BD2A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7DB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19420.48-1А (19420.48)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F2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крыши, дверей, бортов)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7A6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96E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340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07E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D0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D7A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844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6BB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4FF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80C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640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FF6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513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9F6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944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B8C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B1F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FCD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F9B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AA1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2A3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417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B68E62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E50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F92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дверей, маркировка кузова)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3A9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93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6E2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25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42D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812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826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8B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3B0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99E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93E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D8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D4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92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9C1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E42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A26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EB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34F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D58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C1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BE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9B9896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26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19420.50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23B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надставок и ветровой рамы)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EB5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8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B1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2FE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92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365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038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FC7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8CA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747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7D4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D94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C7B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9E6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F80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634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EF0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FD1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0B9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64E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3F2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5DE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BC929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987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71A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задней двери и проемов)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B7E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4E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A97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F06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E1D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4A0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5B3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EB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FD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8BA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A26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5A6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EB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CFD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1E8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81E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C8C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61F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DC0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44D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079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F58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6468BD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173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3F5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 (сварка отопителя)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40F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C9A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0CC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460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834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C3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BA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6D3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E0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E1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A79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B44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195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214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AE7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754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AFA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BA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EEC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A1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C3D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792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B31B8A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FAE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D92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03B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680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8F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89E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4CD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0E9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37A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CC3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2E5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47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E25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9A1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69A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0CB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0B7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63F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E64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3E5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ABD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5BA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F5D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3F1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3EC371D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56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19420.53-1А (19420.53)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8E3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7DB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AFF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577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7A2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275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C39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9E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D2A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202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7EC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D95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C5C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7C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FC6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BC8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9D4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0D7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E5B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D5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0E6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E3C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19E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E1ED20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2C2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сварки кузова PATRIOT, 02605</w:t>
            </w:r>
          </w:p>
        </w:tc>
      </w:tr>
      <w:tr w:rsidR="00DD77B1" w14:paraId="127298D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CF7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531</w:t>
            </w:r>
          </w:p>
        </w:tc>
      </w:tr>
      <w:tr w:rsidR="00DD77B1" w14:paraId="33CE863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B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8A3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(регулировка дверей автомобилей старого грузового ряда)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325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E1E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17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8E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884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CF3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123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FFD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72B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93E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DCB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91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20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9A6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324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BE3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CA6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1F1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3C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D95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19F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84C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A64F34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075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19420.54-1А (19420.54)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F4B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(регулировка дверей автомобилей старого грузового ряда)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DB6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174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2C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FB5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FA4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D9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025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83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2C5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B2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6DD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944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EAE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EB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875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3BA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13B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395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47A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B29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538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EBB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0596AC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6F2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19420.54-2А (19420.54)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72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(регулировка дверей автомобилей старого грузового ряда)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C6B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7A2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131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7E9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209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D1C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F2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76D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921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3EA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265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7F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8BB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6FD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343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45C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6D3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00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D5A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6F9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463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635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4D294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321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19420.54-3А (19420.54)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EBB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(регулировка дверей автомобилей старого грузового ряда)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430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AE5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9D3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B08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E9F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C4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5D2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8A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226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C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459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D41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288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D67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626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9D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8B7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376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124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19E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CE2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154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13533E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59F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C69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(регулировка дверей и капотов автомобилей Патриот и Хантер)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9B4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00E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6A8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24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044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145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8B8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393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BD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628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D63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E9B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E4C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1BF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78F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754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C4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052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DF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AC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4AB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29B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08FFF5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5F9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19420.55-1А (19420.55)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5F9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(регулировка дверей и капотов автомобилей Патриот и Хантер)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4A7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CAC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90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6A1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FF4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8F2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51D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E90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126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071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F32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02B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54D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B7A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EC4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800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8C0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3E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F2E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59B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453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E11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61F2F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32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19420.55-2А (19420.55)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0F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механосборочных работ (регулировка дверей и капотов </w:t>
            </w:r>
            <w:r>
              <w:rPr>
                <w:sz w:val="18"/>
                <w:szCs w:val="18"/>
              </w:rPr>
              <w:lastRenderedPageBreak/>
              <w:t>автомобилей Патриот и Хантер)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2A2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4CA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8B7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2B2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071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B92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FEE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5E0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FE9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F52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EFA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D8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D7D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3B6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2CC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BA8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F67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6C7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BC6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4DE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EDF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4C1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DB3408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1E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19420.55-3А (19420.55)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6B6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(регулировка дверей и капотов автомобилей Патриот и Хантер)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6B3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242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179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459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5E3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24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FB8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0F5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B97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C42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097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B6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E10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23E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06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F6D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B8B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44E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30F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F01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EB2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0E4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D7EA8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E69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сварки рам, 02610</w:t>
            </w:r>
          </w:p>
        </w:tc>
      </w:tr>
      <w:tr w:rsidR="00DD77B1" w14:paraId="7DFB264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C2A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100</w:t>
            </w:r>
          </w:p>
        </w:tc>
      </w:tr>
      <w:tr w:rsidR="00DD77B1" w14:paraId="29FD8FF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9B1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38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(освобожденный бригадир, сварка легковой рамы)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D0C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D52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55C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88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4FC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2B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76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C7C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642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78E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82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12E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081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DF2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8CA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651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080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3C1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11D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24A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92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774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99ADEE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8C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19420.56-1А (19420.56)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3EF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(освобожденный бригадир, сварка легковой рамы)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252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899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2C5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02E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10E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D61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136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0DC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634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825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230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D6A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75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563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175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3EF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9E6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0C0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108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317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C39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E0F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2B23A0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6BD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55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 (освобожденный бригадир, сварка грузовой рамы)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85B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C0F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9E9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822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0D8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CE8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75D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FC0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882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259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1C7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FB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7F9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F0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88D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9CA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D4C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E61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08C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CD7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491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993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D18178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8AF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сварки мелких и навесных узлов, 02612</w:t>
            </w:r>
          </w:p>
        </w:tc>
      </w:tr>
      <w:tr w:rsidR="00DD77B1" w14:paraId="6A1ADF9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A36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810</w:t>
            </w:r>
          </w:p>
        </w:tc>
      </w:tr>
      <w:tr w:rsidR="00DD77B1" w14:paraId="713B833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16C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19420.58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EC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сварочного и газоплазморезательного оборудования (рамный корпус)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053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F86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78F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43C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5BA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04F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BD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DA0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91C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43D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5B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CC8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6C7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9AF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D9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A8D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20D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729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13F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06C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F47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C09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5FFA41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6BC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B6F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сварочного и газоплазморезательного оборудования (корпус БРЦ)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54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818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A6A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52A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DA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3A0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922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53B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588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14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F4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505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D1F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9C1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2D0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09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633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6A5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DBE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77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5D2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124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527791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5E8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19420.59-1А (19420.59)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BFB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сварочного и газоплазморезательного оборудования (корпус БРЦ)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6C6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6DD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C0F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7BA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AA5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817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86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B28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F01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0B0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0B6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F89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8F3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223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8D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27F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D7D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890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5E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E72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B06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65D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A29266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C9E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821</w:t>
            </w:r>
          </w:p>
        </w:tc>
      </w:tr>
      <w:tr w:rsidR="00DD77B1" w14:paraId="272218E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22B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E8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A2C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F10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AF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76E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6D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F7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E94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040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945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0E8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B40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C91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0E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5DC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BA9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E70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7F5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E8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2FC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A6E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32E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B2D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386E5B1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174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технического обслуживания и ремонта, 37260</w:t>
            </w:r>
          </w:p>
        </w:tc>
      </w:tr>
      <w:tr w:rsidR="00DD77B1" w14:paraId="2550EE7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A1E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61E0EDF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8EE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ED2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комплекса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B79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432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4B9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346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3B7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223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6AF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38D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889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27B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CD3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57D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A7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248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EAE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E8C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D99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CDE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ED6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57F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3A2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72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DD6D1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57E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000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Механик-энергетик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B65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F06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DB9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ED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D03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E9C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7B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C41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797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BB4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56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B34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98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C2B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107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6B1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B59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63D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304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BF9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CAF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61C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C3AF0F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E4D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607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E70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7D4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C7A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681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6B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3C3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226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A6F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487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57B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D93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F07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F3A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9FD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58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790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536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2F2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9E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32D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6D5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DB8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5BFA9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BF6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820</w:t>
            </w:r>
          </w:p>
        </w:tc>
      </w:tr>
      <w:tr w:rsidR="00DD77B1" w14:paraId="4532755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840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188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B43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166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9A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2DD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83D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5E7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8E4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B99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D32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CA0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CE6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B3D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5C0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E1F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9F7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8A4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D2A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375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CAC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114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3F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E96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0883F6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B72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19420.64-1А (19420.64)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5BB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и обслуживанию </w:t>
            </w:r>
            <w:r>
              <w:rPr>
                <w:sz w:val="18"/>
                <w:szCs w:val="18"/>
              </w:rPr>
              <w:lastRenderedPageBreak/>
              <w:t>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66E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484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4B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06A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2B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A82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B2F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C06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D5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E57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CFD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BE4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0A0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119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308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2D1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2B5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952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D2F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F43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199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951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11E26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676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FB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7AF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5F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9BD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8D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367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45F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D98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AF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64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C31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947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173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F3F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14F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0FB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049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786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896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718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124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2BA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614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E21ACA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8AA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19420.65-1А (19420.65)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098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54D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CB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E6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454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1C2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D03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541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DD7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591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56C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7F7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B2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B38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C74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D4E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EB4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8C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E0B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3F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31B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DC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6B3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72AEA4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99C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2AA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6FD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ED7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EC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F00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4F4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C1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753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401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134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3EB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8B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E4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9DC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387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1E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30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AFA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6D8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962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C39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D9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34A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7F008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96A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19420.66-1А (19420.66)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A98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C38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99D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EA9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E2B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3E4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DC3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59B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3EB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0C7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66C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9CF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D86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83B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52F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A35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80E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944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58D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3BA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1ED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17F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1F6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B69C87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377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622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867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B3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C1C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E13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718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C76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70F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909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DEB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73A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CBE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B11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190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DC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3C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D61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D5D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783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C47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D57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96D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439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FF251C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C14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830</w:t>
            </w:r>
          </w:p>
        </w:tc>
      </w:tr>
      <w:tr w:rsidR="00DD77B1" w14:paraId="071D032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8B8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96B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921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0A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B7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23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9A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C9B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2B8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495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DED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A4C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7DB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89C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A34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567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033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A33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D0F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2B3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00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80C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5F3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B1C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E6B573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F7D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D2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F5D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302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514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06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C3E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EE4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1CA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7CE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4CF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39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47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FC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250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E07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B98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B30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EB5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2BD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F02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329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AB4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C6E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519AF2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DDA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19420.69-1А (19420.69)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CCF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CF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4E4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125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5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C1A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FF1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951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186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7F3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5B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FDF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B4F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05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780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DA6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B28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B32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C01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25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327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3EC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A7B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3BBD38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0DB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19420.69-2А (19420.69)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A85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10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EF7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371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51C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BCC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14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012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74E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D8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C8A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51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D4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6CE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C06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B56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3D7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E32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7D1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88F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884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19B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35D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CDB0C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FE0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1E5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F3B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66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D0D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D81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0B1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416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9F9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C3C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D1F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D50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A8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1D1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603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92E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955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9D6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A4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7AF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239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0A4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ED6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707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8910D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3F2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19420.71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D81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018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781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E40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C81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099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BAD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1F9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D53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76C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CF8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E84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F5C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AC9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E5F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EB6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D3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9B2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DEE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3A5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3BB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2ED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D80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C5DEA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89B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112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AC7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D2B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EDC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2E0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DA0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58F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53B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D5D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6C0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5FA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CD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DCA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67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771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91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E5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3A5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03B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1BA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03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D6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E61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3EBFE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C48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60C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A09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989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D83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078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884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876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AE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B5F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AC1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319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FD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1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8F9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FDA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CAE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1D8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6C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E88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225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7CD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80B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EC3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AFD708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552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4C7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FB2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71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DA5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611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1F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7CE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38D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868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37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D72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988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FA2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A69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E6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600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158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56B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170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1E4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4F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A2D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86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0036C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1F0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19420.74-1А (19420.74)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B52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691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A65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F74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A0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C2C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31B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B2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EA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2D0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2C5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BD0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3D8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51C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645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734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E4A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FA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F89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921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6F6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425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F50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6148E9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19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7B3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сварки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460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78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451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248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84A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8ED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2F5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2C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8EF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889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E16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1E8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27B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A45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FA5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FC1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F40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45C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E7D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498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BB4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329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2C6606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E4C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840</w:t>
            </w:r>
          </w:p>
        </w:tc>
      </w:tr>
      <w:tr w:rsidR="00DD77B1" w14:paraId="05D028A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CD4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EAD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16F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DF4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43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3C5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A00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F48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B43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47F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549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2FC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6DC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49A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874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937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040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036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E36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774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BFC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2A6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39D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516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67698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3FE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19420.76-1А (19420.76)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B2C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3A2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E46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026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751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FC1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95C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26B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225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73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6F6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C1F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4C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D6E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415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816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35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600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6E3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698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0A9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C47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AAA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66AC7E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7C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BDE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D0A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69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BB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BAF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5D1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59D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FC4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D5B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DB2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753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E72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68C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0FC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355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64A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2C3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D91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485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4B7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10D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265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4EB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6D7F3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7B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19420.77-1А (19420.77)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C7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и обслуживанию </w:t>
            </w:r>
            <w:r>
              <w:rPr>
                <w:sz w:val="18"/>
                <w:szCs w:val="18"/>
              </w:rPr>
              <w:lastRenderedPageBreak/>
              <w:t>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F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F1E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F7F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FE2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05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418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312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EF2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A7E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C70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A6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C9E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71F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84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C85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A19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A3C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DE3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FF8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7F8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6A2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242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47FD89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637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850</w:t>
            </w:r>
          </w:p>
        </w:tc>
      </w:tr>
      <w:tr w:rsidR="00DD77B1" w14:paraId="5532EEC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55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C5F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123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82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F9F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EF2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A65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7BE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F3A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1C7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4EE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F93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C20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7A2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76D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184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4A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2AE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F3E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F6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D56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615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03B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B2B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F2444E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E79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19420.78-1А (19420.78)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C8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F2F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CDE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6CD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9BE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CA1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D23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7B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64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B71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FC0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A9B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19A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D21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1B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445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03D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550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F98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CF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2E3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9A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D5A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7B84B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514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19420.78-2А (19420.78)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15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7D1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F2B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DA9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C38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72D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BF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01A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E40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EE5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25C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B54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5E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A3A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589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297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10C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850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368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93F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713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404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68A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5B8550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F58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19420.78-3А (19420.78)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18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83A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2F1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050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C69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322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DE9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421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DAE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B91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7AC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DFD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2C6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E50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BEC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913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910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EF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53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302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29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1C4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3CD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08D53F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2BC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5BF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станков и манипуляторов с 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BF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262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3A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4BF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3D3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0C6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8AA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C06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3B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48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36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9DD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950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2C3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8F0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797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E1D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BB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BB2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30C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955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3AC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84A2EB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BA0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19420.79-1А (19420.79)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619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станков и манипуляторов с 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555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FD4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4F0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4D4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77D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7E8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89E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E38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C04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DC8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295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47D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194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B35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1C1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0F6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40D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94C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3F6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885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29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9FB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9B4FF7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EB4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CC4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электрических машин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7CA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0B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7D4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AF2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987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8D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D20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600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7CE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F64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818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0D0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081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459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85D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097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9C3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6DD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B18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827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707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056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F991BA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992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19420.80-1А (19420.80)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ADF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</w:t>
            </w:r>
            <w:r>
              <w:rPr>
                <w:sz w:val="18"/>
                <w:szCs w:val="18"/>
              </w:rPr>
              <w:lastRenderedPageBreak/>
              <w:t>электрических машин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D59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C13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891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449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38C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010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434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F87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D0A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40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B36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CC4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537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80D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6B5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D53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68E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698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22F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E06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1A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4F8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34C5D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686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870</w:t>
            </w:r>
          </w:p>
        </w:tc>
      </w:tr>
      <w:tr w:rsidR="00DD77B1" w14:paraId="44AC8EA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78D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CBB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FC3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08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3B8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541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534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E19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694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89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556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FA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5ED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384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77E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D14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3D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E66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B26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A45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6E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BBF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55E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53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541D9B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91D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19420.81-1А (19420.81)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784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E59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B4A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33B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720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E1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D4D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253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B5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A44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719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9BC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B2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63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DC4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079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1CE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A94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E3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5E8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B6A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DC2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966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59A269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F8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0E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8E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969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2B6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DF0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1A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BCA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83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3A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5FA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0AD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60F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F1C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07C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4C7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842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0E9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67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0B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558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E1A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C1C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C7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3BCAFEF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2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309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889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37D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FF6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ACF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8B1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125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7FF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95F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0ED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9AC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646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4DD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1DB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ED5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3CA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F7E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F8A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22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AA0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F47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960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938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B8E69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52F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F7B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2D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182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CC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47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CE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E9B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5F6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42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D04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1F1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5F6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A98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35A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F49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1B7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AFF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E22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208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A28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9DA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180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2FA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03F0E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229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19420.84-1А (19420.84)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887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0BE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B8A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22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0A1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7F5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916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1F2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18E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839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247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572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158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C93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997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BAB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57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DB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84C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BC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AFC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19C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399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020BFC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D8B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810</w:t>
            </w:r>
          </w:p>
        </w:tc>
      </w:tr>
      <w:tr w:rsidR="00DD77B1" w14:paraId="10DC141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9F7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146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CFF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C76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5D0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DD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051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C85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BD5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5A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4E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CB6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113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A84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D03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28A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16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3A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11F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037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F2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C6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BCE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56C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9CD49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ACC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DBD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7AC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038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0E9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CF8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55B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0D0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5FF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97D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EB7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D65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8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2BA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DCB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63C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842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8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ECD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47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75A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5F6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21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B0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B99575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4F5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880</w:t>
            </w:r>
          </w:p>
        </w:tc>
      </w:tr>
      <w:tr w:rsidR="00DD77B1" w14:paraId="63C71EE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90D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156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ECB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036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7BC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523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167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CDF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84A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1F0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564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5E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F9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3D5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EAA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957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F5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6F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EB3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A4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608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E2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A6D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073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1CCA1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9C6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19420.87-1А (19420.87)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5B8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1FF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E5B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7A8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68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327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F5B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7BD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1BB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48F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3F2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128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90D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7B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3BD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DDD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11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32F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9E8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13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937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1A7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5C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8C5E39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0D8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19420.87-2А (19420.87)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D7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84E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03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7C5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1A7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B1C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FB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F90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4F4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C52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7A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C66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44F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5EE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65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D6C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93E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07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691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99E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C27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FC6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768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4690A6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806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19420.87-3А (19420.87)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E01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45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797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F73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AE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667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F53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265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EEA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90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66E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061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D9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2F7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8D6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E94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71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7BC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FE3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1B8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98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C9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2A5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DC3FE7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1B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890</w:t>
            </w:r>
          </w:p>
        </w:tc>
      </w:tr>
      <w:tr w:rsidR="00DD77B1" w14:paraId="5E32C01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578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85C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0D7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42D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00A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301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5D8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E96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2D1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850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6C7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EEC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DCF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E5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096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87B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3EE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6A2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05E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FC2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7C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924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8A6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DAD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248C80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07C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19420.88-1А (19420.88)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3E9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B25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1B9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7AC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10A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2A1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2F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8CC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524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890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F6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1E2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9D4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193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8D6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93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C84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13A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EA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D56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C35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A24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AA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17A09D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EB4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19420.88-2А (19420.88)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174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5B7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DE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13D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A56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71F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DD8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FB3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2B3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F9C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626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BE5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2C8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028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386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AFA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120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E6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B3C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38E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5A3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441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228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1AF015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7D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05401 Дирекция по производству</w:t>
            </w:r>
          </w:p>
        </w:tc>
      </w:tr>
      <w:tr w:rsidR="00DD77B1" w14:paraId="45838BB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62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Окрасочное производство</w:t>
            </w:r>
          </w:p>
        </w:tc>
      </w:tr>
      <w:tr w:rsidR="00DD77B1" w14:paraId="2E3F175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42C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5A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по качеству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BF0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84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F7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2B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881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61A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585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C0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06C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EAE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53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C9D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FA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097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997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0AC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33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44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293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F39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A9D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726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7EF7A2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015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финишной окраски кузовов ("Айзенманн")</w:t>
            </w:r>
          </w:p>
        </w:tc>
      </w:tr>
      <w:tr w:rsidR="00DD77B1" w14:paraId="5D0B096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F0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160</w:t>
            </w:r>
          </w:p>
        </w:tc>
      </w:tr>
      <w:tr w:rsidR="00DD77B1" w14:paraId="6FA021C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5D5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C76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BCC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39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7F1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D0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AF0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B17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355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3B5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01B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1C9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C53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9DC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9EF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5D2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A78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7A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865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E28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0A3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B12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F5D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874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66EB02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DAE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19420.90-1А (19420.90)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B8C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71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326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1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8AC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2B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B79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D8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267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504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6A9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501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04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C8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8E8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398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1FA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C0A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8E9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3D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B63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BD2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533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589672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7AC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19420.90-2А (19420.90)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45F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8A3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77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05F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4C8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80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27F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9D6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27B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655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87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1E0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798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C07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498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9C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D29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17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D73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7B0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D3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755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79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FA5925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791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19420.90-3А (19420.90)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AFE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19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1A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041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C52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532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B58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90C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923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F90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8D6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8BF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FAE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8B7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0FC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788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86C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639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69B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91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697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D72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EEC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4DCF9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C31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19420.90-4А (19420.90)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16A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CCB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9F7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A1E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71D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525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88C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A96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40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3F3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56C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5F4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491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C79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A19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FBE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060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0BA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703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C22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2CB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475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ED0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22CBF9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1BB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19420.90-5А (19420.90)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C7F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7F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61E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B28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8E3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E7D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9EB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AA7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469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169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4EF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DC8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C02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34F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B1C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433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751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2D0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FB7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A38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B77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5AF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FFD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776B5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EBE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19420.90-6А (19420.90)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19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4A3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D8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05D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F91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DD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74A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43C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71C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33F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AEE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9A7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D07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EB6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5BC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BFD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7AF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434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F39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B8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0E0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17C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E82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A2C54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D31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19420.90-7А (19420.90)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0DB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3EE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14E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BD3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DAA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179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7DF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6CE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66C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BC1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208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649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986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D6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66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6CC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44F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C7A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A6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775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52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2B0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ED9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792C5E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6DC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19420.90-8А (19420.90)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EC4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B28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C6D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D03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BD3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73F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E2B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6B6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E03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91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67F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0A9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41D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DA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491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DC4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D7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C2C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20A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A16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6DF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742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170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9E7E18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E6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19420.90-9А (19420.90)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09F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443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3E8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3F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1E5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EB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1B0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890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87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DB1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6ED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FDF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6DB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46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1B1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F09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1E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7A6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B1A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D22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11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3EE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AD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7A9134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327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19420.90-10А (19420.90)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943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0C2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5D7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9D2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86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7C7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7BD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F6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A15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A94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798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21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FB5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43B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F7E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621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869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6AF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061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C04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83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5FC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339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C4D4FA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4FA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19420.90-11А (19420.90)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D62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6F0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B0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685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5ED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768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FE7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F7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6A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2F8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700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B4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A73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458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946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5E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7B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A2A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F57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071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ED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8D7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683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693078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679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130</w:t>
            </w:r>
          </w:p>
        </w:tc>
      </w:tr>
      <w:tr w:rsidR="00DD77B1" w14:paraId="08A8899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422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8EA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металлопокрытия и окраски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353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E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485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1EB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CB0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D16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24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31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3C4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54A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6C8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FF1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7D2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3BB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8AF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358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60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704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93E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0EF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06E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E24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3C95C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278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19420.91-1А (19420.91)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139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металлопокрытия и окраски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1B4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52E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1B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17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245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14D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F18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C1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73B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8B3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C9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A98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8E0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59E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2ED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B6F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69D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595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902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07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6EC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0BF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CAA34F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A40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150</w:t>
            </w:r>
          </w:p>
        </w:tc>
      </w:tr>
      <w:tr w:rsidR="00DD77B1" w14:paraId="249A1AF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FCD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DA1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металлопокрытия и окраски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86A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9D7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E4F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FAC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8F7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B40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13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FAE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740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3E3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01D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506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546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62F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B63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1D8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DAC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DD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78C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CF6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F1B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B6D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798AD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A62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Линия исправления дефектов ЛКП и рихтовки</w:t>
            </w:r>
          </w:p>
        </w:tc>
      </w:tr>
      <w:tr w:rsidR="00DD77B1" w14:paraId="2F29DD3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FAF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A42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615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ED1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35E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747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243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6D3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87F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56B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988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D3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300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6E5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DE0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E81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4AD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749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7C8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D7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5D1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960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E47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943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D204E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760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151</w:t>
            </w:r>
          </w:p>
        </w:tc>
      </w:tr>
      <w:tr w:rsidR="00DD77B1" w14:paraId="07C27E2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2E8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709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Рихтовщик кузовов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4DB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AFD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B23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EA9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927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D4F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04E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44E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735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BBA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FB3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EA9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9F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A0D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BC8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CF4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AB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3C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7C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AFD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B35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40E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CD2015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F3A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19420.94-1А (19420.94)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7C6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Рихтовщик кузовов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876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6C2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5E7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342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9B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DD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F1E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76C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256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15E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C37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398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83F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53E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D12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BF4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D1A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944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A2B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B20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615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2C8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76C99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A1B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19420.94-2А (19420.94)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3C6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Рихтовщик кузовов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638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9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D01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9BD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04E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DE9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660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E6A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152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7F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70C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E39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261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492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46B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362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B76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85F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772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DDA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1F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243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A221EA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D3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19420.94-3А (19420.94)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68B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Рихтовщик кузовов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120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20F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D86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B7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483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FDC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350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80F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AD8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5DB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95C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BC7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FD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AE4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E64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49F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A5E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42A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9A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4E1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29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667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1122A4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F73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19420.94-4А (19420.94)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11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Рихтовщик кузовов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367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A3F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D2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FF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B1D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974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086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A30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F85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AE4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9D5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521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5B9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17F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C1A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02D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E7B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42E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CE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FC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20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8BE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FEF9C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C8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518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Рихтовщик кузовов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8F8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F6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0C3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191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EBB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07C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369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3C0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433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D35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BE8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130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897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4BA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04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A12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83E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E6B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6D6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B1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AE6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6B1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BCBFB9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23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окраски рам и запасных частей, участок окраски деталей</w:t>
            </w:r>
          </w:p>
        </w:tc>
      </w:tr>
      <w:tr w:rsidR="00DD77B1" w14:paraId="4E20AF2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F7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19420.96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1F3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1EB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9BD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92F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36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A5A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0E0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E57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110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199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85C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A85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39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611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D6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D41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9B5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A44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1E9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115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2B8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DA3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FE9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C695CD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D6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технического обслуживания и ремонта, 37540</w:t>
            </w:r>
          </w:p>
        </w:tc>
      </w:tr>
      <w:tr w:rsidR="00DD77B1" w14:paraId="4185E24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BC5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72DD6EE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79A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AD4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комплекса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AF8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A6F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64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75E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F09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B96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9DF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190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AE7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CC2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E55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0C4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A36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B13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FB1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868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4F2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4BB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911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282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55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E0A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854CF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49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F7D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82A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21E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6E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1FC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A6F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35C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B02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6E5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5DA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3FD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F05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356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BDB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5EC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08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82E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15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A2E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55D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F41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57C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631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AF876F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6A7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19420.99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A7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144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D0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DC4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F1B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269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B0A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32C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33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593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5CB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C1F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E85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306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F76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916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121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7DA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18A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286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86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58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9DB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71C8C1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85A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349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36A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95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730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AF3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774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F2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23E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858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D04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85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FB0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A7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F02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E73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E57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A6A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494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26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883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38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91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7E8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CD5E41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674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F8E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3A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2AC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E9E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938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DD0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69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2CA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3D8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436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F32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D46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6EB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4B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700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57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6F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35A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0CB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B9B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E2F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D59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005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B511A2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BE2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810</w:t>
            </w:r>
          </w:p>
        </w:tc>
      </w:tr>
      <w:tr w:rsidR="00DD77B1" w14:paraId="08B424F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4B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D65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B2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BA6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6AE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4A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010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855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344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A78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DAE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F05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C93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26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7B4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683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BF8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14D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109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687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3E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703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87E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3F7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C368C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A01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19420.102-1А (19420.102)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CDE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411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70F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E5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B61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17E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561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476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313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CB9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7D9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0A0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3D2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254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E9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816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35E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EE8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CD6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D50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27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422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168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E79C5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746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19420.102-2А (19420.102)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87C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7EE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B24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9DE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E96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C7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6FE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F09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E6B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B2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23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7F2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B3B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80F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6F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3B1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10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C52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D79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AAC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1F1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269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278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381D86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60E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51E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E74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720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743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A77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8F0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31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9AE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5E9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EA8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00D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67B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329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89E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C4B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D7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426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B7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247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028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DFC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5E8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263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12F029D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7EB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820</w:t>
            </w:r>
          </w:p>
        </w:tc>
      </w:tr>
      <w:tr w:rsidR="00DD77B1" w14:paraId="6924615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1E4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9F4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448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77B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CDE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C85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2FF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14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C79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9D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61F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57F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8A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355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75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8F4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9E1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102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E19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4F5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BD5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E7E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8D2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76D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708C9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65F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19420.104-1А (19420.104)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4F4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40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C93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BA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014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FEF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99E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6D6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A34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9F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C57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E88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F7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A10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497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8A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DA2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262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D67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E51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E1F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8EF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B89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61E0A7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D9F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19420.104-2А (19420.104)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119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B0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ABC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E6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2E1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1E5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902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CEF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48A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546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0BE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0CB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3F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26B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1C0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224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D7F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A51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EE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EE1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E2F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7D3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EA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4AF62C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49E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19420.104-3А (19420.104)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7A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E89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991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B42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16C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4B2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120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F84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B4C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4BD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86D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9A9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9B4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21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678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8C9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4EE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25D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3CF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66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1B9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4A5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DA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680048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24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19420.104-4А (19420.104)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12C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A88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F69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9A1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527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EEB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3A2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BC4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ADE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876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401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BC6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328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F31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BAD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CA5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7C3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C39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B0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6E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CCF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F12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DC1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457524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B68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19420.104-5А (19420.104)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395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92A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F55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F62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8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EB3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932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E6F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79D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FB2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9DC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C39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E04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E9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DFB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E35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0E7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BA5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B7D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6FA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A0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EFE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CBF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2A6FA5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D0F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19420.104-6А (19420.104)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E8B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751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9CD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E26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97C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342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C86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DD6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351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1AA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C48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821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7D3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D95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9F2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8E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58E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36C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F7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962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2DD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480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F8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050B01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FA1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830</w:t>
            </w:r>
          </w:p>
        </w:tc>
      </w:tr>
      <w:tr w:rsidR="00DD77B1" w14:paraId="588C618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F32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19420.105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126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BF9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C89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93E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00E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A3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821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C03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5DB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3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A23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AA9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6DE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159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2FD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CC9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344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F43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008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1C5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310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2C4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F7A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8C04B5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684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19420.105-1А (19420.105)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D05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923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7CE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C5A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237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A4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AC4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A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30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68D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9BE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B3D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43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344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DA0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77C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B87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3FB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028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B39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48E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199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DEC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FE40A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6BD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19420.105-2А (19420.105)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42F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201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246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6ED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2C8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1B5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BFC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962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ABE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8A7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816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EEB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1FA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6C0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0E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30A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624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20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BE6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EED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D52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95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708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0D7863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25E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B1B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D52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8B0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261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D5A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00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2CA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818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DE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52F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247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42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73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8CD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E56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775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B6E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25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665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392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6E2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613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9E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565600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3F6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840</w:t>
            </w:r>
          </w:p>
        </w:tc>
      </w:tr>
      <w:tr w:rsidR="00DD77B1" w14:paraId="7140B58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1DC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D08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4ED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E0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366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C37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D89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59C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66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4EE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EAB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771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089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39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FD9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5F6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F6F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77D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A9C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4D4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F51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4A4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83D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93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2C4673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1D2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C9C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CD0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F6F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3A9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694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C57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049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64E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8C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129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0CC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EE6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F26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FC8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914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2CB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E92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9D7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C1B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FF6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290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B5C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8B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667100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837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19420.108-1А (19420.108)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F45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BD7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FEE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EA2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969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5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6E1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CC9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AA7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66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71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01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956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17B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784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B38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4AE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817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7EC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7E9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2EB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F16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505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01564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F14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19420.108-2А (19420.108)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F1C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736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68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872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BA5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FC3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8D6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7DB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C15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F78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D07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AB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F15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CBF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0B2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7B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051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C44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828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6AE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454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46D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72A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CA69C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7EC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19420.108-3А (19420.108)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F93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DEC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7C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4AA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B40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D1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6F2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D08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C8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6AB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53E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7E6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042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59C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112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1B8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132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810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5EF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69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0B2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631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05F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F457B9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05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19420.109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CB6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C4B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564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B1B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98A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4B3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8F8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6A4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10C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241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662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AF8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B4F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005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67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90D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D44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51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2AE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4F9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746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E58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850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8EDEA2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325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Бригада 850</w:t>
            </w:r>
          </w:p>
        </w:tc>
      </w:tr>
      <w:tr w:rsidR="00DD77B1" w14:paraId="29D8212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C1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C3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эксплуатации и ремонту газового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088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F87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BF5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62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92C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8BD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113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2C4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C8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65F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FA2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2F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7DB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36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CF5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598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8B5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5F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0C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D2D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E90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131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53A758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DCB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19420.110-1А (19420.110)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0A5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эксплуатации и ремонту газового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6A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F09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C76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28C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6B4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1EF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091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ADE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5B5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83F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BBD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639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136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88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BD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007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F09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F2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090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69A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710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4E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04BD6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BFD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02500 Прессовое производство</w:t>
            </w:r>
          </w:p>
        </w:tc>
      </w:tr>
      <w:tr w:rsidR="00DD77B1" w14:paraId="2CAC424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2CB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Прессовый цех</w:t>
            </w:r>
          </w:p>
        </w:tc>
      </w:tr>
      <w:tr w:rsidR="00DD77B1" w14:paraId="46C02E7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677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Доделка ПАМС, 02502</w:t>
            </w:r>
          </w:p>
        </w:tc>
      </w:tr>
      <w:tr w:rsidR="00DD77B1" w14:paraId="43821B4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361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231</w:t>
            </w:r>
          </w:p>
        </w:tc>
      </w:tr>
      <w:tr w:rsidR="00DD77B1" w14:paraId="306DB01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DC1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78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C86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255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7A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39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92B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0D6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C1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644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C98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939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7EA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B05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F7C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4B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F4A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098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4F4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35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E0D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F40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980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61D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3CB148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A5E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19420.111-1А (19420.111)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B67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87F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CE9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E57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0D7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D5E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DA7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FB5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74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8CA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86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CA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1DB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43B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BD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4B4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101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826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7B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0BD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3FB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4BB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464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3B751E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EC6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19420.111-2А (19420.111)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22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06D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E3D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ADA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482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A79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937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9BF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290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C4A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220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61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B3B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F31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9E6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FD9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7F6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C57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519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F1D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280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BCD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65D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569EA0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D41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19420.111-3А (19420.111)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ED1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A5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68A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F7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A80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AF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DF6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C0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62C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5B7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C0E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294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060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285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F8F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F3D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A8E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677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0B5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DF9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0FE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06D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E7E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94A69A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38B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Доделка ПАМС, 02503</w:t>
            </w:r>
          </w:p>
        </w:tc>
      </w:tr>
      <w:tr w:rsidR="00DD77B1" w14:paraId="032EDA2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37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100</w:t>
            </w:r>
          </w:p>
        </w:tc>
      </w:tr>
      <w:tr w:rsidR="00DD77B1" w14:paraId="1B62B0B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423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065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801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E32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5A3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FE7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9C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0A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877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FB5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05C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04D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EED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6B6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EA0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C51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CA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B91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C2E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139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12C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9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61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F49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0B8642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1D3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451</w:t>
            </w:r>
          </w:p>
        </w:tc>
      </w:tr>
      <w:tr w:rsidR="00DD77B1" w14:paraId="08216C7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7BD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0CF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726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F7A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82A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E4D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538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337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B58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4C2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EC8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12A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F27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962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885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83E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30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75A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285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2AB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E76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D9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368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65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D14009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A8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19420.113-1А (19420.113)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C2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70C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2D9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885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98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E1F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ED9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695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728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33E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E33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692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F93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14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B41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A4F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571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67A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A90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005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45F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0C1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3FD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D2BC3F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83E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19420.113-2А (19420.113)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09F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7A5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871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E52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29C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976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C26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F49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C38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2F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E8A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D2C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8F0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F22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278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B79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BC2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944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5F1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D4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49D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875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3A5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8F029E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8F0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461</w:t>
            </w:r>
          </w:p>
        </w:tc>
      </w:tr>
      <w:tr w:rsidR="00DD77B1" w14:paraId="4937CC7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370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EC8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5EE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EEA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478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CAF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88F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CCF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71F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09D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2A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A50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13E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7DB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76C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3C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0B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55C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4B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D3D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E18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159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6FF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EFC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A1E556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B0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19420.114-1А (19420.114)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AE6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59B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43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961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71D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07D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EB8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EDD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85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67D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039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251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A90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8F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5C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B27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73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5C1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F5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005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D6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D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6F1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A7462F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EDF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19420.114-2А (19420.114)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D58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63B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5A4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3AA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848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C8E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E3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5CD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49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DB4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2BC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F6C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2AC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E7A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C75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D74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91C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204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953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830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D1F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54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2D0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75848B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66B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Доделка ПАМС, 02505</w:t>
            </w:r>
          </w:p>
        </w:tc>
      </w:tr>
      <w:tr w:rsidR="00DD77B1" w14:paraId="37EB1F8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9E4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100</w:t>
            </w:r>
          </w:p>
        </w:tc>
      </w:tr>
      <w:tr w:rsidR="00DD77B1" w14:paraId="0784C76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634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AAD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E8F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D28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A91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ED8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72E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FBB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023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FF5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787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091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2C6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F8D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F28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FA6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47B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B7C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693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350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674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263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DC2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35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D307F8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221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321</w:t>
            </w:r>
          </w:p>
        </w:tc>
      </w:tr>
      <w:tr w:rsidR="00DD77B1" w14:paraId="43F3D8A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8D1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C5A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19B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639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B0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80F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48E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179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0E3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DBD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D67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A73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271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AAD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6F9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AFC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31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3D6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488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A5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9EE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E79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D03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E7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73B9DC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B93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19420.116-1А (19420.116)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0FE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434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036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3B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D68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0DE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41F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E8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03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2E7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3F2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DCD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B57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B7B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D69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4BC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5F6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94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0E5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B0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BBF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548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BE0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999245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028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19420.116-2А (19420.116)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87E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7A6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8A8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C17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268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540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906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5D8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63F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594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739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A0A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A35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A9B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FF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60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352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917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23C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79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185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CEE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5B1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16A0249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45F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19420.116-3А (19420.116)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E6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51F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AFA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FE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E83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EA8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D39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462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EE5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7E3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8BF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A04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BE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F7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014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E3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7FE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F6E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1CF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183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CC9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22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C8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9CB224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7D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19420.116-4А (19420.116)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2C5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D7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6F7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F3A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572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77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D18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E8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6F1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D09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3BC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75B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189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E00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6B2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BD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77C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E46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86D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16C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A0B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5A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87F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0DFD15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EAB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19420.116-5А (19420.116)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AA0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12B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E39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1A6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F92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2B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5C4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69F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1C1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5EC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05A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3F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738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B07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9FE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27D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82E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B0C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D62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F5E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6D5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8FE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23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F1D74E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E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19420.116-6А (19420.116)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3F4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32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825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CD4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448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DDF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696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FD6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36A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1DE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2DC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E4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2D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FE9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D8E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6E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4E8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806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F0C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74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B2B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E22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33C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1DA2F19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B7B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19420.116-7А (19420.116)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4D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6B1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F37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EB4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6CC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1D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D98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E49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93F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4C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944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ED0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BB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E74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1DF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9F7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F06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DE3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6A4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7F5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0A6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807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770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970C32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B67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Заготовительный участок, 02501</w:t>
            </w:r>
          </w:p>
        </w:tc>
      </w:tr>
      <w:tr w:rsidR="00DD77B1" w14:paraId="7D7C06A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B87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7F27B8B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742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2A3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9E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6BB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845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225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52D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872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7B1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175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D84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D79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C35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C6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6C2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250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5D5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5A0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6B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F13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F6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EA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E3E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F06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DF021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589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100</w:t>
            </w:r>
          </w:p>
        </w:tc>
      </w:tr>
      <w:tr w:rsidR="00DD77B1" w14:paraId="66C47FD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11E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ABA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полуавтоматических линий </w:t>
            </w:r>
            <w:r>
              <w:rPr>
                <w:sz w:val="18"/>
                <w:szCs w:val="18"/>
              </w:rPr>
              <w:lastRenderedPageBreak/>
              <w:t>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D4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36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418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0E1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69B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A0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924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75B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D29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CD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35B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934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89B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55A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820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27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79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2DE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B1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A3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84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C2E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1E15DD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A23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110</w:t>
            </w:r>
          </w:p>
        </w:tc>
      </w:tr>
      <w:tr w:rsidR="00DD77B1" w14:paraId="21E5F75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8CC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3D9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C8D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FD7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DBF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EEE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D5C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208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EBB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1B2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A11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F60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F7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CD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DB3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647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32A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E3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BD1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375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A4D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08B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DFF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52E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18DFA4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E3C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19420.119-1А (19420.119)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CF5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BBC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CD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A7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78E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457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F87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C11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1D6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DF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143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A8D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C2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1C0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0C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DB8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154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B51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56E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018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7A7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B1E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CB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4A0DDE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68D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19420.119-2А (19420.119)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9A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430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38D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820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1AE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D2F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566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9AF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C08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19B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010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A85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961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677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444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476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03F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BC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073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E91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AAE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3A4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783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8AF827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E68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111</w:t>
            </w:r>
          </w:p>
        </w:tc>
      </w:tr>
      <w:tr w:rsidR="00DD77B1" w14:paraId="5827B73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CAA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D55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металла на ножницах и прессах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93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B4F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3D5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BAE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E3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46C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BFC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201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F1E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D6E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0D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CAF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74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6F9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973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13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2BB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9A1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46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438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6EF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479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816E82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CC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19420.120-1А (19420.120)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7BC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металла на ножницах и прессах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5DA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22D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7A8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1F7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3F1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695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8A5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8AE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CFC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B3F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C19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37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6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865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26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D46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113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A47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D2F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40C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521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D61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28D402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40B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19420.120-2А (19420.120)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CB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металла на ножницах и прессах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FC9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209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99D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24C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1A7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6A0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D6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B1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2A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ED2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F2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F6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ACC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2FB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2D1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8E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953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DD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31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1DC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64A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ED3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C941C5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343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120</w:t>
            </w:r>
          </w:p>
        </w:tc>
      </w:tr>
      <w:tr w:rsidR="00DD77B1" w14:paraId="4B8AA58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002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AD1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9C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84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131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D31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8CE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FB6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9F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96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B9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2E0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9BA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B26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320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A25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EB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C5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326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00F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F5E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CDE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594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1BA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043BAD1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DCF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19420.121-1А (19420.121)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003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59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5DB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0FC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F3D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69B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72C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51C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B92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4EC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243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B91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C5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535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7F8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030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0C0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453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E64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FB0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F00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B4E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1BB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1C9DD3E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8B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19420.121-2А (19420.121)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C9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DDD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A65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91A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8E1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10B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FBB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8B9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C95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410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078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880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61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68F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E7D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FF7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9D6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B03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5F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C9A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1CC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269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CE8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6AA250C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6F5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160</w:t>
            </w:r>
          </w:p>
        </w:tc>
      </w:tr>
      <w:tr w:rsidR="00DD77B1" w14:paraId="3905E7F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114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B56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лома и отходов металла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921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0F3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A88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3CB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6AD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4CB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CFC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6B6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72D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CEC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7F9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A28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FB2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46D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679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A88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46F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9B3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5C2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CE6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33C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E96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F6A7E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FDD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170</w:t>
            </w:r>
          </w:p>
        </w:tc>
      </w:tr>
      <w:tr w:rsidR="00DD77B1" w14:paraId="004CA25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50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625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C80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C39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FD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36F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2F4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676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FE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333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D62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D4A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F8C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828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C14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BC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2E5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BA2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2E5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0FF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4B9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C96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EB9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6A0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09A655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CA6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19420.123-1А (19420.123)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E36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C6C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D31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5FC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754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35F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41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888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05B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07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639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2B0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F9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003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277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85D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939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EBD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5DE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D6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120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DDA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0B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4CBC5F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EBC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19420.123-2А (19420.123)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665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AF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D1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B2B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07A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B34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0BF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08E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5A2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D2B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C72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84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98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A5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893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E6A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50E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320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211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329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C0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08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64B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84D230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7A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19420.123-3А (19420.123)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AA1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E7B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104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3B7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3B0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047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1C0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094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550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B3B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DA6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7AC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1D9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29D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EDA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9FD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6CB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EF8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450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81E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754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C3E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47E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3A552A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607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530</w:t>
            </w:r>
          </w:p>
        </w:tc>
      </w:tr>
      <w:tr w:rsidR="00DD77B1" w14:paraId="5150CD1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FD5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0BE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лома и отходов металла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6D9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BF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2E2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A83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A17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690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692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8C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884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7BE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2A3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D23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A90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444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C26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65A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186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532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8B3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67B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E14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0FB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90397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963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A0E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лома и отходов металла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B5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DB3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A42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87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B85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C14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CBF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2F4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2D5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360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425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337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D57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E11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877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B8F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B03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C0D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C37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D7C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D54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988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5BA489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945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DA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лома и отходов металла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A94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5BC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D35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931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D45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33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9E9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BAE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0BA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49C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6C8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605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A9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898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D04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834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F65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80C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DEE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3D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AA9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52B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8E10A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098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19420.126-1А (19420.126)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B6F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лома и отходов металла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04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8B2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6D9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20E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C06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46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25A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3E5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712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A7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50B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ABF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E7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7D0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3EC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1D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385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9DE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820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263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E9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391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AB6829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208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19420.126-2А (19420.126)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905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лома и отходов металла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94E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CBC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A4A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81A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464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1B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0C4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461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B04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32D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450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F12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1EE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70C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7C7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786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7C4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371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942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02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F4C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63B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B55589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C4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19420.126-3А (19420.126)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120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лома и отходов металла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F7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853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0C0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722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3AD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1F2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0EF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2EB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89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F5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5EE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8FA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CD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B2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88B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FA8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4BF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A75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B30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781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FCD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5B7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F2BA1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56A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19420.126-4А (19420.126)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3C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лома и отходов металла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ADA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892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3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34D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91E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475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BC5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C51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09C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9C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441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4E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32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EDF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68A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F3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54F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5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CD8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960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3AC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4F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085F1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907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Прессовый цех, 02500</w:t>
            </w:r>
          </w:p>
        </w:tc>
      </w:tr>
      <w:tr w:rsidR="00DD77B1" w14:paraId="076DC94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4CB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3E81F20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07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2AD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484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B6D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33C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F1E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31B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267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874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2FC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AFE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AB8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F09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EAF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1D4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EEE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116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137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C84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F7B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9EF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F43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A2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5E4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AED3CA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EA6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ED9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E88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BAC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01B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D87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DAB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9F2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D6A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A2C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E79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C7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EC3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457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5EE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960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C86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788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293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F10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9C7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8F5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672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455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5B610D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C5A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19420.129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E9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участка (в </w:t>
            </w:r>
            <w:r>
              <w:rPr>
                <w:sz w:val="18"/>
                <w:szCs w:val="18"/>
              </w:rPr>
              <w:lastRenderedPageBreak/>
              <w:t>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CC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82B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9B7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82A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357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AC4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154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6BE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9B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801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91A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9D1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24D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1C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272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7DC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87F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6E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954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93D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790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29A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5BAE36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097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19420.130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552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производству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C2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C56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EE5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74E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BCC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F60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7FA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B9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CA3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613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619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282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85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7E9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B0E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969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6A3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CF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43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D89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AAE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8A4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B1A7BC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346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19420.131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2A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подготовке производства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B0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9A8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090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55F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A2D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56A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BE5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52F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61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72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732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336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5BB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C90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64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F8D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A01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E28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E39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EF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20A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92A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D6B6A6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BE5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750</w:t>
            </w:r>
          </w:p>
        </w:tc>
      </w:tr>
      <w:tr w:rsidR="00DD77B1" w14:paraId="35FE4FA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E5C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19420.132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C99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A4E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551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A0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917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673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10D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60D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93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89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6B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2C5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4C6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13F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9DF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D1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791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587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40B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841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FF2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304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D90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7BF271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388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19420.132-1А (19420.132)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38D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F1A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343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22F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4B7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097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CAD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2F6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64E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34F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E57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23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7FD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787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3B0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1A2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10B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5FC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029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FFF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5B6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2AE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5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4378D9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BDC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19420.132-2А (19420.132)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E3C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F0B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41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4A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F76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346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FEB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CAF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BB8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13D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3B1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CB6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8B0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67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FBD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CD5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F72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CC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131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250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FD7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17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FA9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2D4179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80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960</w:t>
            </w:r>
          </w:p>
        </w:tc>
      </w:tr>
      <w:tr w:rsidR="00DD77B1" w14:paraId="3864FB9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925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19420.133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04E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95C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07C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0B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060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A9C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A00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043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8D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22D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6D1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54A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665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F1F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951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056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600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EF1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6F3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14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F0F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619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10B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92DD91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386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ШИХ, 02502</w:t>
            </w:r>
          </w:p>
        </w:tc>
      </w:tr>
      <w:tr w:rsidR="00DD77B1" w14:paraId="1D3E095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F4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810</w:t>
            </w:r>
          </w:p>
        </w:tc>
      </w:tr>
      <w:tr w:rsidR="00DD77B1" w14:paraId="0C4C6F8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947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19420.134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1B9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1E3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0E9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BA1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26C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589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27E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D99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39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271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950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FF7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4C1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ACB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668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941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C43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6F1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923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C16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4F9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699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D6E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93D850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EC6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19420.134-1А (19420.134)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731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D2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C5E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E6E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10A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7E3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B3E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5F5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274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E84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44B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2A4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129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FE3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8D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AE2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C5D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FD7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CB4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75B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CC0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925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798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D484D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45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19420.134-2А (19420.134)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B51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3E0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6A7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586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79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57D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8DD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035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91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D4B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08B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A0B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881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A94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649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8E1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C40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81E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669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DD8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FBE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C20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4D4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85B405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868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19420.134-3А (19420.134)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18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70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BA8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22D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05E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9CC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9F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69B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603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BBA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F4C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3F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40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5A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FC7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6CA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CB8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AB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94E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B3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B40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2FC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211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ED094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F85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19420.135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9CE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CD7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582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935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45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D1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E60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DB2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CFE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02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E63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E4F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C83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488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EAD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518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E48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4A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914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A4B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6B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D4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02F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C2BB96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A78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ШИХ, 02504</w:t>
            </w:r>
          </w:p>
        </w:tc>
      </w:tr>
      <w:tr w:rsidR="00DD77B1" w14:paraId="7627F38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561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810</w:t>
            </w:r>
          </w:p>
        </w:tc>
      </w:tr>
      <w:tr w:rsidR="00DD77B1" w14:paraId="1FEFB10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68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19420.136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329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597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B06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C6A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087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CF1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6C6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494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245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9A5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94F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AB9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604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769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9A6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71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2DF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9B5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DED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BF6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BBB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072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C02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5F62A4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6BE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19420.137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B5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A51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1CF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DEA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DBD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ABB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E2E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2D9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563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99E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F9A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F92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583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E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379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D91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33A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7AF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847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8D2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B2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1AD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6F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586A1E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056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19420.138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DD1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074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95C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CFA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05E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7D4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9B8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7C2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991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742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EB0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AA4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B3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856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70F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B32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7CC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C57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58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492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B61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801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F81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48460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CDA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19420.139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A2F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132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CB7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2E7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5C2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4C9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342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AD7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601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177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9B8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CF0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41E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826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A0C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77B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55E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2D6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C12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305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B96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801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6AA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432C3D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407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19420.139-1А (19420.139)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A8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945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CE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9FA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3A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592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D2D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85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0E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64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DE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C51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91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50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82D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5E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CD5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C4D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78F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809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D68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B2E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9D2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90E6DB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F5D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ШИХ, 02505</w:t>
            </w:r>
          </w:p>
        </w:tc>
      </w:tr>
      <w:tr w:rsidR="00DD77B1" w14:paraId="43DE0FC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4FD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810</w:t>
            </w:r>
          </w:p>
        </w:tc>
      </w:tr>
      <w:tr w:rsidR="00DD77B1" w14:paraId="671E9AB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096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8FF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989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B99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B86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284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EE7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E16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003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09E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EF1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2D6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28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C20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536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FDB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719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C80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F03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024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57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232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93D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B5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82511B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386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CF1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89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D8E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A75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D85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A39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D3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495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07F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F3A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FC8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324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22B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52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975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F46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35E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193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379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073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C82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AF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C8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6E54C2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6A1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19420.141-1А (19420.141)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D18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AC4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608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EF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A97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E1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377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A2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0BD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578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AB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95A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33D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CAE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4F6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382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C82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AE4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E8D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45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478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FBF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623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587466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6FC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19420.141-2А (19420.141)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E21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DD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824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9A3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207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FDE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D98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8F9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5C9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08F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FF5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C03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2F4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D41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2DF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6C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031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16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23D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F5A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437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9EE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6A5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E2A80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505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19420.141-3А (19420.141)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1C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9E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2C2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9F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FF1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145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5A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11D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38E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93E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56A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D11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BE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5B3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68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D43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E3E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F9A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AB5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3F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D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CD1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971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A75C3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530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19420.141-4А (19420.141)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145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8FC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73E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11A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C23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0DE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DA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80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345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FAC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1F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135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94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84E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747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640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9AE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2EB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BB1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4DB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4AC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26B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508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6C5170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9C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810 (251060000)</w:t>
            </w:r>
          </w:p>
        </w:tc>
      </w:tr>
      <w:tr w:rsidR="00DD77B1" w14:paraId="3F08828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1D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374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36E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D42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84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C03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507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D8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08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4B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0E8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3FB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57C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4C3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D2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06A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EC1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745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470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6C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12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D53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4C0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A14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38F1C70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4E2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810 (252020100)</w:t>
            </w:r>
          </w:p>
        </w:tc>
      </w:tr>
      <w:tr w:rsidR="00DD77B1" w14:paraId="12CB8A8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C32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A85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EF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1D1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F0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316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16E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089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B1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323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3F0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1DB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98A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00E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198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840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111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6B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5DB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45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BD1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31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F1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88B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37701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E5A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ШИХ, 02507</w:t>
            </w:r>
          </w:p>
        </w:tc>
      </w:tr>
      <w:tr w:rsidR="00DD77B1" w14:paraId="264C4EB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3CC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810</w:t>
            </w:r>
          </w:p>
        </w:tc>
      </w:tr>
      <w:tr w:rsidR="00DD77B1" w14:paraId="5A810D1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556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96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20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FA0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426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74F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D2B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92C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754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E0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140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805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9AF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0C5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1EB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9C9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C7B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F27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D4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1E0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078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D94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F7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F2D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B24755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0DB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19420.144-1А (19420.144)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3DE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BCA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F3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50D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93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CA3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C2C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D31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236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81B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682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DF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2EF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813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5B9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7AA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EF2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FB5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573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C63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F4A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18C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3F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81B6B9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6D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19420.144-2А (19420.144)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7AA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F2F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DE9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6E3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6E7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940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AAA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947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170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68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3EF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8F2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3AA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0B2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A46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0B3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36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622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3CC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517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CED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299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9B2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41E99C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BFC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крупной штамповки ПКК-1, 02502</w:t>
            </w:r>
          </w:p>
        </w:tc>
      </w:tr>
      <w:tr w:rsidR="00DD77B1" w14:paraId="26CA4D3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EDF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51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6A1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7AE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F7A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9FC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24A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37B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F91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252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425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B5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33A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634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354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D9F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6B4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D1D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982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CF0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1AF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47B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B4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9D2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BD8A5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19B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100</w:t>
            </w:r>
          </w:p>
        </w:tc>
      </w:tr>
      <w:tr w:rsidR="00DD77B1" w14:paraId="3150057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043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19420.146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D27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E6E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109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52A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E07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4DF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D4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5C7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070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79D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45B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454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1D9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31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300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434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7A1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B0F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D7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B22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38A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779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0C0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059DF5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F17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210</w:t>
            </w:r>
          </w:p>
        </w:tc>
      </w:tr>
      <w:tr w:rsidR="00DD77B1" w14:paraId="343D5FF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AB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DB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2FA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6E3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421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7AE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ECD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66C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FCE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20B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FC8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973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8C5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67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00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F7B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BB3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058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CA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27B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9D6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3F6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E93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429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1385EE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884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19420.147-1А (19420.147)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55A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18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76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438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E55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1F0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72D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EB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CA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DBE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82D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981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A5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8F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D81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ECA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12E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929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610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281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AC3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F6E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37D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711980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DCA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19420.147-2А (19420.147)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69F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6B2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943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03D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B20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7AF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F06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8AE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683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52D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184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4C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E5D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12F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189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A80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E9D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F35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0D3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158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8D9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DC6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18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DD465C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2C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19420.147-3А (19420.147)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68F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190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244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C5D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BB6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6D8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CB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F8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90B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510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630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EF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6F5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6A4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35A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525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47A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8BC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66D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3A0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35A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DD7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116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FB9F9C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068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211</w:t>
            </w:r>
          </w:p>
        </w:tc>
      </w:tr>
      <w:tr w:rsidR="00DD77B1" w14:paraId="60D9670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9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076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BDC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BC8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6C7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BF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33E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2B5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930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289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F7E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FB1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B6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EAE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5F3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F0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C42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A51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4A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9DB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064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548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4E0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132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97FFC9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38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19420.148-1А (19420.148)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E83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420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A06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07E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3EB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D4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0F0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43D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AD7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635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4FD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006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06D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814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24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B8D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66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C9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65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5E1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EEF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048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0E2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646C5C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8E2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19420.148-2А (19420.148)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0A4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7B2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BD7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7BE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0A4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BF5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3FB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7E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36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6F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A54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BB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D21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CA7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D7A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BA5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D29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F33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1E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7DB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AF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D82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9B8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41E6B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E82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19420.148-3А (19420.148)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31A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C2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0FA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CF9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71A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830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FFB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756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169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35C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6A0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295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5E4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325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673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6D2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098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926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CB6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795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225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C79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BBB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8E2654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D02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19420.148-4А (19420.148)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60F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B13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E4F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5EB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10C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818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1A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B80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006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BF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CE6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F57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B2C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732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EBF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FD0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E6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5C4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A6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404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1D4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FA6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B9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A19E9C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90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19420.148-5А (19420.148)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556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1B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F96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C0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61D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E3D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B08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212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B0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684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B11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CFE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6C9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83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F6F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18C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15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357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9FE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549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5FC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8A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D89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4B5FBF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A7A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19420.148-6А (19420.148)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A0F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AE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651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59D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A4D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8E9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F3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DF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B08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CA3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7B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C4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1E8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0C0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063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555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480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DF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878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F68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464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1AE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B42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08FFD0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FB0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19420.148-7А (19420.148)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F6D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36F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C3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288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959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484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7D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41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18E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7A6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DC6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AE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11E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53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03C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0C1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691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2A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0E5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C33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D7B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1FD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B9A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6744D5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A96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19420.148-8А (19420.148)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176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D20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ACD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62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C81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232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A0A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2F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358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218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CD5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511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FE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DD1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53C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DF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1C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5F9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94A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96C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74C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9B3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575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3D3C5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84B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19420.148-9А (19420.148)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1F3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964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276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861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E8D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6FB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2EE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705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501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768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D66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44E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C06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68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361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864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08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2B5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A17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7FB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97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4A2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7AE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5BF645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17E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19420.148-10А (19420.148)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09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2C1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9A9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FB8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C7A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575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786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138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7C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7F6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8A3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77C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2C3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79D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B8B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28C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3FA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68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B7C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9D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8B3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E5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266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E649A2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89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19420.148-11А (19420.148)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58D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86F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E2D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CD2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D44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B12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D5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3AE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6FC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EE1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6E5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4E9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E7E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964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AD6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1A8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512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C8B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F1D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D97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A67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4CE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58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DF5E99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BC8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19420.148-12А (19420.148)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49A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4BC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AE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53F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095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266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D47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241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CC2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3B8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A56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54F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139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1A5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62B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4B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75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AA9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CDA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020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A2E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B8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D3D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C49C0D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E7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220</w:t>
            </w:r>
          </w:p>
        </w:tc>
      </w:tr>
      <w:tr w:rsidR="00DD77B1" w14:paraId="765294D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756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77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F9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007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729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71C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E6A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3E9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B5C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C9D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E2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73A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910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FAC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2DB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12D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E11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A14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A06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625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80A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486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FEA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BA9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39D7FF8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572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19420.149-1А (19420.149)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268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4B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50A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44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24A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012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8F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D78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402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6CC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2E6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04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F1A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AD4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89A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8E9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DF9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1F4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C0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149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FFD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F7E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2C0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1E09081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37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241 (мойка деталей)</w:t>
            </w:r>
          </w:p>
        </w:tc>
      </w:tr>
      <w:tr w:rsidR="00DD77B1" w14:paraId="734EF42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8CC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B0C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моечных машин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B5D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C3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55E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133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325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074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D8A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C96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6B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9A7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BF7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3AC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0FF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DCC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74B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E75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11C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F0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180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AE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352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DAC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033FD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A48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19420.150-1А (19420.150)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CDA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моечных машин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C2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88C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525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E2A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9C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2B4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B9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453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722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AB6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9CE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56C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BF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540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E96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8BE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2F9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761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DE1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F36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C1D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0BF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460782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574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19420.150-2А (19420.150)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35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моечных машин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806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02E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A90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6D5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27B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DF5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6E9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AC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3C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E3D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168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634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1AE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199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CE6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433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6AB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613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11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D1F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C88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B86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48597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B4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19420.150-3А (19420.150)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EA8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моечных машин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7E9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56D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6BF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A26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0DE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71B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E1E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AE6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E24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F5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731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289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1C0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D8C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B4E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100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34F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9ED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8FB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6D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F00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412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55CE53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DB6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крупной штамповки ПКК-2, 02505</w:t>
            </w:r>
          </w:p>
        </w:tc>
      </w:tr>
      <w:tr w:rsidR="00DD77B1" w14:paraId="44CB454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22B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508A387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E8D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A57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042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9D5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2C7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9CA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D62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27A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177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374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2A3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9A1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695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CD6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C73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CEF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1F5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AFC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C3F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EDA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A23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208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C67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5F9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8F8E9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630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100</w:t>
            </w:r>
          </w:p>
        </w:tc>
      </w:tr>
      <w:tr w:rsidR="00DD77B1" w14:paraId="659D67D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D0A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C52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E2D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4C5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89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A1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60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AAC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E4F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14F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603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AB7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84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487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8E6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56A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4E9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85E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759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D3E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DC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91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9DF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A38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26D25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65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19420.152-1А (19420.152)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3E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7F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36A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4D2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0A2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7F1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A6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A5F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CDC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48B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1B7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ECA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0B6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C55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A1B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011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660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B2C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50B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A77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B75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112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5E8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DA649F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F93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Бригада 311</w:t>
            </w:r>
          </w:p>
        </w:tc>
      </w:tr>
      <w:tr w:rsidR="00DD77B1" w14:paraId="16C5F85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0F6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11C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B5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E3C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F52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A89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AD3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531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88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628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924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2D2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55D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FEF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B20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45B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A25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E2D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8BC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791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FE5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F26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191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77F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120AE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5A7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19420.153-1А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5AD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E5D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2A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9DF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55F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168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AAD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CF7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EA4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7F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44F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E0E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D4A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50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CE0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12E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ABC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FFB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167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B86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BDD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66F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64B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61529B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917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19420.153-2А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F1D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859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9F5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3A0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385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7D0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92E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8D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1FF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48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CC3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207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2A8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F87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AEB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776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202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6A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543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E4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FED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F42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72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F06BB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D6B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19420.153-3А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C4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E5E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7C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84B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CB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6D7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774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F6D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99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DF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D5D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5E7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31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C0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E8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19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F8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6E3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510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0B2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14F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40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05A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BDF83C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0ED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19420.153-4А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6EC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585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E5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22A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E1E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41D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2BC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640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1C1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2D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0E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AB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93F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18E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70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71D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09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3C8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A63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971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520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B8D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44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E52042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FE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19420.153-5А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F4C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488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53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6B5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E26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81E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07E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66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273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9AC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2E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E3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3F5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5C9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C1F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13F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9EC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55F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6F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75C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5E6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93F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AF7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493CAB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749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19420.153-6А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634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490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F7F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2FB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6BC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D47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9E7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AA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4C5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4D8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B27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109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4A4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9D3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277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DA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01B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247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F56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448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C59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C38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59F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D1D5C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75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19420.153-7А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1BB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925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EA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CF6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B82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902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93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54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8FE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08C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414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FF3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17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B3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08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961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335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0DD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54F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777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4BD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915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DA7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5454CA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393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19420.153-8А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F3B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58B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537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DCD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1CC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F54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A59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7F8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AD0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4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6F8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1ED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16E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B33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BEF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3DA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F42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3E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F2F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B63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9FB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1A4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BD1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86F6BA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B5E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19420.153-9А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953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307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626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4F0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50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B9C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87B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336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F82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1ED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DFD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EA6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B71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8A7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D3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087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B7B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FB0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031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95B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33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2BD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9EE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7176E2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123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19420.153-10А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D3C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22E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F24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C73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326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C1B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FB4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740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C46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9C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870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DE6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74E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D0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0EF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01C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A9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8E4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06D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DDC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74F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A24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383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5FD18F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8AA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19420.153-11А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B5B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2DA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226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3C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663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C4F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862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7C8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2D3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6C8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7D6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D0F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A2A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DB8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6A1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62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2F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FB4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C39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42C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831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00B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54B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4EC2D2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3ED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19420.153-12А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7FB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309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846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E31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084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979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53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A73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DF4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CCA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2D7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66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80E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D1E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B09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6F6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106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634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B8D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36B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8DF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82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D9F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CED03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C69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19420.153-13А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575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663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0A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01D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5F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23D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626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3EC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EA8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01C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666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EFE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A33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318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89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B5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A3F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433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AA6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313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770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10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40E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DC8DA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7F4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19420.153-14А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5F7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21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6F6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E6E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B6D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C19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BF2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992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49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9B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680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BA3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F51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94F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0ED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2D2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1BA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26B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EC0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DD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EB9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58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B09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8A09C3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2BB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19420.153-15А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1C4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BDB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F6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077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64D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1C4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09F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D72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E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C93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40F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17B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CFF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DF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DEF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EE1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5BE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29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87F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7E0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9A9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FC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06C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741C18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49D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19420.153-16А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69C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C3B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EC3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D77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2E9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94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9BF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676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C90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7C0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328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126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86B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ACF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3AA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8F1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44B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036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1BB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520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CD9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50E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BA4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96E49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94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19420.153-17А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818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28D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EF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F23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295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F4A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0CD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F17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37A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E5E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6BD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358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FB2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E9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24B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120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745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785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7F1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25F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833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E0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391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B1FD8D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C47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19420.153-18А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461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463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C80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60B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565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648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C03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6AE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492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3CE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EC1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21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8B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F4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6E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F20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0DF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E7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F1B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D8B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311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6D4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D79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B3063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DBF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19420.153-19А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097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61E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F6A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4C1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A75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83C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33B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D3B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2D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A0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7E5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8DF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9D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2D9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780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EB9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1E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A68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71F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63F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651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712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94B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144112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21F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19420.153-20А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21D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9F9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EBF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466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8F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B28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086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71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110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25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FF7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FFC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2E7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837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70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5F0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681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9C6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0CD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49D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8E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988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963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E3D37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276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19420.153-21А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69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80B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616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11A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771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15B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5EB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CA6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111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E2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E66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491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404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C90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C3B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28E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E87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3F8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F63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A3B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259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E40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BCC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D57717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4CA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19420.153-22А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AF8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AB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FB6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039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891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B00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08A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E6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311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40F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F00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4E7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7CB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4AA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A09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F77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804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21F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C8B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F19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3E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9B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1C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89C4D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7E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19420.153-23А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9BC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10D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97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CAA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245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15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44D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6DD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A6C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D0E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175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C27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1D2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2FD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568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543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DB8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8AD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F82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BB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54A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81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264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3554AA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1A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19420.153-24А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745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3DE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BC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A87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D51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076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AB2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AC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A9F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C40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033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332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708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5DA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EA0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D27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2D2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312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EBB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39C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C24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EF7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9D8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5C97EF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CE6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19420.153-25А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A02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B83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CF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A64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A8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864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0F7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862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97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3B2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3B6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B9E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F8E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DEA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82E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A53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E6B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4CE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BB4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5FF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024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2D7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54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54EB9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8E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19420.153-26А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1D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DB0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8CA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28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872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BF1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0DF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054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B1A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55A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BCA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305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9A5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979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2D0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DB8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46C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4FA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8BB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EF6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25A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519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63F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F3FBC9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EFE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19420.153-27А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E53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439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350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A3F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B52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BB6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5A7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54D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0A3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11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86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5E8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741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14F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B5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C69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473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9A4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7D5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E3E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1FC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EB7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CB3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34BD12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223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19420.153-28А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026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DD5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4E2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F4C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C9C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9FE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F2E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025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400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C75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298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27A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1BA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5E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BAB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EA7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920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ACC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0C1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5A9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DFF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9CC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85E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BF74F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345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19420.153-29А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B3B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185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87F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61C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D76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A3A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4C4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8EE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690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A77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68D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12D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108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E75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B3A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F9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591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8EB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08B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DAF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2B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81B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411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9D47A7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726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19420.153-30А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ED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56D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93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8E0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B2B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11B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6BE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AD2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531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3D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04C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3FE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CC0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649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15B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47A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D00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E30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A5C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D95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392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970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606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09150B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B85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19420.153-31А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3B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278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418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5BC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E1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D0F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F06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6D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38B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006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821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146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946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B2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7F4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998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E8E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67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33C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2D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576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D76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F0C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690C87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3B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19420.153-32А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E2E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FB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77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037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200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1AD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5CE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AC2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EB2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500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648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A50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0A3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B47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B21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5AD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C61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ACD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77E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DA8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178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978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DE9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37FE3A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6B3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19420.153-33А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FDA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C1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433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90F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AAE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41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F3F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8C3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91B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C0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00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42D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AB7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7F4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6E6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4F4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8F1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A96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29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0D2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54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65B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D5E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2FEAD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CB6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19420.153-34А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33E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043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8AC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9ED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C3B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83B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D1D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2A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34D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0E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00D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7C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7F5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406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D53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EF9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7F0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DE0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634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987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409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48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2D7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63A100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009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19420.153-35А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7A7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E0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12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08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5F3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DA0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B2C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7CA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FB8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852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F82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622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3DD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58E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21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C58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FCF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286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4A4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97B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A2A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A9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6C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A5C14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5DB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19420.153-36А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E9F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56F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F1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21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D4B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294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0E8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0DB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1E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F8C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0A6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ECF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D79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E6B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79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76E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23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135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A73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59E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153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131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282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CD41FB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43A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19420.153-37А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99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B36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19B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2FF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FB8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1BB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A82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36E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30D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A0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66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CBF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641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563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05B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973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33B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4E2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75F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C8A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F3A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51D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731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0BA63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29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19420.153-38А (19420.153)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4A0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B90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2DB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AC8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93B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68F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B28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C13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55C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7D5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443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39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14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586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0F3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0F1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A19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180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377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F6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F35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CE8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1E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8659AF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4E7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330</w:t>
            </w:r>
          </w:p>
        </w:tc>
      </w:tr>
      <w:tr w:rsidR="00DD77B1" w14:paraId="19C65D8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6F3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3E7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408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D1A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9A5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644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CB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223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92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E2A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914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828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4AD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0CF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CF4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8B5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68E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AE2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FE8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5D9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7CF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18B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F23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F25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62DA1CF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FF1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19420.154-1А (19420.154)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C7D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8D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21A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2CA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C56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44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7DD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DA6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CCC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F3E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EC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633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4C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55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74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8CE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7A6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D44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046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91D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C19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673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A10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34EF468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6EB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19420.154-2А (19420.154)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1B1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38C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3BE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37F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DC1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8E9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0EA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57B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F11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CB6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7CD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B24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049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543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E6F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B13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A3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7DB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315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A00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59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47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D2C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6BD4A5F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23E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350</w:t>
            </w:r>
          </w:p>
        </w:tc>
      </w:tr>
      <w:tr w:rsidR="00DD77B1" w14:paraId="3923B1F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EE8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BD5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68B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0EF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E43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AC6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32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083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D9B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7EF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EC6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1BE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0F9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F35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1FB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6FC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1AC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113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0A5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C8E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69E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93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D6A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BD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04941D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E1F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19420.155-1А (19420.155)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961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холодноштамповочного </w:t>
            </w:r>
            <w:r>
              <w:rPr>
                <w:sz w:val="18"/>
                <w:szCs w:val="18"/>
              </w:rPr>
              <w:lastRenderedPageBreak/>
              <w:t>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827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83D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FAA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BA8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F13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8FB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2A4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327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2F6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01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D2A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49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A3D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54C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23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48D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783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1D2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785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27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5B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C7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B526E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FBF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19420.155-2А (19420.155)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4F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E81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611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A60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8D3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71F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06F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AF9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52B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182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7DD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8C3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B1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1CE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71A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F7B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0E2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B45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789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4B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96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C39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D2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CAFDB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32C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19420.155-3А (19420.155)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0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579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587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B43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2A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39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0DE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297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4AE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4EB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98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76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550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732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81B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243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771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991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B80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B1F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CE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C3A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D5C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18EFF4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540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19420.155-4А (19420.155)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9D6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9D6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85C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C2E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0DC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9CB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226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2A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ED4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B1F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3D7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CC0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A2D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F05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673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AD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D88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46F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2E8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B7F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5E5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169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F99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94F2A3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34C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19420.155-5А (19420.155)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0C6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7A4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BED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D6B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BB3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91A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CE5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03F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A99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184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89E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E7F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A28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14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1A9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43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D5E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7F4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4A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52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D51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D65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3A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506718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3D3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19420.155-6А (19420.155)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14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D82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E16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DBD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9D0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449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472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32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50D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5C0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525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778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FD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E9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E18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AF8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164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C01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255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C9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A1A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770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5C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77D64F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CF9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19420.155-7А (19420.155)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FAC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902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9D2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C68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46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15F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AF4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66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31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EBA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C99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D03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BB4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852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180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8D4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3B0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8DF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47F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6D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B12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85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0E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B41C9A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797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19420.155-8А (19420.155)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EEE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0B3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468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A0F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5C2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345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B01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424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19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76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B7A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899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CA6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CA0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A37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F9F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25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E7C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ACB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0DF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A6C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0CF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516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37E7F2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1B0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19420.155-9А (19420.155)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6E4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553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30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3A7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D9F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3A1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66C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FF2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671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5E4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AA6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BDC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4C7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6FE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C1B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E7A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F82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5AC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AC7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D0B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A72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0B0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FF1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C193AB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1B6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лазерной резки, 02506</w:t>
            </w:r>
          </w:p>
        </w:tc>
      </w:tr>
      <w:tr w:rsidR="00DD77B1" w14:paraId="7FFD200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E88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361</w:t>
            </w:r>
          </w:p>
        </w:tc>
      </w:tr>
      <w:tr w:rsidR="00DD77B1" w14:paraId="3E55528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33A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118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станков и манипуляторов </w:t>
            </w:r>
            <w:r>
              <w:rPr>
                <w:sz w:val="18"/>
                <w:szCs w:val="18"/>
              </w:rPr>
              <w:lastRenderedPageBreak/>
              <w:t>с 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7C8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F57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70C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F18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301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CB3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05F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CA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BD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DAD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679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26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44B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033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F64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43C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ABB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5DF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D30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8C3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D23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890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F5BF0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C54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19420.156-1А (19420.156)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62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станков и манипуляторов с 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D38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F54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BDB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FD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49E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362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8D4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E27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D70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575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75D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A60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0C8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800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9BC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9B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6A7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385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269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542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D06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F7E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D58EA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D91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19420.156-2А (19420.156)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542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станков и манипуляторов с 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2F0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04A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92E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611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458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BE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5F6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256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03A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EB3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710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760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A6A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68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B6D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069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682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F1C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7FC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050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99E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213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044339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F05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19420.156-3А (19420.156)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920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станков и манипуляторов с 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D58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73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FF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BB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81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A6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E3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C98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88F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D31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F7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233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04E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04C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3C3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397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070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B1B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93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B0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EE1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CBE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E6E44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B8D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мелкой штамповки ПКК-2, 02507</w:t>
            </w:r>
          </w:p>
        </w:tc>
      </w:tr>
      <w:tr w:rsidR="00DD77B1" w14:paraId="216378F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181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06C2A32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4F3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21A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362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A9A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4FA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8C8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2A2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E3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F99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28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DF7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B6C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BC2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EE0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A83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90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12B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488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2FE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90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493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ACC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A8A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82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1068E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AD6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100</w:t>
            </w:r>
          </w:p>
        </w:tc>
      </w:tr>
      <w:tr w:rsidR="00DD77B1" w14:paraId="47016FA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5DA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8BC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C74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A16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923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2B9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163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237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7B8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9F5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760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5CA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04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3B6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B33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088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A47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C29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130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200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A17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A4B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280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6B3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1DF79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5C5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431</w:t>
            </w:r>
          </w:p>
        </w:tc>
      </w:tr>
      <w:tr w:rsidR="00DD77B1" w14:paraId="5723562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FF8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208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60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402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D1D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962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328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EFE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D24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324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F54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5A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184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66E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846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779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C5E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394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927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1AF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963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31F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AF8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700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12388E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DC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19420.159-1А (19420.159)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212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E13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4C5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B7F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D89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49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9E5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C52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C2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557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74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021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BDF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8E8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68F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79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979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910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4D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0FC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D7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E1A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974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57A1F3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7FE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19420.159-2А (19420.159)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BB1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268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5C8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9BD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E74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ED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669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60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09E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C8C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CB9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2DB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E4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B16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F5F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BA8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E4F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F47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2C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F1E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A8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7D0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CB7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FF55EA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DAD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19420.159-3А (19420.159)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B73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03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C30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D8C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4E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2C3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088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E8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1CF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469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E27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60F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931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C71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E09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34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F7F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FAF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7EC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DF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848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79A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890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2493A3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DFF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19420.159-4А (19420.159)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80C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E63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3EE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30A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7B6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7AC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2F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BE8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FDA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E03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9EE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499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66F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8D0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5AF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B75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D32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B9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4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B96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3AC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CA4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F1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3F98C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B8C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19420.159-5А (19420.159)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FA4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7C2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80B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A3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A5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2FA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EC2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509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CF5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A3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950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E67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252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889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DC0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97C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948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3DD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016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B2E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0E0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874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1D7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A160F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5A2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19420.159-6А (19420.159)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E9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A5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6F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79F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ABF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3B8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421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BA5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016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249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6B8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B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6C9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C16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63B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003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E9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585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277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9CE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A7F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BC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F4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EFD91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122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19420.159-7А (19420.159)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9E7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5C8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E1C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A09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732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EEC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3E3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7D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CCD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A1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3CB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2C4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689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D4D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FE2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258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B80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D81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731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D9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940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44B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14E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34A51A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7FC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19420.159-8А (19420.159)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C8C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95D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F8D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13F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DC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C99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A4A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E99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60E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1CB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C1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F5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A12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F94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22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2F4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27D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659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A78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AF8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70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B9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98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00B57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C3F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19420.159-9А (19420.159)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683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AAA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D0E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42D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973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0C4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5BE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50B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F57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C6D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D9A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5CD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6B2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B71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4D8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A6F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568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FDB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94F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CB1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8FE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31C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08A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D63CE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E79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19420.159-10А (19420.159)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584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7A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F1D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21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C3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503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F6F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556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FB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A0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84C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641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49A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155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826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DAC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259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16A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E55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DB4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5C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64F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57C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A5870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A3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450</w:t>
            </w:r>
          </w:p>
        </w:tc>
      </w:tr>
      <w:tr w:rsidR="00DD77B1" w14:paraId="4433D1A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A17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10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A11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EC8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721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D57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5B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A5A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0E0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1B5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79E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1EB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F4D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656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034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5F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3F6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4C1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24E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311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0B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06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97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34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5EA25B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E23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19420.160-1А (19420.160)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34C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BDC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E11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F77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31A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11A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46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38D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9BF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802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8A8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538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70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540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9E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85F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AC0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5E2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90B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319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117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8F1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954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A1BCAC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540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19420.160-2А (19420.160)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664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764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B87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7B3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07C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27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596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963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E58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7F6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5BB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F21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1F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96F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3E3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926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1EA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A79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4A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C5F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E14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28A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77A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C30FCC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F9A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19420.160-3А (19420.160)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4AE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A01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5FC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134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2F4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669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AF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14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EA6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47B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90F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880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5B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2A7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481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E6F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63B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373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00E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5CE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217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8CC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0C6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A75C6F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D4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19420.160-4А (19420.160)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41C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560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50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DAA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F8E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FD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D03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9A3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C84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523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30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06C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AEC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4AE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754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118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E5E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BA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688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CC8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F80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13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725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D3AAE4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F6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средней штамповки ПКК-2, 02504</w:t>
            </w:r>
          </w:p>
        </w:tc>
      </w:tr>
      <w:tr w:rsidR="00DD77B1" w14:paraId="1696C04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CED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3BC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участка (в </w:t>
            </w:r>
            <w:r>
              <w:rPr>
                <w:sz w:val="18"/>
                <w:szCs w:val="18"/>
              </w:rPr>
              <w:lastRenderedPageBreak/>
              <w:t>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DD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9E9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F3F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DF2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EA9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AC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BD2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5A7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6C2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3A3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170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61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093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798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5C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EA1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A1E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CB5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85C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3AB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74B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D69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AD30A0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A7F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100</w:t>
            </w:r>
          </w:p>
        </w:tc>
      </w:tr>
      <w:tr w:rsidR="00DD77B1" w14:paraId="51F8DA9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3E8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63C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4F0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325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72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98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73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8D5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C1C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039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60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D71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8D1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DF5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D3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77F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030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13E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89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C6B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591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E22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3CE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756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7D7B69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6C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19420.162-1А (19420.162)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E11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717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B4B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151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614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D46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09E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331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17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F00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3E2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F6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F37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E9E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670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461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49E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F5C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5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FA1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56E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FE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4E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F97CE3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9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411</w:t>
            </w:r>
          </w:p>
        </w:tc>
      </w:tr>
      <w:tr w:rsidR="00DD77B1" w14:paraId="6C0BCA7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DE9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D03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99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960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245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780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461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A28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E89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96A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A45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728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A69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D57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422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E7C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FB7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5DC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35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E08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805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6A2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787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726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0A9B7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225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19420.163-1А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F8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6D1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D6C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91D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69A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D2F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6D1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15D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470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160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B09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50A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9F7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D0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060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412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63F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E32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B56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891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66C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3D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29B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4CB537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B85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19420.163-2А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EE0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32D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EB0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804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2EA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B8F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997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98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F8F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693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D9F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3CB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5E4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EA9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1AF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10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4F9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6C3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895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747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2F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B86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507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D40CD5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CE4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19420.163-3А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E43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21D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25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CE7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108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108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67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42E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8A5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2ED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62C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23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023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FFF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B1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244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0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B06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6E3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EF7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7B7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898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99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BA6176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176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19420.163-4А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41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FF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5F6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C94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1A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C02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CFA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16C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367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3FB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5E4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591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CC6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AC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EE5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4F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7A1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3C7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728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1E2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ECC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A6E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00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B37309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CC1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19420.163-5А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197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CBC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54F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03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286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39D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8A0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D8B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8F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A01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72E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0A6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A73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0A2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D4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604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319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77C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76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05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039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B76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8E4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125F1B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F4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19420.163-6А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912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6D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D5D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8AF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C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D8F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ECB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F8E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744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37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5A7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CD3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89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8B3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ABD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1FD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D95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F10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A35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DD5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10B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932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FE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1BF7F6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62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19420.163-7А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F60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9EB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ED5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44D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302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534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C95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535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E8A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7F7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F2A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2E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4CF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492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8D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9A4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F7F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92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3FE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2E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748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30D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CF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5D2EF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76C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19420.163-8А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230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9C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5CA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A2A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3A1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50B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35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32F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6EC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ADA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440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16E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9C4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9C8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49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607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E24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BF9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BEC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B0C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06F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CBA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E80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0DC3B6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F92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19420.163-9А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4DB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66A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ECA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FB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B22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68F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5E1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732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8E4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E69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254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FEF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6C7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E81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586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7D1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25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6CF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5B5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A86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EF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38C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B90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54BD1A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0D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19420.163-10А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0D9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7B7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9D5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41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D7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C7C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EC5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13B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59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809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804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9DC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7F1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AA6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40C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F6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DE3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C21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67C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D0D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869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07B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6D5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56333F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776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19420.163-11А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02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E63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57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7F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43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B15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515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C13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708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9EC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5D8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E21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339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01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83F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A8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77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46D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099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64E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F64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FA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88A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ED898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C9C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19420.163-12А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2DF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99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DA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855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52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D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B9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A04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B8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379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97D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4E6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9D5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381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96B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BD2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27E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F3A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346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21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AE2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FAE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89E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E71F4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2D3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19420.163-13А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76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C0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97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C10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AE3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FB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452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EE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95E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05F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279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39B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43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D7B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FF8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476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851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52F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B2F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CE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D04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6AF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427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027821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828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19420.163-14А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5E5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9B2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2C7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7C6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27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ACE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330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9BE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E9E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AF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452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DDC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4F3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099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23B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14A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E41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78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B22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C46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B20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B5B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A50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7FE190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60D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19420.163-15А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16D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EF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815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FB8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D70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00B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B77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4A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894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A84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F90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9A4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B59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BCC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C28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5A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560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4D9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5A2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659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F9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CCD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7AF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4FEDB8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246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19420.163-16А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1E8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9EE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1CA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A4C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5B9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02C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A06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554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7D4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B3D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A44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37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30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9F2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5A6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5D3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4B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CD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78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2A3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46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7FE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784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778734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987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19420.163-17А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ADE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8DF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E34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13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288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FA5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0A6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9F5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79B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348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3A1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AB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80A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4B0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740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06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9B8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1D3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40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937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701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D4D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2DF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B2BC75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A37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19420.163-18А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E74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53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BE5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5C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243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E56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92A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318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F08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639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0B6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C1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0BB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2CE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72B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E4E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82A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885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DD3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905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EC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113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8EA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8BA48B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B21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19420.163-19А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F14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823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81F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E80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CE4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ED5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A4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07C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099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9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DF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B18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8D7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C5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FF8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A1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DFA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B54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A46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0ED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E1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3CD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14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54A264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38C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19420.163-20А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9F6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040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900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6AB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DAF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F34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FEB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D44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89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968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55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2DC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62A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017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BF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4D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E2F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426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60B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280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DA6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20E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A6A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8C803B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ACE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19420.163-21А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F4F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694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977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1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079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1CF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A33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4C9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D5A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1CC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C38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157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D70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CD5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E42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F0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3C3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7DE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3B0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EE5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1A4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014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A91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B30694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356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19420.163-22А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1B0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17A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AB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347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76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186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292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3FF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7F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F6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FB6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9FD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E78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83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9D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EA2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1D3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8ED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550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03E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65A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813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0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A5CECA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44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19420.163-23А (19420.163)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9B5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341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466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D58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60A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47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881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A1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4E6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B83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2FC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ACA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ECC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2DE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A4B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3A3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4C0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93D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AB3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A6B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F6E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D13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B9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D9E03B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02A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460</w:t>
            </w:r>
          </w:p>
        </w:tc>
      </w:tr>
      <w:tr w:rsidR="00DD77B1" w14:paraId="43386F6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0A9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8DA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676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AD7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C15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CD8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4B2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9BF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16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31C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B29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F4D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91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E23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B7F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3E0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89C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8C7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FBB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E5B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0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151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D3E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107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16F96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57C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19420.164-1А (19420.164)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752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B9A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4CE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9E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B7D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879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7ED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212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B86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B33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92C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5FB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BB6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BC5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DDB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836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CF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15E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5FB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15D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24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B5C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F7E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FF4C5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D0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19420.164-2А (19420.164)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23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холодноштамповочного </w:t>
            </w:r>
            <w:r>
              <w:rPr>
                <w:sz w:val="18"/>
                <w:szCs w:val="18"/>
              </w:rPr>
              <w:lastRenderedPageBreak/>
              <w:t>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0C3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AC9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ED3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109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C59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E23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9B1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034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181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C7A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9A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C02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220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587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9DF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0AD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97F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D11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387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89F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0F4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3D1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2FA8C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028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19420.164-3А (19420.164)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55F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AC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3FE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7E3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96D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537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772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3E4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6F0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520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FDF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734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588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844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9A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7AC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99D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D51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C41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1B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2F9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A01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BB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87F339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B83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19420.164-4А (19420.164)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A87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34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B72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63F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FE6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02B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434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01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BA2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648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F84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F8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794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04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16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C05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FB6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505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469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0E6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3B6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BEB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8E8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EDA9A3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AAF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19420.164-5А (19420.164)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8A9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51F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D55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93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C47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388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7F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1B7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BAD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D75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EA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4C1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3BB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AFA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683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DB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329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255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C2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4F4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A8C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B7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08C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1EC2EB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A1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19420.164-6А (19420.164)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15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CEC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C8C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7A3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E6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0DE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2EB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D39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B9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9CA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F18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F49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421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231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8C9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67B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66F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28F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CB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195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B63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E9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8A9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A9B8BC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86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19420.164-7А (19420.164)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96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D85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C3D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37C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F38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492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D0B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4E2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9C8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D02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C3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A91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071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C47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DD6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6CE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88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F06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025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E4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0A6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312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3C3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6A3F7E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D1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19420.164-8А (19420.164)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0C7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E7B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C5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849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CFC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CCD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5EA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F06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654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CD0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7D3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9CA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75E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D41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59A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D36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317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E50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32F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64B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80C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13B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6C6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73D5B4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971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мойки штампов</w:t>
            </w:r>
          </w:p>
        </w:tc>
      </w:tr>
      <w:tr w:rsidR="00DD77B1" w14:paraId="74EC7EC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41A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ШИХ, 02505</w:t>
            </w:r>
          </w:p>
        </w:tc>
      </w:tr>
      <w:tr w:rsidR="00DD77B1" w14:paraId="5F66CC1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97A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820</w:t>
            </w:r>
          </w:p>
        </w:tc>
      </w:tr>
      <w:tr w:rsidR="00DD77B1" w14:paraId="36C8CA3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09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71B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7D9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8F5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0B1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687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E03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79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DD8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D69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E6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827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B94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75D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279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8F0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DEA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59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F71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1F5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6B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22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C8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907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09008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28C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11E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AD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95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DE4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9C5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FB4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B7E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346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F0E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E8D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DA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2A2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512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4BB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622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BF3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FD6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1C9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374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9AB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C59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4FB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A3D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75FD97C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50F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технического обслуживания и ремонта, 37891</w:t>
            </w:r>
          </w:p>
        </w:tc>
      </w:tr>
      <w:tr w:rsidR="00DD77B1" w14:paraId="4959B7B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43B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ТОиР оборудования ПЦ, 37250</w:t>
            </w:r>
          </w:p>
        </w:tc>
      </w:tr>
      <w:tr w:rsidR="00DD77B1" w14:paraId="537E6C5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9DA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5AF5302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FE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2E7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201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F45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77D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6AD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AA2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7C7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9FA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E4B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16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CC2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EF2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49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731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293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6CC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FAA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19F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EC6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BB3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509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BE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CCE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6A0843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44F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810</w:t>
            </w:r>
          </w:p>
        </w:tc>
      </w:tr>
      <w:tr w:rsidR="00DD77B1" w14:paraId="56C6CEA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C2C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12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</w:t>
            </w:r>
            <w:r>
              <w:rPr>
                <w:sz w:val="18"/>
                <w:szCs w:val="18"/>
              </w:rPr>
              <w:lastRenderedPageBreak/>
              <w:t>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557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4B9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14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84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862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F9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9B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E6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4B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C6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7D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42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D96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8D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07B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AD2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E10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DEE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A7B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A11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DEF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594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18C44F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282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19420.168-1А (19420.168)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25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EB1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75E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D8D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9B3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1CE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E1A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7C7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D51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984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DD1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0FA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8D6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B9D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11B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B1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A4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99A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6E6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3E2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877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1F7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6BA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15566F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D78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19420.168-2А (19420.168)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9A5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87A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746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5FB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91E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3C1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B40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B2E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D8E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20E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A2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2D8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1FB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2FC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AD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A20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476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D04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590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A37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CC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7C5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75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E52AE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C4C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820</w:t>
            </w:r>
          </w:p>
        </w:tc>
      </w:tr>
      <w:tr w:rsidR="00DD77B1" w14:paraId="0C98A57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AE3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50B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4A0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D68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DF0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9E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D12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96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3E1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F42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B94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B52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3E1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80C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B86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7D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408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436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A7E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806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1C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24F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DF9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E8D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D0CE78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FCF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19420.169-1А (19420.169)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70C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DF5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C37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81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1D9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414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B4F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1C0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FC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613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91C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50B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837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236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EC3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C23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A97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EA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667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CF1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004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621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D91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5B30E2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A5D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3EB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7C4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0BC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C2E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1FF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F98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384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05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383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E67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BE1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609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44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103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9C6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2D4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17F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77F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C52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88D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76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281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6B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B019E7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365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855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498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ADA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83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DC0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FCD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A03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9E8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47B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565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294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48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09B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DB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258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5A9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F3A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0EF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B04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1CF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D6C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936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CD0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AC899F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8A3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19420.171-1А (19420.171)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2C8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761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952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191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4C7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48D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9CF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F9B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F3F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34D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DED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068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BCD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FB5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EED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0E9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4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4C0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68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29B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A8D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27C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FA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88D912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778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19420.171-2А (19420.171)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B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251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07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0AE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5D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224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F4A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E55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2DD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CF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3AB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D76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DE0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FF5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FEE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DF4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D13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4D5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6ED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984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E18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F1D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C58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AE1B2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745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19420.171-3А (19420.171)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334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7E5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5A5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FAD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C4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BE1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940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A1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37D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4C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59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C5F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ADF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21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208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4FC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187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090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B1B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764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40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15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6FF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3CEE5A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44E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19420.171-4А (19420.171)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BF2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449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337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FED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9B8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742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C83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241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FF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452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D69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419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52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E94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948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93F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7EB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FA8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922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F4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47A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DFE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C0B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EA6A5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D0B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19420.171-5А (19420.171)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543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0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1B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C28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AA9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722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3E2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2B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784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86D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460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613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8AF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22B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A72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D30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C79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91D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E2D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C7D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476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86C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E60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55977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E66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19420.171-6А (19420.171)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77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265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D9A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44C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60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253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740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07B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1D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333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CBF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B83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510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213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28D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459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986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F14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335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604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88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458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4D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80DC6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15B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19420.171-7А (19420.171)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59C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12F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C45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58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600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094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B60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342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85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71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F61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C89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0BF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F39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B3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1E3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730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4B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3BA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647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1BE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C25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98D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7B122E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487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19420.171-8А (19420.171)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8C8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781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8C5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F98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77B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A45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57E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0AC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48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938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FD2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6B9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695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B43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AC7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D93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788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C8A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65F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9CA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D69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DB1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F3F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CC706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46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19420.171-9А (19420.171)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BEB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097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2CF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AA2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7B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C05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488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2D0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532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265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DFC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545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ADC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A88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94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700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667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A63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768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F81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9AE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119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78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54501F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171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F9A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848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2CF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076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2EA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877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6D0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2D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1F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38C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C5A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5E0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238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558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3F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547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CE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86B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12F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649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ED1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1FC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38A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C64EC2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9E5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29D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E6A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DBE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BFF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A48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CA0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78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0BD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291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BDF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1DB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EDD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BC0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311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2CC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673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A04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74F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AF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EEE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7A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FEF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04D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9E26F1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4E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860</w:t>
            </w:r>
          </w:p>
        </w:tc>
      </w:tr>
      <w:tr w:rsidR="00DD77B1" w14:paraId="0FD7AE4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BC5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D0A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B7B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BA3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3A9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D31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18D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46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123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99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EB0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FDA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C04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EFE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AFC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6B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7DF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558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F2F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D9A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F8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F17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6B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223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9083E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573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19420.174-1А (19420.174)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3EE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5E0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52F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F7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B9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E6E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08A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5A2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0D8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E3D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D2E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DF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670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6EA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C1C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22E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C3F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58F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FD0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DBB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06E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68B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3EA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F6B703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23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19420.174-2А (19420.174)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155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FAA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05E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BEE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B22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D69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78D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33A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56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B68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9C3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C7E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5C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EC6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C9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6DD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48B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2B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2B2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57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AB8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501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5DF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6606E7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C83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19420.174-3А (19420.174)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5AA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B7C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94A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29E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BE8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C9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A09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A7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EE2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654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468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074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F14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7D0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16F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F5E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23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902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42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750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5F0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BED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58C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A5EA6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9F7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19420.174-4А (19420.174)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BC1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C25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B11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DBB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563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0FD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13E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A6D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A3B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9C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7E2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84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69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B0B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992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8CC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F70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7A7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8F9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25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6C9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84E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B05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1B69E2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E7D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19420.174-5А (19420.174)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11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AF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A0C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003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0C5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36A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A66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FC7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405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381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969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7F7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B3B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C8C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116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7D3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CBD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9A5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D40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BE9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44E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959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8E9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35BAA7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DC4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246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753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B3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80B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949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114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C2D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8AE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F29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E9B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4ED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74A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8E9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8E7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3B1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A9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454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B85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90B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8C1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850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E37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8F4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6004843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80C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850</w:t>
            </w:r>
          </w:p>
        </w:tc>
      </w:tr>
      <w:tr w:rsidR="00DD77B1" w14:paraId="6CEA8B3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0FA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A26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BBB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478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EF4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01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D2C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697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7E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214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782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86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333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0E6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413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3CA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378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AAF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B32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51F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9D4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900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2A6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63D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50242F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ABE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19420.176-1А (19420.176)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55D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9C3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BD7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97F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9CB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37D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030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9ED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63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DBE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AE1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2F3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5F0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380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53B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786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993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C6F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A8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A79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6D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EC7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E41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1B0721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F9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19420.176-2А (19420.176)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AE5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CFB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ECC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A3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965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5E5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236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4B3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4A2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5B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E18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6D0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4F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A85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F98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93D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F1A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7F2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618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8AC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7A7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16A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47D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8F654E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6CD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C0C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0C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BF7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56D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478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5F5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DCB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D0D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E3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174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251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58A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F07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897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ACF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A1F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8EE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D6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FC6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90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EFA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33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8EF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38427CC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40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19420.177-1А (19420.177)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EC5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94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FEB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913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233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5CE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24C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0F0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41C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18E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3A8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1A8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AB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514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B95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C3A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077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4DE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95F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461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4B4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0F7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AF9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7E507D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967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7AD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691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99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0EE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84F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F32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12E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80E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759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560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6D4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437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5D5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7D7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546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936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828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BCC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8DF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D7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BF4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07E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269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D7142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ACE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19420.178-1А (19420.178)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3E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2BF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6A3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8A8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9F8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CB3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5C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38C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0F4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34D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26E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520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D7D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052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666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0EE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806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9BF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E7E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914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75B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072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4C2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824D86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DFB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технологической оснастки</w:t>
            </w:r>
          </w:p>
        </w:tc>
      </w:tr>
      <w:tr w:rsidR="00DD77B1" w14:paraId="7AC36E2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ED6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технологической оснастки</w:t>
            </w:r>
          </w:p>
        </w:tc>
      </w:tr>
      <w:tr w:rsidR="00DD77B1" w14:paraId="1B68EB2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6A8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7BB7E48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1C1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19420.179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97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B83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EB9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F64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BE0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1ED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381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EBF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95E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147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309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DCF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4BE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FAC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F2C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46C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231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B0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09A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262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40D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51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437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A0AE18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78A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411</w:t>
            </w:r>
          </w:p>
        </w:tc>
      </w:tr>
      <w:tr w:rsidR="00DD77B1" w14:paraId="26C5C2B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B44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19420.180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EF6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FD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3A0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96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B17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BDA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260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D1A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029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807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C19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C02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E7A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D35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949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59A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7BB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22C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EFD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9EA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6D1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5A5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22B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3AA89D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C72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19420.180-1А (19420.180)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308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CA5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17E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9AE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F69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E9E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E2C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406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050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B0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69B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83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A24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D47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B80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E89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224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155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DB3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B36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842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E62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5C4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29F3C0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74E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19420.180-2А (19420.180)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DC4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49F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063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8E5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B1A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3F1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53C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DD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D10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5A6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772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E0B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56A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E6F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CEE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964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E83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6EE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A0E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330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AD2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D03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D22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7AED00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E6D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19420.181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9A2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26A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90C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363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29F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985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B9C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CE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4C9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59D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385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D20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CA3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D1D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B4F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0D5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25E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BDB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62A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814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053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601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621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FB91B6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FC2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19420.182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77C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6C9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AAC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8D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74E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503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ADB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89E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3E5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EB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958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9D1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4E9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862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310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7B7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7CE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632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53A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48C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9D1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F13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9BA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F521E0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C44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19420.183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89A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00B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C28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18F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258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BD2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53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38C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057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1BC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C3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F86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4C2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634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CFC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2B2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BFB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842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9EC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9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430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EE6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D6D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5BD562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5F1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19420.184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3B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7D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168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FD6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0AE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F1A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947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EC9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D6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84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8E7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AD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3A8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EDC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A27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B6F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242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63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41D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6B9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33E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E6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EFD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2369D5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E2A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19420.185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A3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A79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464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A10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BA5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680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336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19B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40E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FC1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2B3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848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F2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F9D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CAA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D6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7A9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987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209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321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C02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640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20A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739A99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E03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19420.186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E94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332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583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F56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E8C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9F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108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6AA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ECF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13D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1A9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019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382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0CE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7F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A2B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20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7D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DA5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833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08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2B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93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81942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C4D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19420.187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64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81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B12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2D3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258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E62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7A8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13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C64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F9D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601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C4D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E83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628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408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4E5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0CF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7EE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EE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2EA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98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81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7FB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784A21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D2D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19420.188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67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348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8D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E17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AAF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899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55B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D9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39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898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85C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700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CAA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80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872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BBC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5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6B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23B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43F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89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DD8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E6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E4D74A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A75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19420.189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26F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FDC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53B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0BF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44B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D0D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830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B61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289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471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88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27A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AFC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464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DAB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58B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B62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D2A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421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6A2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9BB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F55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BAA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A077D3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18D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19420.190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034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59A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6E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1C0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450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FFD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BD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127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B67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28B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80F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910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A0B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9D6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109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430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899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A4C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CAE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FE5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B42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D2B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86C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06F8C9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B4D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19420.191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022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926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944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A2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49F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5B2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83B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CB3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D1B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FEF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56D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153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3AD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FF9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915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3F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5A8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0DA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E7C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72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53E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B79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155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9473FC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0E2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19420.192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EA4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C03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CC0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F34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14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428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096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A74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EA8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BFC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FA2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F14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57E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291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657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689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3BA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3CA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DC6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5A5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B4C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422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F7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DE8F6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76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19420.193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3EC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8B8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41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80F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F3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5A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B99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E3D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74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03F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F68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0D5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F33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236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F69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723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296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DD9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A31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ED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1AF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4A6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868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09BCC3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83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410</w:t>
            </w:r>
          </w:p>
        </w:tc>
      </w:tr>
      <w:tr w:rsidR="00DD77B1" w14:paraId="6C5E48E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70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19420.194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1AF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227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ED9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A2D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2B0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EDE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8FF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D96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877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BC0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68F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B54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34B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37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28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5EA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ECE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E94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C9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4A2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C6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37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3B5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9DFF2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F6C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430</w:t>
            </w:r>
          </w:p>
        </w:tc>
      </w:tr>
      <w:tr w:rsidR="00DD77B1" w14:paraId="4BC3C25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2D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19420.195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52A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371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CC2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9F3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CD5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DF3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5F5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53D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55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60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B9D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5FD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8A9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AD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B15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7B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BF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141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392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F84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A6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94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249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DC291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304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фрезерно-расточных работ</w:t>
            </w:r>
          </w:p>
        </w:tc>
      </w:tr>
      <w:tr w:rsidR="00DD77B1" w14:paraId="068E7F1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0C0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110</w:t>
            </w:r>
          </w:p>
        </w:tc>
      </w:tr>
      <w:tr w:rsidR="00DD77B1" w14:paraId="2C11DC4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EF8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19420.196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2D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272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E9C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554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83F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49F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7C3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249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9DD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444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2E2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219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50B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123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690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B33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1E8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985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FA0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A9C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9CB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62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8A8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E6229D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C75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кузнечной оснастки, пресформ и метмоделей</w:t>
            </w:r>
          </w:p>
        </w:tc>
      </w:tr>
      <w:tr w:rsidR="00DD77B1" w14:paraId="7BB77A9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CF6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611</w:t>
            </w:r>
          </w:p>
        </w:tc>
      </w:tr>
      <w:tr w:rsidR="00DD77B1" w14:paraId="5588A86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69A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19420.197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07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BF0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2EB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0A4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138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8EA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656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B65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B2E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3B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FCA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C8E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4D6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C48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6E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08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5C0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1A4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D01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CED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771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BB6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6AC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074E22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107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Кузнечно-термический участок</w:t>
            </w:r>
          </w:p>
        </w:tc>
      </w:tr>
      <w:tr w:rsidR="00DD77B1" w14:paraId="401A73C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53B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19420.198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879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BBD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831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FF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FD6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168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19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B40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4B3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FA0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442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421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EE7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9B5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A30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1A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4C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533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0F1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E88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D8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EDE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A70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66DF5A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767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19420.198-1А (19420.198)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43F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AB7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856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E3A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32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8F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FFC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FAA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84E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D5A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68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474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CC7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92E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023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155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AC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D1D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038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37A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A69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D6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A94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1776527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56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19420.198-2А (19420.198)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1A2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381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87E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90A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065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2FE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1B6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988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781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7D5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B8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BB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E9A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ED1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CAF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712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784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ABA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B8A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764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454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8FF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AC6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407532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58B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0280 ЦРиАШ</w:t>
            </w:r>
          </w:p>
        </w:tc>
      </w:tr>
      <w:tr w:rsidR="00DD77B1" w14:paraId="2600862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EAC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02800 Управление ЦРиАШ</w:t>
            </w:r>
          </w:p>
        </w:tc>
      </w:tr>
      <w:tr w:rsidR="00DD77B1" w14:paraId="1676C54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84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47C6B31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A11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19420.199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963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08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627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2E3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819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C0C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53E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F9B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2F2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CE8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132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745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2CC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4F9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30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2B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122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E8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5E7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2FD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2C7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B0B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696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6582EF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12F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4B3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58C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50B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822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5C0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0CF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272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2D9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363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A72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26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E39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F45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EAA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08E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1EA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FB8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8B9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A4E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FDE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30E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16E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D5F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D9541C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FCE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19420.201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47A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A21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101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81E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6E5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21D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D35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3A8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ED1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13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09B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12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174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C7A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480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90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AE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8E7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111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7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CE5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FB4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B07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7D1E78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9AA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100</w:t>
            </w:r>
          </w:p>
        </w:tc>
      </w:tr>
      <w:tr w:rsidR="00DD77B1" w14:paraId="5520E91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CBA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19420.202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E06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 (бригадир 561)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9A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11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D02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2B0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923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B0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92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B79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022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49B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FBD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32A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642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723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B17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A8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CD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D40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5C3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C4E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AA9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11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57BDA3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9EB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19420.203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9D0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 (бригадир 221)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45E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D50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D26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782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7D9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FB9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1BF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EE2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9F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FDE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A37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39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1D0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348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78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358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9B5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68C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835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D5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07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810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34BAC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FC3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19420.204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49C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 (бригадир 111)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688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D7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BD6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B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CD8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5DF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47A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E48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E1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60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C3C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431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7FC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F80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C64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5E4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D6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3D1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2DE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9A0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52C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8A0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C2097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DB5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19420.205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BDC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(бригадир 551)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44F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4F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2D7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2B1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09F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8FC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5A1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CC6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D7D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68C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126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D0C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E03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4A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5AD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B0F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B54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D78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90B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F99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0E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36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C584DE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1C0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19420.206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4C0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 (бригадир 421)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65F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D6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20D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5E3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494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813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A41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47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25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E2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744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D9D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1A7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AE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5AD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88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4D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2C6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8B3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95D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6B8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77F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1AF868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25A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19420.207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93F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 (бригадир 541)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735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3C3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196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1A5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75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99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617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B4F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F56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634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C86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91D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355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F73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E94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B75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37D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D5D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A8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C4C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7BA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4F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A2C37C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94E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19420.208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CF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 (бригадир 531)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442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034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62D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607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050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E5A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107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21C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E84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0DE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5D0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15A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F3A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74F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CE1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149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318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0C0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3A1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D9A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BC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ED9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9CCBEA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41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19420.209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098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 (бригадир 211)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F4C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DB7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30D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4D3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D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E1E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32D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5FB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D6C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D31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D8D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B67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A1F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6F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D42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88D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2C6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EA7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AD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571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DF7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205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B0EEF6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BF0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940</w:t>
            </w:r>
          </w:p>
        </w:tc>
      </w:tr>
      <w:tr w:rsidR="00DD77B1" w14:paraId="77E051A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328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46C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5E2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D6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60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62F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6C3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4F7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F8A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382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E33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A35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74B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A75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B63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AC5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A27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D64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E3F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570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9C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037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0CB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CE8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9A0835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986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750</w:t>
            </w:r>
          </w:p>
        </w:tc>
      </w:tr>
      <w:tr w:rsidR="00DD77B1" w14:paraId="53BB234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CB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20D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(на воротах)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CD4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796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54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6E5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3AD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940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96F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46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298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7E6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83F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8D1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226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C18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7A6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CB9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656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2FE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A50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C2F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BB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15E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B41C0C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673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19420.211-1А (19420.211)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F56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(на воротах)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B41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FF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A99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FED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A5C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7A1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45A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76D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5FD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CB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CFB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48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BA1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27F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68B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1ED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62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2E2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5DC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5A2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3F7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F7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2AB28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CD0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02802 Участок крупной штамповки, средней штамповки, галтовки, изготовления тормозов</w:t>
            </w:r>
          </w:p>
        </w:tc>
      </w:tr>
      <w:tr w:rsidR="00DD77B1" w14:paraId="3296836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ED8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30E8408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BA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0C0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 (средняя штамповка)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4B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765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A0B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329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78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9FE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1E8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F8D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676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D4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BFE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EA1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B5E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22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923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5C0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68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935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040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BCA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2DB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2CE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82CDF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FA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771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участка (в </w:t>
            </w:r>
            <w:r>
              <w:rPr>
                <w:sz w:val="18"/>
                <w:szCs w:val="18"/>
              </w:rPr>
              <w:lastRenderedPageBreak/>
              <w:t>промышленности) (крупная штамповка)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853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564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E23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52E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9C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572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4F9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28F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2F8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693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0FE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CD7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32D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95C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798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DB7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B70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882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FE8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51D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139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52E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5FFF2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356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19420.213-1А (19420.213)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32B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 (крупная штамповка)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88D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1F0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2D8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A55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F4F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CF0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41E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68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A1E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50C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F53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EF8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C73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314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899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C80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6C1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028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E09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B34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E27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EC8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0FCFA9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CC7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210</w:t>
            </w:r>
          </w:p>
        </w:tc>
      </w:tr>
      <w:tr w:rsidR="00DD77B1" w14:paraId="72E8BF6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553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F4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CD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051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DB0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490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2CF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9C2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ABE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340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3CA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99F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9CB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3E1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8AD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272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20A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80D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466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E90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7A9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436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7F7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507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E7CF53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377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19420.214-1А (19420.214)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C8C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133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304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E8B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7B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450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EE3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B85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138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EA0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F38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E9E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BA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D12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46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116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02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50F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6BA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DBF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40C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4C7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6DC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6D9DFA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868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19420.214-2А (19420.214)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817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C6D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210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EB6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A04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EF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BA1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0A4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51C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5F0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8A7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ED1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80E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1CD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2F4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121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FF2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B1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229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F14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053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C5B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8EB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177756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59D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19420.214-3А (19420.214)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D7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92A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05E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739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DE6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1CF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5B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48A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E65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0C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331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C40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3D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1B3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C7B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41C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5FE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87E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A06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973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A53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EBE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260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12D58B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0C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211</w:t>
            </w:r>
          </w:p>
        </w:tc>
      </w:tr>
      <w:tr w:rsidR="00DD77B1" w14:paraId="12E905E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0A6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848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F80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18B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F40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094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801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118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7A6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372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0D8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C8C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438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E9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B4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D8C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28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CA9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D6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BE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63A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A29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576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EBE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DFA383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4DA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19420.215-1А (19420.215)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02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7E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772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31B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5AF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30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7C0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3EF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6AF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C52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AC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E7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31F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1F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000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42C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35D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67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49B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F40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383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D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9CF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28C7E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BB1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19420.215-2А (19420.215)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C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05F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DF1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D52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3FB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D82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EC9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FC6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431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B71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22B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A0C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8EB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460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610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57A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43E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700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CB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7D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BA6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07B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B7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42DA65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A0D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19420.215-3А (19420.215)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61D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95F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2AD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C4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16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A0A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7E6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B77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A85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464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AD5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EF4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D54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8F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A32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60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D2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BF4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94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31C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50D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A6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A17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9DAF0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333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19420.215-4А (19420.215)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2F0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5F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5A8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DD3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16F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E06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E38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A24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61F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59D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A18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86B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B5F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592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89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A2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A92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6B6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F3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464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299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16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2B3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9B5E2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08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19420.215-5А (19420.215)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CDF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2D6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C3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3D9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D3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580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656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263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1BF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619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B6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35C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5D0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DDE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642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47F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E6B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8F7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6E8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134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BB3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16F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5C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8A4B58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8E0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19420.215-6А (19420.215)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E0E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B1A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4AE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AD5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9E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161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542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268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C51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0B5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89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ECD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216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67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56F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2F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98A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129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9F4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1B9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CE8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C7F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701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8291A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3B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19420.215-7А (19420.215)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1E8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139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BB3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80B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FF6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5F1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677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1A1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AE4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553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568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D64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A0D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3AD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056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0F4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16B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4AE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A23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8C3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40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4D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C4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550702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AC1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19420.215-8А (19420.215)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B8C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148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AAB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826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E6C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10E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452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05C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D25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B4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07B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866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CBD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07A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EF0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10E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193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69A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42F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13C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DE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921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98D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65B23B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AE2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19420.215-9А (19420.215)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514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9AC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F86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441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7B3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576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D2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72E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97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4CC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340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22E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48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233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AAA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E49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00B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FD2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C5D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356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F6B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0A5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356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1F6D3A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5AD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19420.215-10А (19420.215)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EAE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D7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9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424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F5A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200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3E0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646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40F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57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FAF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2BB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F55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FAD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767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FBC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460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626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CD5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506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27B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65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C2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0CE887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1B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19B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Чистильщик металла, отливок, изделий и деталей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E02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93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FDD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9E4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906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C65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74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A41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EC8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709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F76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AB0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F7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31A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7DC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E27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487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0D5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B9C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965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861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A2F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CCAF6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736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220</w:t>
            </w:r>
          </w:p>
        </w:tc>
      </w:tr>
      <w:tr w:rsidR="00DD77B1" w14:paraId="168256A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0D4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0E8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EDF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28F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9B9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26B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20B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9F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BD8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7B9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ED6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09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C0F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4A7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FF2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293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01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D07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4F7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F1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8D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E1B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CC9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FD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8DC10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2A6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19420.217-1А (19420.217)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C21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F3F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6CF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39F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A3E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EE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35A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781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DA5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651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3A8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14D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11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756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CB8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BFA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1FB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81A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5D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20E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39D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027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0D0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C3A5F8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37B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19420.217-2А (19420.217)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B3F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7E9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06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DC4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A6E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49F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0C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F2E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F1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2BC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3DE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E3E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24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D7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7CA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8EF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EA8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D0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8D6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F9E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0CF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2AB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258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B0EB59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F99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19420.217-3А (19420.217)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928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C83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3B6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B38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88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C8C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57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2F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09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494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677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5C5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9BD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6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C7F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C67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B21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90F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368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C66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C44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371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912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04639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A33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19420.217-4А (19420.217)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301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холодноштамповочного </w:t>
            </w:r>
            <w:r>
              <w:rPr>
                <w:sz w:val="18"/>
                <w:szCs w:val="18"/>
              </w:rPr>
              <w:lastRenderedPageBreak/>
              <w:t>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850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834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F2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6F9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DFB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D24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91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6C6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22B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E2C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FE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1AC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1A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796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595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0D0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B42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8C9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6FC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831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9F2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A08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86A70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D9B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19420.217-5А (19420.217)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1E2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C1C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DE6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663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0F2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6C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60A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08C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5E5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0B1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F5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73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40C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6EF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9A1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81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342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B83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C9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0B1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4E8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D6F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8D4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021B56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1C1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231</w:t>
            </w:r>
          </w:p>
        </w:tc>
      </w:tr>
      <w:tr w:rsidR="00DD77B1" w14:paraId="633E52E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962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29F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сварочного и газоплазморезательного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B2E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39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AD7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4D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FD5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71A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80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526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C86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DBF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978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3EB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D0B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86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860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96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C9A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98B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927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60B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C3E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E15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7D2AA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EA7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02805 Участок мелкой, автоматной штамповки, нарезки резьбы, сборки замков</w:t>
            </w:r>
          </w:p>
        </w:tc>
      </w:tr>
      <w:tr w:rsidR="00DD77B1" w14:paraId="266FE41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A36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5AD45C0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EE3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19420.219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BBE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 (автоматная штамповка)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17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5AD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1F0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3D4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79F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A3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15E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F08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B1C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1BE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52E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6D3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F8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8A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A1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276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611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58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4EB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C0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AA6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1AC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CE7703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C7A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58B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 (мелкая штамповка)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1C1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86A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CD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1A1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A9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5BB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727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120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D39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D9F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3CA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584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1C4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45E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39D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CE9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664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D91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13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B6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AB0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560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DF8620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9E8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520</w:t>
            </w:r>
          </w:p>
        </w:tc>
      </w:tr>
      <w:tr w:rsidR="00DD77B1" w14:paraId="21E62EB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548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BE0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29C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37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DDF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7AA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D7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F3F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40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E27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91D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00B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741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EE7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DBE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29A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D7E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3E4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2A1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D9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043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683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C27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1DA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70937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A37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19420.221-1А (19420.221)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C7B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42A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2E4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E65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8EE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DB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90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39F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32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8EA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83B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562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99C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176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970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A0A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40F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FD8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473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BC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870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A35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3D2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164335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6BA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19420.221-2А (19420.221)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045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994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D48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93C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4D8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BE3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546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38E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8CD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DAC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B7D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C45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19D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65F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970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77F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A92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313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5E3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E25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F1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E3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196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32C605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228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19420.221-3А (19420.221)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5FB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холодноштамповочного </w:t>
            </w:r>
            <w:r>
              <w:rPr>
                <w:sz w:val="18"/>
                <w:szCs w:val="18"/>
              </w:rPr>
              <w:lastRenderedPageBreak/>
              <w:t>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BE0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B3D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251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048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D9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040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3D2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AFC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2C0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23F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603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993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7A6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912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4C1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F83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FE3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B2C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1E3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F4C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1C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453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A0C199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96A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19420.221-4А (19420.221)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A1C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40E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CA2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7D9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D0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5F7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92D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113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315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CF7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519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1FC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0E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74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E8F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64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D59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AA6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529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4D9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B90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578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10A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D8A2C6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F39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521</w:t>
            </w:r>
          </w:p>
        </w:tc>
      </w:tr>
      <w:tr w:rsidR="00DD77B1" w14:paraId="68C6337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6AC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395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309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265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EF6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1F6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B82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ABC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D42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C17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029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0C4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345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CAE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F80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8EF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A99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87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BD9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964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99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450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F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C35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9500F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19B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19420.222-1А (19420.222)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414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075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15B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FE7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E46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EBF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0DE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B7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FDE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5D1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748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1A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90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156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1F3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0E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0DD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398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0C9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B3A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7C7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B8B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15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828377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341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19420.222-2А (19420.222)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86F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98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1DE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425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FAD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256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F5A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1E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87F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62C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75D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678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0AB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E7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E53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EB3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A1B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57F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4FC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BD5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645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BA6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E3F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C58597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41F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19420.222-3А (19420.222)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495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BBB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0B6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B2D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8DB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6E6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67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BD6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797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BC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23C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251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C61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D3A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3F0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B50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5B6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F19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83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E64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E56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73B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22C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B1B53E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DE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19420.222-4А (19420.222)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49A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AAC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2E6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A81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F32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415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568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879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EF0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477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F0F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F2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5BC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25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45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8FD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3DA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139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70B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6F4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3EB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BA9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382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C13F3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E0B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E2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Чистильщик металла, отливок, изделий и деталей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E1D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A28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3E5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D68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DBA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CCC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FCE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152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673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7E6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B7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542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846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490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883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F48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118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36C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202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B88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D74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B73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429D4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2AF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530</w:t>
            </w:r>
          </w:p>
        </w:tc>
      </w:tr>
      <w:tr w:rsidR="00DD77B1" w14:paraId="541F2B6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8E3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CE6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449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06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39A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1F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B77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AE8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F59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5D2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E44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F08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13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999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AA8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10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E53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F0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A02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596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6AB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C8C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58A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AA5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5B6DBD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22E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19420.224-1А (19420.224)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44A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36E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08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7FD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050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47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AD5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2F0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4F3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F5F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2BA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19A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25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52A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7EF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DE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164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B09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202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7D3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C7B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51A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706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978D00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18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19420.224-2А (19420.224)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381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9DE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F0D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40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E0E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F4F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7A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B53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44C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43A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192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FA6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00D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0C6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E2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53C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EC0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8C0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C9C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BE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B66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8C6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866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B8A066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043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19420.224-3А (19420.224)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7D0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холодноштамповочного </w:t>
            </w:r>
            <w:r>
              <w:rPr>
                <w:sz w:val="18"/>
                <w:szCs w:val="18"/>
              </w:rPr>
              <w:lastRenderedPageBreak/>
              <w:t>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0AB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16D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B0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35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67F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6BD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EA1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8B5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C91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EB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E99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6C2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014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673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07C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085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D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37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D39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27F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2B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92E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C1B63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40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19420.224-4А (19420.224)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45A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DE1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154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758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9E7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D9D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77A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03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B6F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05B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105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ECB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F15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3A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09E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A4A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01E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68E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52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34A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17C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3B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03A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5E9D2C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740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531</w:t>
            </w:r>
          </w:p>
        </w:tc>
      </w:tr>
      <w:tr w:rsidR="00DD77B1" w14:paraId="651833E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774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C2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BD5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5BA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775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214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8A5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F39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4EE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919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5F2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65D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D50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927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309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72C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BD7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A13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AFF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21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C98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207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698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3B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59FBA5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D3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19420.225-1А (19420.225)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655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E26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8E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AA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7F1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395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F3D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313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486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6E0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CE2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73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2AF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CC8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A91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70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B34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5E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CAF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51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A94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16A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2CD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41FC6E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B81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19420.225-2А (19420.225)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78D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379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541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A7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464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23F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0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4B9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86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FA0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0C1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86B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57B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0DD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D78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BDE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57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E2E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983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00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02A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2D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D7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CF37FC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E01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19420.225-3А (19420.225)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801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4E2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0D9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429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5F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14A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64C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0FD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172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01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09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86B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427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AB9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DAC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D6D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86C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F31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2DE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17A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3BF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992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C29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45FF1E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B03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19420.225-4А (19420.225)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C28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40C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54A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65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833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D9E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0F7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222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1A2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39E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44B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1AB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836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2AF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92B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C6F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E8A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F9A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E1F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998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D85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F4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41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E2445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F38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19420.225-5А (19420.225)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BF9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449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B99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989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B15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ECD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6FF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A8D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3D3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299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3E0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AF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77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3D6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D4B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1BC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EDD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FEE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A5C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548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6E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A12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843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0F0E0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46A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19420.225-6А (19420.225)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8E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DA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B97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AE2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C34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53F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B7B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B5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8C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61C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FB4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45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0A9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5A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21C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D1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B40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269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2D1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040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A53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A5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86B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8F9FC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AB9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19420.225-7А (19420.225)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B46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A13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879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230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A3B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CD3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109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B7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C0A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11A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757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5C7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E1C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AC2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4B6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9D8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B92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8AB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8EC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3A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A26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4D1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02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14E3BA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54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19420.225-8А (19420.225)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1EB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687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3D8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788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49C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78E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210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E35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808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A36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48C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5D7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B4E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D74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9AB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31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32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85C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1E3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582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3AF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F41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53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9B3ACF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3B4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19420.225-9А (19420.225)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971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7D1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5D7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007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C6B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887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6C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527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DAB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A2A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4C8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E24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52A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CB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12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E2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72A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4E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C77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A32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E4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C75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F71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5387C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EBC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19420.225-10А (19420.225)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BB6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0ED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E53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55D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15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C64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DCC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482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B01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5EB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6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39D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DF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DD8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DC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9D8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0FA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6D6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7F1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D90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B01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77D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64C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257F1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CA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19420.225-11А (19420.225)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096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3C5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E7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13D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0A9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17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7FA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246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31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1A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3E5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49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1DD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3D0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D3B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35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87C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FE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924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032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5C5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8D2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49A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8D6935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9B5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19420.225-12А (19420.225)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89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600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446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CDA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36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11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AF5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A24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755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861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353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B2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11D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33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40F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2F7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50D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3DD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D28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5DE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1D5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8F4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352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55DE3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FE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19420.225-13А (19420.225)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37E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96D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581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A31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ABF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B65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BC2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13C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42B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0FD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87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618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0E5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17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6E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BE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251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F5E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AEF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289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AFA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BDB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FDA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A82794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9DD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19420.225-14А (19420.225)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2B6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334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301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1F6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56A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4E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129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FDD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CC5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384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C5F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74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785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461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745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BE9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27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87E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744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E2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A6E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B91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753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F8FEB6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257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540</w:t>
            </w:r>
          </w:p>
        </w:tc>
      </w:tr>
      <w:tr w:rsidR="00DD77B1" w14:paraId="5FE13A8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59D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2CA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80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422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472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9AB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BC0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D20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51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55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030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2DC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4EE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77B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55D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7B8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BDE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A52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EF8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CF6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B1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CFE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94E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45E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A89F46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F87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19420.226-1А (19420.226)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417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4DD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A7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1DF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105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CBA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CC7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D48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5AC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6C1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55F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868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499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95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F52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F92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47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5B9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E4E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87D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4F5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6EA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EFC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92A5A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2DB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19420.226-2А (19420.226)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55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E29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1A3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25F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6F6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3FF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710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FE1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7BB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2E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FB4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634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3D5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C20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E39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2A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E4F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B6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6CE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5CC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DB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E6F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2A6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DD265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8E1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19420.226-3А (19420.226)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8D7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963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75A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F8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60D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D0F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A5B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8CE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68A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EEE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C98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DBD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7A0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3EC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547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24A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01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BDF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2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9D8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CF7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F62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6B9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FCB327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4A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19420.226-4А (19420.226)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F28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744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5F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847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F45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20D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4D3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6AA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CEC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FC0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33A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09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43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F65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A70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9EA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396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7D8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EE0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7F4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44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A1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5AC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C9DBD6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CB5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541</w:t>
            </w:r>
          </w:p>
        </w:tc>
      </w:tr>
      <w:tr w:rsidR="00DD77B1" w14:paraId="2210F35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71E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AC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35E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8E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D01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E1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C62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663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2E6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26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E1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FFA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8BC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F3D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B28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E0D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312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769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4E2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6C6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ED2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C55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A32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FA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76B41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30A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19420.227-1А (19420.227)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67A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670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C04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42E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2A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EE6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EDA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46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E6A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82D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6FB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CEB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328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650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67F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241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8FC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E5D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452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D5C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CF3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C3F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84C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0D44DB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71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19420.227-2А (19420.227)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C8B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E3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179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80D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940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12E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00F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B86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D9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2C0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9C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E1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1A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81C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6B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CEE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E33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7D0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DED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AEB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5C9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FC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58E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F5B5D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5B6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19420.227-3А (19420.227)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BAB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0DA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535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471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E85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63C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F8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514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241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FD8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725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D3A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2C8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86F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CB3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1FF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1FD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FC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651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28E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0F5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02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0F9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1AEEAD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DA1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19420.227-4А (19420.227)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934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0D7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C6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158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883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9DA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195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59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945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35D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74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25E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549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65F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300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91F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B25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22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CC9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0B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46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99C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7B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D352C2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33A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19420.227-5А (19420.227)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554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517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B32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4B5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36E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89A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B92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560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ADD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07E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85A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E5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C34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41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D9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27E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909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A78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174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EBE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C73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5CE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FC4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F62B7E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B33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19420.227-6А (19420.227)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0A7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8F1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EA5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FD4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DF1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6A9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AFB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A56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2CD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24D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67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282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11E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AFD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70E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65A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DC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4BB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B51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47E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199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834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B8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CF178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6C5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19420.227-7А (19420.227)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C2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DB1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0E3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78F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A91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48F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70F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084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17D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0FD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044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09C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FFF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7B9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4B8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96D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194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457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A9C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76C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CF8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042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8DB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BC06BD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5D5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19420.227-8А (19420.227)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AA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7BE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A49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3B0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EDB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696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AEE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9C4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9F6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722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1BA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E33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5C8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FA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2E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73E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FE3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71B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52D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7B2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D7D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4E6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A3C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8E1F1A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619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19420.227-9А (19420.227)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7D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6D3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4BE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9E2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E2D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344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6C2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AB4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8F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950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2BA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A9C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7AD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5E6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24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E53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E2C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EC2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044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7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5F0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DD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2D3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222035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0F0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550</w:t>
            </w:r>
          </w:p>
        </w:tc>
      </w:tr>
      <w:tr w:rsidR="00DD77B1" w14:paraId="5D1DD04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632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7D2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EF2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2B2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748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222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851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F35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20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671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F98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BA4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352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4ED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A2C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C71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F5F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692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439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BBE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D70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AA4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86A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8AF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C9ED32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CD8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551</w:t>
            </w:r>
          </w:p>
        </w:tc>
      </w:tr>
      <w:tr w:rsidR="00DD77B1" w14:paraId="70E08C8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864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2C5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(сборка замков)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EA8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58D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35F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32A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DC1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9F0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28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B52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CF1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7A5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1F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7A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A51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1D0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AC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49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152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5F3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BE4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6AA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D6A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FC7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01B553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B40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19420.229-1А (19420.229)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4AF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(сборка замков)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5A6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34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5C1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601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60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ABC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979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B2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93C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80E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7DA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45F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E7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387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070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0F4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CFC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E37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1D7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A72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C4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B6D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F7A79C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20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19420.229-2А (19420.229)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C54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(сборка замков)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C81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905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3A3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D46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C48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7EC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78F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725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B5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B2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717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597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3AA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F7F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CD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7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C44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90E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801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16E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32C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06F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DFFD4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E86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19420.229-3А (19420.229)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A5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(сборка замков)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064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94A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416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8A0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7AE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E8F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515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4A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725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51C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34C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4D5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0B8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45B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34D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E81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C66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6F0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009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6C5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3F2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836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A8B0DE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393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19420.229-4А (19420.229)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54A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(сборка замков)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25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8FD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3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CF0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776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E7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61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3B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C73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77F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81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A9B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BEB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D4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91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1B7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8CA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EB1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E65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74F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0E1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A5F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8869C2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219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19420.230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E42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 (резьбонарезка)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EA3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E7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4C1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B43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19B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54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C44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F8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CB4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249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141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680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B74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FD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DF6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F55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71B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F52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A13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2DF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C7A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225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9A5ED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0B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560</w:t>
            </w:r>
          </w:p>
        </w:tc>
      </w:tr>
      <w:tr w:rsidR="00DD77B1" w14:paraId="4B9CAED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575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26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452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349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B33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0C7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B9D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757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93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34B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B0C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D37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686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8C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61D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7F2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E23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D0C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B0A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74C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E9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287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4B4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5C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32166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BE6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19420.231-1А (19420.231)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0A8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637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35C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A4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34E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326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AA8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1F3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431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192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FD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7FC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C68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F40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559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2C6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2D2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2A4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4B7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304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E1E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71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02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D6E51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172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19420.231-2А (19420.231)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85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E4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B7F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443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F5E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9A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7FF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F41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884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8B6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EF4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3C4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3DD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221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A05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042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4CF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C51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F94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2C7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DEA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041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2E0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22B265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FA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19420.231-3А (19420.231)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545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8E7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48F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3E6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D1B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E05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7DC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DD5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4D6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501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01C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721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CFF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8B4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0AD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E61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83F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DCB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1CD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42C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4C2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ED5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256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8E652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9B6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561</w:t>
            </w:r>
          </w:p>
        </w:tc>
      </w:tr>
      <w:tr w:rsidR="00DD77B1" w14:paraId="44CAD64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B0F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A25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905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E82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761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021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253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82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76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0A2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256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AB0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1DF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C5D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D44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0AA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56F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442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B19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01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1D0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C30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D7F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CC4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563E6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A7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19420.232-1А (19420.232)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CFE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40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80C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99B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1AE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78B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B06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8EE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80E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A45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C53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25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162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EB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7CA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610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D9C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41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811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44B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D75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0C0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13B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B0CB3B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5A2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19420.232-2А (19420.232)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71C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D0B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E03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8A6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30E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AD9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7BA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94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958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50F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89F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0D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5DB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B77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C02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C10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06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59E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D9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CCF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C48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CD7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72D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88C13B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87A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19420.232-3А (19420.232)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32D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A8B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08C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E99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267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8B8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524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E63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95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4AC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ADB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3FB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68A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C71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7E0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3C5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9EB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49E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B1D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73A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91E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C14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89F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46BF03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C3B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19420.232-4А (19420.232)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33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163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C4E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26C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02D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02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732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9FD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C87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530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FA3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B15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549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B6E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8A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4CF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42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A93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8E7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496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D7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B0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BBC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963C5D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A52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19420.232-5А (19420.232)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35C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A7F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BEA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0F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D86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2C8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49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948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251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2A2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64A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480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894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211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32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95E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0B8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0C0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3C4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65B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8D1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7FD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2C5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409EDC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A79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19420.232-6А (19420.232)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B3C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DA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A5F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FB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CFA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E1C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1FE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35A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47F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CF6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DFB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300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902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E19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105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556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F28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1BF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21B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6E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621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6B2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A87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5D7AE8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2EE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19420.232-7А (19420.232)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02D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4F3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EC0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DCD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163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AD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6E9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BC6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09B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3F8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D7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E4E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9B6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15B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C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4C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654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E9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61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7C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655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40E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796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D3E99D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ED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19420.232-8А (19420.232)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021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E5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11C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A4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684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580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63D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FED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311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9F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048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90B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2A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1DE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7D9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868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EE4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011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E26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500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8DB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5A2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50B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0F363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132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19420.232-9А (19420.232)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B53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C69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556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23C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790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7D4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ACB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74B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81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8F5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D2B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6DB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05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551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C12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B75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504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7BC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4C3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BEC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524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618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AA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16C4E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FEB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19420.232-10А (19420.232)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C0E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AEC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A7A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A70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5C4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7E2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FF1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41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A77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CEA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C0E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CB0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56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97D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4A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13A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5B3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C4D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7D1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AB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933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D4D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3D8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EA4A6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DAB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0280 Участок трубной штамповки, сварки, сборки форточек</w:t>
            </w:r>
          </w:p>
        </w:tc>
      </w:tr>
      <w:tr w:rsidR="00DD77B1" w14:paraId="6DEDD96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54D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2127089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AAF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020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 (трубная штамповка)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85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F96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FF8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52D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F55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CEF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BC0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9D5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7C0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B7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ED8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A9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05D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E72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627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249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AA5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BE9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76D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9B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68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AD5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3FAC0B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204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410</w:t>
            </w:r>
          </w:p>
        </w:tc>
      </w:tr>
      <w:tr w:rsidR="00DD77B1" w14:paraId="77DFEF3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0BC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28F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65B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C1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F19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497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EBD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5D1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63E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80D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792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D77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83A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35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4F9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350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5E9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D11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4AB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607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9A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F8E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F16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C1E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82E519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9CE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19420.234-1А (19420.234)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203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F75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A13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EA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D46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398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96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C14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CAB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E7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BE9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8F8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0C9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C0D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DC1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951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ED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EB6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2D9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D6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7CA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377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F1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5C758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C8A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411</w:t>
            </w:r>
          </w:p>
        </w:tc>
      </w:tr>
      <w:tr w:rsidR="00DD77B1" w14:paraId="1A5C80C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687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2AF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Сверловщик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C4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0C7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A19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1F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8EC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B30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1D3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81C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039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3B8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A63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7D8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44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379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996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3D9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832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B78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98A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49A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944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4D0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B6C868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5E9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ABF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68F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358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CF1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939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47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42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5A9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921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2F5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BD1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81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33C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133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FC2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6A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677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74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34E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EA3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FD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96A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40C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F136A9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21B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19420.236-1А (19420.236)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C70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592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EBA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8AD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F5C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EFE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E9C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F7B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3D9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4A5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219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751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BBE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7EC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0C9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774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F92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635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DF4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A8B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237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75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33A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10BAB7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CE4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555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Гибщик труб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C08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8FC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E12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650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3E8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01A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9E6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56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E1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C5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648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8C4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E9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A1D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A29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DF9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6CB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C29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667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57E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6DE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E6B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A4BFC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EB4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14C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на пилах, ножовках и станках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CFA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A01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174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74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5F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441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9FA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64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10A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ACB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435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A4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F15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348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409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7FE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19D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E0D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3C9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76D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954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A95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517A7B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E2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420</w:t>
            </w:r>
          </w:p>
        </w:tc>
      </w:tr>
      <w:tr w:rsidR="00DD77B1" w14:paraId="2282F0D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AF3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D2A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сварочного и </w:t>
            </w:r>
            <w:r>
              <w:rPr>
                <w:sz w:val="18"/>
                <w:szCs w:val="18"/>
              </w:rPr>
              <w:lastRenderedPageBreak/>
              <w:t>газоплазморезательного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2D3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306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9B2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E0D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6D0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C90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05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8DC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088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19E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6DD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73B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E0F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51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807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28C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3E0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E2D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38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CC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3EF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4F1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6565D6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D3D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19420.239-1А (19420.239)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B53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сварочного и газоплазморезательного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E43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C25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69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39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CC0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BAC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8B1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8D1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140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E5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77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42B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2F5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5AF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4F7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208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CF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BE5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D93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20D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CA5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027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B750C4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AA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56F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сварочного и газоплазморезательного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F1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3B1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E26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CB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03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BE7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0CA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75E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640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16D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DAC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08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0CB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646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E08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AE9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D00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1E7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69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AD3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4D2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4C7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03D643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4D6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19420.240-1А (19420.240)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0B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сварочного и газоплазморезательного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A4F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E24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31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79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563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B5A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316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0D8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26E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C73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79A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8A7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C57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554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81A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6E2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C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1A1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F1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409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991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64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ABF78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984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421</w:t>
            </w:r>
          </w:p>
        </w:tc>
      </w:tr>
      <w:tr w:rsidR="00DD77B1" w14:paraId="3C5C097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46B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5D5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6FB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A80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AD3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8FE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D36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3F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44D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C62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A41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838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CFC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A90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E6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C8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EEA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95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35C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C7A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73D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093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104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904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BC235E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3BE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19420.241-1А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123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B34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AF0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D56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6D5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650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DB6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66E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C34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AD2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01C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24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D3D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67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359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135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4E1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4FE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0BE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D39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57C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C23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407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0993A3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B52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19420.241-2А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AD3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D8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5B6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54F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476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32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CE8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022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BBC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DEB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2C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C91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1A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E6D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E9B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A76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6FD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E8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2CC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69F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158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C1D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405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6FEC3C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A45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19420.241-3А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999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013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B6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7F5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9D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47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57B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CDF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320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B1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123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9CE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BF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5BF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6BB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CF5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3EF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91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BF0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3D3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F76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4CC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8B5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8AEB27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872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19420.241-4А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1F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C38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5E9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74A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EC8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884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BB3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045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807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D2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AD4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B3A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EC0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202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BE1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B9E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4EB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50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841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E23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D8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981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FBE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DC6AB4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13F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19420.241-5А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FE4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F34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315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02F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BE8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E87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76F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8C8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886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D4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587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67D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568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7C1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888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94A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50A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93A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0F5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46D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AE3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C2C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E4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55B9AF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581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19420.241-6А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7D3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C54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6E0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F5C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3D8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61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7A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276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DAD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E7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117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C0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903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9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F5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902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2E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257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8B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85E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7E1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153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A0A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4C64C9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55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19420.241-7А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3FE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A3D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443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53D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6E2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9C6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54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55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9CD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F88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B56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A60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52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1F3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595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48B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A2D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3CF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7AC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0AB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923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501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41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30FD60B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559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19420.241-8А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469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ED9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900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5FD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DB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F92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915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D7C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FF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8D6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49B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ED3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E4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1C8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C65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7D7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370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E8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2F3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AB1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389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FA2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411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C8D5C1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518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19420.241-9А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0A7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4CE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7A9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F18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06F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982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F1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46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A82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191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C4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9A6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9B9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C65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590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F3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13C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89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6F8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76D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1B0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1C1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170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E99A54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2A1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19420.241-10А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74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45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8A6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90D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1BF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576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35E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BE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324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E9B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53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D2B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983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1E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A93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151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91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53A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2F5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5B3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4B0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FD7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E35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37F86C1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5CD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19420.241-11А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943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FC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5F1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B40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BE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36A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636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5FD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89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16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6CA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10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300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4D5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7AC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B7A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0DD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602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DAA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3D0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17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A07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DED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3A254F4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6DA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19420.241-12А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802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6A9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F4F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CB9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340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5CF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464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B59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50D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26E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821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30E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2B4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EA8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D90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F1F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4C4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BB0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ECC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7E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EA6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9C4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5CE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F9E873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01A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19420.241-13А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D74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B88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078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05D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76A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82A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1C6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39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B58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884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B4C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D5E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C89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8C2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724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9C2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1DD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83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5E2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6C4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806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725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1CA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09573A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75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19420.241-14А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993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3DE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6B6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86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4D2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D86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134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F70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93C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A3A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2DA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F98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3C7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408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306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D4E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94E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31E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F05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17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D4A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989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3C1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1969EC5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19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19420.241-15А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5B7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A0B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F7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25B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C9E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B86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D53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6A1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F16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991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656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2E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61A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493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CA9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112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75D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36E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369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0EA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A5A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F49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2D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C55920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CA7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19420.241-16А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FFD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AE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F0D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E51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A8E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B73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8F9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CBC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CE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0C4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A36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4F2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96A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73A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9A4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98B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DEC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B1B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D41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F72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D58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410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AA3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2EAE6C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F74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19420.241-17А (19420.241)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906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B50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9EE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12F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9B6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32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53E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D97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9CD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BD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0CE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B4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9E7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A91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CB9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1F7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34A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515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05B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164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7C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40E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EC4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B4EFF0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FD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184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Правильщик вручную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AC1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B96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B64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30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A02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FB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CDC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FD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16F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796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8F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E18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C21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803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88D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26A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E87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9F0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816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2D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3D4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A5D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123D1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AA6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19420.242-1А (19420.242)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4B3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Правильщик вручную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0E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90E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9D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807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515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C01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386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6B8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838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86D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0EE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D46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83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2B8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C85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CF8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C87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D4E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A9E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578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924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73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08BE5C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DC8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C9A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CB4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DB3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94E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3CC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BF6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4F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92C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C5C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8CF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23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9D5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E51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D40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D4E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CC3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DC4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043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C2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0C3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CAA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845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ED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22FD9E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AEB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431</w:t>
            </w:r>
          </w:p>
        </w:tc>
      </w:tr>
      <w:tr w:rsidR="00DD77B1" w14:paraId="5AB191D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88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0E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EB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A5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1DE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2DA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CAB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F72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8CD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2C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D6E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397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F8D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43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849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9D4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9F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95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A0C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A3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947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BA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BA6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90F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35523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50E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19420.245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091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3E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55E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6B0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C8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6F2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73B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02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F1A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220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5A5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627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CE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FD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124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B8E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77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33E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A08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62D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148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1BF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7CE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A7CC0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F9C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19420.245-1А (19420.245)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27D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65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E7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40D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834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E77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8E7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526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506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1AF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C4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D63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16B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E10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48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7C7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BE1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383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468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EA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492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D4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01B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76FC7F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A53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19420.245-2А (19420.245)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7E8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D2C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C3E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CCE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A7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97B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864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EA3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409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B80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591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144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904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FEC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6C9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30B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459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0E3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8A2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058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00D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56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6C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FEB11C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772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19420.245-3А (19420.245)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CDA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91B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38F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0E2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39C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0E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646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6E1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CA2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FD1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69C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9C3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6A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3D4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E67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306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6D2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821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4E3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2E7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788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ADB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28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F530C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4F5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19420.245-4А (19420.245)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9C8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507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960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662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362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E06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E11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F66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E93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4CB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3D7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78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9F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727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B4C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B28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7BA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1BE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438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2F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2EC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917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BA8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F41E7C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C2A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F76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Сверловщик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A01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5EA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36C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B3C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D5C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81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70B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DFC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9E4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A02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840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073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BBC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52E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FFE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BA5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66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0F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DFF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9A9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29A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BE3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EF560F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4E0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441</w:t>
            </w:r>
          </w:p>
        </w:tc>
      </w:tr>
      <w:tr w:rsidR="00DD77B1" w14:paraId="4221556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5CD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05F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C1D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15B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EB1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1DE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08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30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12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C2F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5CB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D4A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E1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0EB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8A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3C4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C0B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3DF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779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97B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172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C9E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9F7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D6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B3D08B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751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19420.247-1А (19420.247)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7BA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55A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F5D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E57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C1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0A8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E0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BF7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34E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623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62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9C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4D4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CE1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C37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A7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A4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38B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D60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BD7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C03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246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C6B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54700F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53B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ГПМ</w:t>
            </w:r>
          </w:p>
        </w:tc>
      </w:tr>
      <w:tr w:rsidR="00DD77B1" w14:paraId="0296D54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E1C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850</w:t>
            </w:r>
          </w:p>
        </w:tc>
      </w:tr>
      <w:tr w:rsidR="00DD77B1" w14:paraId="1732739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1BD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8B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(арматурный)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45E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E97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8F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45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04E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035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14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FBB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5D8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C79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E51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CD5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B69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2B6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56F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648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9E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AE2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224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D5D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D2D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3F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445780A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A5A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19420.248-1А (19420.248)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E77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(арматурный)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75E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0EA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DA5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43A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2A8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2D1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DBF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3C2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FA7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C9A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3BD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A0F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423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B9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25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4BC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CAB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6D0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97D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101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64F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E04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6BA81D0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E68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19420.248-2А (19420.248)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A59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(арматурный)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1AF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C8D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D87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77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C97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477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BB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AE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689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858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22F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806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63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D65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DFE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9C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74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523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B53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860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FA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902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4917952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E9D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19420.249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164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(заготовка)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891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D45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4BE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84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8A8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654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15A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2B8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A84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64F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BE1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57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79A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179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500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34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085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73A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C9C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7CC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E9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02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403EE03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189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62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крана </w:t>
            </w:r>
            <w:r>
              <w:rPr>
                <w:sz w:val="18"/>
                <w:szCs w:val="18"/>
              </w:rPr>
              <w:lastRenderedPageBreak/>
              <w:t>(крановщик) (рамный)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C68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074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32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4F4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483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2FA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DF0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5F7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2E5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78A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80E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047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4B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76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10A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678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A1C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B65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CD3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484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2B3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B90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35583C2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C6C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19420.250-1А (19420.250)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898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(рамный)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3CB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E03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7BF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960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D44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123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4DE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E1D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ED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552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9F4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323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839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3F7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105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6A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228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814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D9A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F5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D99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E60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51EA286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8C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19420.250-2А (19420.250)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1AB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(рамный)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ACB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7B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85A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685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7D4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67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EF2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313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763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9EE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F33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300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08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BF4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07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D51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3D8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97B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57B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C4C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8FC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D4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4F85137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C76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E7F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(штабелер)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01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BCC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2BF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9EA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1B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FC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237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212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A56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0BE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B9B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34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D8F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D47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12C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A3F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4A6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93B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EC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E3E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356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D24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2F4344F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94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19420.251-1А (19420.251)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5BA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(штабелер)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47A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55A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384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C0C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B7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B36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26A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F5A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EDF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889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768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F32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E37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C4C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3A2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40A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D74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70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171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FE1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92E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60A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1F68F8B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A91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C66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(штабелер арматурный)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D21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176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AAD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228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A6E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290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17B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8C6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52C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F3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DAE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53E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455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44A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C4A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43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85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72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DB7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AB9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1F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F0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30E128D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AB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заготовки (и металлоотхода)</w:t>
            </w:r>
          </w:p>
        </w:tc>
      </w:tr>
      <w:tr w:rsidR="00DD77B1" w14:paraId="36B8D27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93C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111</w:t>
            </w:r>
          </w:p>
        </w:tc>
      </w:tr>
      <w:tr w:rsidR="00DD77B1" w14:paraId="7D23B75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F05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1E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894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C09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753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034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BC2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FC3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A98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C3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146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74C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CCD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5D9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826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C92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BFD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4C4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23E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D9F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5CB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44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584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00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347CFA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D9F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19420.253-1А (19420.253)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93D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3D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F97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60C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736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3CD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2CE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8C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A8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FC8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38D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8D5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38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56E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290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C80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4E3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983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07D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C13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CF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A68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50B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86DCA3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60E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4F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металла на ножницах и прессах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132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3C0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240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DB2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56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CBB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1BE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696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6A7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422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2BA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4FF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8BF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32D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D2C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6A5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BB6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49A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D78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412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98C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FC3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40F87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2AF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19420.254-1А (19420.254)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2DC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металла на ножницах и прессах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1F0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E8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9BC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6BB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76B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F1F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368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A8B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C15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68F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8AB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C1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E14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226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FE3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D1A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D70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5A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6E0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E14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BB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6A1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C76C84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7F4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19420.254-2А (19420.254)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0F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металла на ножницах и прессах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F2B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B94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7B2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606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1C6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EAC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F7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F6E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CEA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A3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5C4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890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7C6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D38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16B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060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473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957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5F8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067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8DE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960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F77018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E72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19420.254-3А (19420.254)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04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металла на ножницах и прессах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44F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F20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D5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3B5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FB5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23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69B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868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78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EE7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447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9F3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113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6A3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839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D75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F23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402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198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946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38D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4F8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6A66DC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3A5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19420.254-4А (19420.254)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AA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металла на ножницах и прессах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360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DC5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1D8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DF3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A41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46F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3E5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08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4B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164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790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E41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C5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C73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FA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8D7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7C7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D35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A77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27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821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86B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90A4A7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F5A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19420.254-5А (19420.254)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3C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металла на ножницах и прессах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69F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944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6B4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797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B4E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BF5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BC3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93D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E21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4A1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F08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348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51E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F2B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6F4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EFB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64F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A3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EE6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7DE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6F7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2D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3F4C12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762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120</w:t>
            </w:r>
          </w:p>
        </w:tc>
      </w:tr>
      <w:tr w:rsidR="00DD77B1" w14:paraId="69A096B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21D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583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лома и отходов металла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812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AB6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DC7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4CF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520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9C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683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88C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B95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B2E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C08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D6F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9E5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6E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9F0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D89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BCA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53C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7F2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0C3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C00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554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FFB6CD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31C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F5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 (заготовительный участок)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8E8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680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373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CE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F14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3B4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2E7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F8F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C14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47F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435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559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B07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26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D40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0DC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403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FEC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2A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B9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BAA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B4A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19A87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B1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19420.256-1А (19420.256)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5AA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 (заготовительный участок)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B13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920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2A1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BFA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C0A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4DF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87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5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D55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DFD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AD9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641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D92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48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4FA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72B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1C9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CC8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10F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C4F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654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832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95E7AB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FCB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19420.256-2А (19420.256)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CF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 (заготовительный участок)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62D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172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137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F2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3CE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4BA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236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A73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CD9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154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93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759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46D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0D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B00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490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616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51B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306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EE7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E2E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998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7C01F9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780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19420.256-3А (19420.256)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78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 (заготовительный участок)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220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6D9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DF4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4F4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45F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F9A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0D7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823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2F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ECD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F31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BE7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B50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CF4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A19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988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53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BBB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3FD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283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DCF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B5A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5A93FC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997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19420.256-4А (19420.256)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510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 (заготовительный участок)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9D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AD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81C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F4E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C0E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2BF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D3A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6C6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D2D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00C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DA2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6C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04E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4EA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228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AF7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4A3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A23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D23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C78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BB7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BA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65B6A4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F7E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19420.256-5А (19420.256)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AF4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 (заготовительный участок)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09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B94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7E1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596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3CF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E99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0F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894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21F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68E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270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E1F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5A4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EFE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97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C16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E57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7A2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F02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72B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96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3B8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798EEC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99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130</w:t>
            </w:r>
          </w:p>
        </w:tc>
      </w:tr>
      <w:tr w:rsidR="00DD77B1" w14:paraId="60C0A4A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D6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9CF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B60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AAD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160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DC9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89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71A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765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C3D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1BE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AB8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6C1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83F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92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AC6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D0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341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23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379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33C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3B5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62C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54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632D99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A88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19420.257-1А (19420.257)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AD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BA9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2DD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9B4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FB9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C3A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288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C0D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01F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21A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D39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B0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AB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D6F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82F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184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D46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696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982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0F3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1C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8F1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10F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7D5B53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2A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технического обслуживания и ремонта</w:t>
            </w:r>
          </w:p>
        </w:tc>
      </w:tr>
      <w:tr w:rsidR="00DD77B1" w14:paraId="200FFED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6CB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ТОиР оборудования ЦШиПР</w:t>
            </w:r>
          </w:p>
        </w:tc>
      </w:tr>
      <w:tr w:rsidR="00DD77B1" w14:paraId="04B7E8D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F6B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18A5807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D6B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0F3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E8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800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497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B94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A63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65C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972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250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F30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69A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764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215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CC3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B5E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7A8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F88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F24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87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C90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7E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09E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C3B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BD6FD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E32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19420.259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05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67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7E1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30A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3D1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C8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05E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470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1F0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A11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F38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37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914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90C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BA4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09B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41B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2F1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A7E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2B3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AD8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042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A8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D8EEA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769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21B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5F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01C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819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312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F7E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6ED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F91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7C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644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96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56E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AFE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676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A23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1CE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8A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B68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64B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09B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D12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8F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6B6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7FCAF9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8E8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ТОиР оборудования ЦРиАШ</w:t>
            </w:r>
          </w:p>
        </w:tc>
      </w:tr>
      <w:tr w:rsidR="00DD77B1" w14:paraId="6887361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A24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830</w:t>
            </w:r>
          </w:p>
        </w:tc>
      </w:tr>
      <w:tr w:rsidR="00DD77B1" w14:paraId="2DDD9EC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3DA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D52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587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AD9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CFD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0B1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4B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3A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90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869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10D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D3B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33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0CE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E55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E0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AEA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F4D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A50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E5C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059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0B3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D8D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130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884028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1A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19420.261-1А (19420.261)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7B0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EA4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F9D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768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6FC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D23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42C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96A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90A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1C3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E62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54B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D08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B0B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7B7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084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567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7FB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9E2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7D5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6B6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C1B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64A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D2D92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24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19420.261-2А (19420.261)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7C7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1A0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B16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05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BB7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58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FCD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DB9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006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0D3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BB2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768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ECB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249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FE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55A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8BC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BAC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19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B0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E8A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5E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51C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5E09DD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17C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19420.261-3А (19420.261)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87B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FD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A7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3F6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48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F3C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814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939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DB8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DCC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167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120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4AD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244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2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8AB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36C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BD2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975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D5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796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0E4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44A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4F333D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526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19420.261-4А (19420.261)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ABA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438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2A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240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98B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AC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206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CB7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8A1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6E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25E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9A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EB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1CA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7F1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F30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092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00F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F43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C4D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3D7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851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A19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DB18A7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84C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19420.261-5А (19420.261)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B12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8E9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1D8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41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D88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AC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533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66A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1F3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CB0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442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C24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793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17C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951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45D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20E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414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B18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6A2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BE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33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444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EC3B43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9E8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19420.261-6А (19420.261)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D0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FDF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4C0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14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C35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113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DD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890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FA7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8FA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E64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D76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A5B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CEB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BB0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B7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A1C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3E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9A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D51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E3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9DB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809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2B9D9A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611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19420.261-7А (19420.261)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296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602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FBB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E40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534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BF3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E8D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442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A1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8F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222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417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DC5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CB1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A3A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01C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994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404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47C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82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06D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267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9E8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641E3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F20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19420.261-8А (19420.261)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64E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78F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924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80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B6A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78F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817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130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DB4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CE7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7F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967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C72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2B1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B60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7AD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A4B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22A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84D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E08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A14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E51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AF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05B2A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8F4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19420.261-9А (19420.261)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388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038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FDD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EE5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194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96E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E30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B3B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893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2B0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EEE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04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CB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EF8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F2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CE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FFA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81B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B60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2B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F6A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331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709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62B82D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28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840</w:t>
            </w:r>
          </w:p>
        </w:tc>
      </w:tr>
      <w:tr w:rsidR="00DD77B1" w14:paraId="453F7E3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7E9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664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EB7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3A1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0E6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9C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E9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E9F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B78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8D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853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565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55B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5DD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E08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AE2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BEC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09B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7AD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151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E4E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250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A23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050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DBAAD0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92D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19420.262-1А (19420.262)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103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C0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723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582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D4E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F66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F18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165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C1D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52B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31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05D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35F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983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58A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B7C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B17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962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301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D66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C0C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684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FAD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AB4FFC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D33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19420.262-2А (19420.262)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9DB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1D4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CCD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4A7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416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DCB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744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57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FD6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019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C7E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168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E17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C1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D77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F88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284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5BA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D6F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445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EA5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36E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BF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B6176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65D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19420.262-3А (19420.262)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14A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486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F31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569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DB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03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61D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4D8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223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BBB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07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6D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093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71B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20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14E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699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8D2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6F5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2EF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A82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1E6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290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0E2A9B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DF2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19420.262-4А (19420.262)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F09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767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A08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1BA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915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242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A60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3FD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7B6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8ED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FFD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D2D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81E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28E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27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BDE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51C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19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3DC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2B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77A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2B2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D91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A7918D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6A7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19420.262-5А (19420.262)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146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F8D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F6F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64C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48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9CB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651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01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43D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D57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523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CBF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EEC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56C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111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AAA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697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738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B70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CA6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F70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19E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285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CE6CFC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A43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19420.262-6А (19420.262)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D42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0B6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448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0BF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5A0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243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27C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D62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78C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35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C2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6D4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0D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735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C9B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C32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A77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E0F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5B6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567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84A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15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66D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DD0610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DF8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19420.262-7А (19420.262)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8E1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76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1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7FC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E0D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E6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242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B7F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9EB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BD8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43C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25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7B6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9BF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250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9F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33A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70D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63C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B94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F90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2CE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747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95DC2E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696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880 ГПМ</w:t>
            </w:r>
          </w:p>
        </w:tc>
      </w:tr>
      <w:tr w:rsidR="00DD77B1" w14:paraId="096DC86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BDD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E3A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7D2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071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47F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9E0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310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CAA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505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FCE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B3C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C96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62A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2C5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E0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7F8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78E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28B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861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85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599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BF1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19E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6E8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3A7367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CDD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19420.263-1А (19420.263)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55E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3B2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AF7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E36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E79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B7E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336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016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72F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C13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63B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4D2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035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17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2BA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97D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77F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178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CA8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0C5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2BD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5DF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97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D2E75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230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8F4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7C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83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3FA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00A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8E4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FEE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A96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6A3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B32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891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6A4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FB2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CD5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AB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C12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AAB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FC2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BC6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06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59A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DA7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793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1A91E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161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19420.264-1А (19420.264)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639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A61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5CD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67D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58A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B24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22F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25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0A8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1CA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041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BF5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732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A8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C6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D52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50A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29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952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E6D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431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59C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6BA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872B0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C27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19420.264-2А (19420.264)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414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575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819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8DD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2DE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E5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90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7D9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1F1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AF0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8F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4F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283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907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49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E48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B48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625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50B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094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B29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C6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A92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E56A0E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9B0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33000, Департамент механообрабатывающего производства</w:t>
            </w:r>
          </w:p>
        </w:tc>
      </w:tr>
      <w:tr w:rsidR="00DD77B1" w14:paraId="4BC037A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7F8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0B575DE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49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278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7B8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E5F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082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03D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D59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3FA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CEE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122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BE1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67C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DAA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B7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032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0B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92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E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1B8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176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9E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EC2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CEF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24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9E92A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9B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производства мостов и рулевого управления, 33320</w:t>
            </w:r>
          </w:p>
        </w:tc>
      </w:tr>
      <w:tr w:rsidR="00DD77B1" w14:paraId="079C597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BE0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00ED4DE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1E6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71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2DE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9C5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ECB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2B0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F31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28F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043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21F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61B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215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2FC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60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D15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CE5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7CD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68D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1B8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D4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17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D24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05B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184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21056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329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475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12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7DE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116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B16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FF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882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9EC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5B2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A78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78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5A1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6E6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401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4D1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BCF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720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3AB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628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840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4DC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242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63A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4997A5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9BD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19420.268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E6D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F08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E78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48E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20F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300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57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737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F34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500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1FD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8BC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EA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EE3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39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A68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6C1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76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B52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53E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852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78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30A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72CB1A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6A2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19420.269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825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5F3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809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3B7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87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060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E52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7AD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EF3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BC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0E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AC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69E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949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AE4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65C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51E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DA9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1FB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C3D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1D7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2EF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802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B4461F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7E3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19420.270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606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358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36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4CC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84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4B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69F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6DE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AF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EE8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9DC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331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858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CEE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C78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890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03D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CB8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32E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62A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7E1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20F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C64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7526F1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004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19420.271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A90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CED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B34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D98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920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F6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E11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4EE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F26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9BE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A0F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E39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246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260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88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45E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7C0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EC1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121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4CA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89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9F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36A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81CEC7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C41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19420.272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254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F2C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CD9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14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A9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0B2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04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E52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3F0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A67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729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E47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58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527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744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C1B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3C0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C4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C06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5F8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9BA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E25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5D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2AC4A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90D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19420.273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E0A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87E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33A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98D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76F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2EC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4F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330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68C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9C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94D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EFC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6C0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203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66E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ED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668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6D0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89B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528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6B7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F90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9FA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69F035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84E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19420.274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512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494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48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E2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178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CF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11E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755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802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537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027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9FB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371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B1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8F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5B5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4D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0B1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C1C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6C2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E9A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781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851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B9CB1A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F02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19420.275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B84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D0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195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59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A2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FEF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0E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373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C0D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ED7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474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128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1E1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580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24A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942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4F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FB1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E1B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BFC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174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9C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0DB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D858A4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7AA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19420.276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7A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1E7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82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D08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926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57C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84C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E28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8F7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E2E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36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80E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D1C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68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D2C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7C4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869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BCB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B2C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114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B90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5D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555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EDBFB6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655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производства рулевого управления и окраски, 33321</w:t>
            </w:r>
          </w:p>
        </w:tc>
      </w:tr>
      <w:tr w:rsidR="00DD77B1" w14:paraId="430BF11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967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110</w:t>
            </w:r>
          </w:p>
        </w:tc>
      </w:tr>
      <w:tr w:rsidR="00DD77B1" w14:paraId="5D8AB6C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D31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19420.277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08B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CBD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579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8D3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33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F95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43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A5D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1C4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E7D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5E5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798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F67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F8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A50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5BE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FB7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F69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75E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170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89E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6D1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10E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4AADA2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332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19420.278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E2E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A43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215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9B6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7A6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975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CD6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E5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60F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07A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0FB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48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3EC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8C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2AC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CF6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B9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0A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956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BFD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AFF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81C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CD1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3E5D9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ED8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19420.279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07F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B0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F0C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23C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786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F45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FB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3D6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D92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3E1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894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CA9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ED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41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5A9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78E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BEA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914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CE2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4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35E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75E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819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2E89FC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A2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19420.279-1А (19420.279)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B18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1AF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793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F9E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04B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08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AA0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AFF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8E2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51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B9B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EFE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3B1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F95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9D8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61F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BF6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783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D3A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AB2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C86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A24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CB2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E7A3D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6C7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19420.280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50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269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6D6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3B0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8C8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7B0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03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E88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39A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8EA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239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823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4C7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A82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E47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5AF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0A9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77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DB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689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E0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C41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6C6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208CE8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4D9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19420.280-1А (19420.280)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89E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BEE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AF9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63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A01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12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659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3A4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C00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C3F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905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236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89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65D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627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EB2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A75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25F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576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5FA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A6B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C5B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EE5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722FDE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8D4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19420.280-2А (19420.280)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E9D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704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3DB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CF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B78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529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8E9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3ED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2CC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B1A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D5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A1D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44D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CB9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C8C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B24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36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49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1BE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C39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0A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14D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94E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ACA6F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2F9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19420.280-3А (19420.280)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3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91A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2B7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9B3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9CF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CA5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CC1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27B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911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2BC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AB2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172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5C8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4E0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8DC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8CB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8FB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0C8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61C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C60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4B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897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5CE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7FDD8D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F6C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19420.280-4А (19420.280)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08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4AA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EF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235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DA2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515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619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958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D25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9AC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673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B6F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6A2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2EB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6DB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B9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14A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68F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98A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0C0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367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541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430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D44AF6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43B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19420.281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E2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8BC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5B3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59F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4D9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042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95E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872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ACC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B5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B1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EC2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A54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1AD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B34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F70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D71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89C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650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FC2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7C4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88D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AEF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FD8B43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A62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19420.282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CFA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59E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0E3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475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A72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379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5A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AB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F6F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FB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79D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BB2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9C7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B35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D6C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70E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748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6C7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CEE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DE0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E40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860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7FA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4A6CBD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717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130</w:t>
            </w:r>
          </w:p>
        </w:tc>
      </w:tr>
      <w:tr w:rsidR="00DD77B1" w14:paraId="2B66681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695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19420.283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7AC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79A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CAE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7C1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AD0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1D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CA3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AEF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C73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89A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072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41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7C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BA3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D6B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C55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565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D51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AC1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7C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4A7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7C7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C70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4EBDC2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54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19420.284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C81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0E1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470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58B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3F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41B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32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7C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667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704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C9F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B99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11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009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BB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1B4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3E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B6E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610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2C3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97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504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ADF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3B69B4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AA5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19420.285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D1D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3D7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EB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FF4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B6E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529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E17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55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D6E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9F9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BA8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77B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5D5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76C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E3C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91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432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49B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57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B62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E68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CBB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C1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242B85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FC4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19420.286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3C2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C05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55E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101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EDC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740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611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B8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455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2FF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704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1C3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4DA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A1D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122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2B2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F38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80F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A0A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21F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D73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70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F14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4B436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75A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131</w:t>
            </w:r>
          </w:p>
        </w:tc>
      </w:tr>
      <w:tr w:rsidR="00DD77B1" w14:paraId="6539525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573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19420.287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F63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92F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3AA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3A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4F2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68F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68C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10B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BA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58B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916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581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8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A84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FD3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790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E09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21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28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F25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AB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355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0D4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4EBA49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94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19420.288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3EA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839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8E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ED5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A86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C65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706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39B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EB9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B9A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BC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497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74F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2A0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FA0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F3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C95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3F7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BAF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AD8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68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D67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CAA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6332A2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6A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19420.289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2B3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BBD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DD7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430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E8B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189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4CA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A3B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814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67A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081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787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F3D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830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832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842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D77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ED0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001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452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5DE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71F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F74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F08B0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451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19420.290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89B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45E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C76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75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324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58C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CB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0BD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F0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1A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ECE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3B6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B9E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70B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15D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192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D91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26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64A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391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6F0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69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3C1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27CDD4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16A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19420.290-1А (19420.290)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063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F86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149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F32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19D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DCC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EFA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B90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0C3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EA9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A7F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2BD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5AC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528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E02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AB7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115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563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46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70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A70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AB7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C1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CF4F2F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255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19420.291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32F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350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234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8B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AA5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F05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CCD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77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F71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2A6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C5E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5D9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B3C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B96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B0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47A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B40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715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8E3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9AA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0FB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852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908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0903F4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914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19420.292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E33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99E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0CC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FA0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3C6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4B4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BD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34A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AE5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E15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99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7D9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CD4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21E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19D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E13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801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1E6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480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2BC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168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F3F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774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7042C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7EB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311</w:t>
            </w:r>
          </w:p>
        </w:tc>
      </w:tr>
      <w:tr w:rsidR="00DD77B1" w14:paraId="6F4EC01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F19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19420.293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1B1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B7B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60B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876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E7C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4A8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DB4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997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3F8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51E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196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D78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564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966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05D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ECB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229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D2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820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67D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A7E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29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268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43606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BA3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19420.293-1А (19420.293)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D00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EF0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1B1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3BB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A89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2C7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F76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DB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7C4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345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F8D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50C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557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0D3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1C3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900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13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C00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06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D2E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82B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04E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C07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E1E2BE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6BD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19420.294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09A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35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B2C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D87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58F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A32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9EC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7A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D9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652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B99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EC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11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BB7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F22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9D1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14B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202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0C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29B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AAD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4E3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878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5F2AD0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827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19420.294-1А (19420.294)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B8A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BEE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3E0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F95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EDD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14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C5D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FAB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69F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908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ABA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05C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1B4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7D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EB6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EC0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96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EF6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81B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D8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F37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D90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168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FAB914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3CA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19420.294-2А (19420.294)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FEA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ED2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C02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881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143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320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752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B33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582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6F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722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686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B4B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229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CBC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57C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A7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788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837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31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6E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4D8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6A5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6A5D3A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25C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19420.294-3А (19420.294)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02A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4A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50C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EFD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84A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9DF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A90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151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CA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055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F3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136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583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C4B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AAD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21A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985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674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7D6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DFA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51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522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964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CD8EC4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631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19420.294-4А (19420.294)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4F1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D87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CDE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669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A4D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C4E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6FC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6A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256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26A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C08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DFF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D6E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5F5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234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970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5AB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CFA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DDA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7D0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6FC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246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26C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CDDD5D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CE4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19420.294-5А (19420.294)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89F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4D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850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633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6E2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EB5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CA0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6F1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96B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30D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4E1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9E2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06A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147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22C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051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93B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1E5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C74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2DD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9D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869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814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BF5793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12C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211</w:t>
            </w:r>
          </w:p>
        </w:tc>
      </w:tr>
      <w:tr w:rsidR="00DD77B1" w14:paraId="0A1A302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88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19420.295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775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805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C42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A93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FF5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F6B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5F5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548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623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802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50A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FF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48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BBB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993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80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F5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BF1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E0E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EF2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7CB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459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637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2FF66C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561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19420.296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664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BC0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3DD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6FA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28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EAE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2D9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8AA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F1A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17E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DDB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C15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121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F49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4F4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685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549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7C1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594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25D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20E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E6F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339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2DDFE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6E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19420.297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767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850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45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C25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22B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3BA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9B3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A73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C30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D9B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315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96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C7E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F38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462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944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37B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58D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7DE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14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2B6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A3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DB3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6B9715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48E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19420.298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A1B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DBB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C84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530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07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677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397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BDE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33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C8B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30A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2F2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4A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7F0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067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137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C18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1F0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6B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F46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076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0DA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BCC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E63FB7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E59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19420.299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0A2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EC3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FF9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B97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4A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A5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BB1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2CF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234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648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67E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D18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65F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4D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4A4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BE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B52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FF6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3D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1A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EA2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864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998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3D0CE5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410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938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3C9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364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849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B84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636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119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BDC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56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0FC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592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29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78E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54B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9A0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22D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94C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2D8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951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973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D47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768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EDB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6BD5F9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92C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19420.301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895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3D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88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B1A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046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B31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FC1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AA9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84A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EE4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1C9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14D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EC3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ECA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A04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646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86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3F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363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967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EF3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A82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C9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E6878A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7C9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19420.302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1FB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FA1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F7D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424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67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EA1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B2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D49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5A9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A0D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7BF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FEC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EF8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206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214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940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3C9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4D0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1CC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D03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4DB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88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306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B6DA6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968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19420.303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B61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D8E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F89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3C1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3A0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97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A90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77F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B2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B9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B2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DC4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945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B3E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487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E3D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69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3E5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31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321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D08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2DF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554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F6234F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688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19420.304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D34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Гравер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DC3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1FB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F2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B02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C27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867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C1F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EB0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B57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48B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FE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473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B5B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320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7AA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3FF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B99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AA9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1C4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66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EFA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B9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83B2A5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0B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230</w:t>
            </w:r>
          </w:p>
        </w:tc>
      </w:tr>
      <w:tr w:rsidR="00DD77B1" w14:paraId="7DEEB17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4F2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19420.305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8D6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B3C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E8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F6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4A8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F0A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C27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25B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B4F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827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A1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DE9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0ED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E32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9D7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AC6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72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737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886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A46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B8F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877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CF8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57DA2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ACF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19420.306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C8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B23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E22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CB4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11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16A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7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233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C90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802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BB5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075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E9F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2FF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555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72A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347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150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D6D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C70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7A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7C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EAC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47075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93E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19420.307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8F5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9F6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385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478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F52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6BE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4C4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DA7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CC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9A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E05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217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18C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B6A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257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49A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74A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FFD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00D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0EA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525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BA4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9FF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4804B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1DC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19420.307-1А (19420.307)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E1E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02D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708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207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87A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49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A79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C6D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F93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B6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60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18C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7F0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B9A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91E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633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7A5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6E5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060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D95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913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62D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9F4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6CA113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8ED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19420.308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7EF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F16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714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53F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5B1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054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4B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0A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EF5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55B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BC3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F98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AE7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A5B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24A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2A9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F7A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C53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2B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A7F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32D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C2B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320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4D4F4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39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19420.309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B8C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ECA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CB8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41D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96E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34E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3E4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3E2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DAA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11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308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EBA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463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AE7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A1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AAB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89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C15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786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B01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518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6B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706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D8FD31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717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221</w:t>
            </w:r>
          </w:p>
        </w:tc>
      </w:tr>
      <w:tr w:rsidR="00DD77B1" w14:paraId="389B354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140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2AC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F6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AF6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98C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09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ED2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DB7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70D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A8C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A01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BCB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A8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AE8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4DD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14D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208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3CF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C9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84D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1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A8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F8C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F4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BE79FC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734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19420.310-1А (19420.310)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5CC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891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0B0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2B6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474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8BA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8F1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95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CF6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76A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657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08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7F1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643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C60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FB3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B22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289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2B5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B8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B8C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46F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FDC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846E52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8C1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6A9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D52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BEA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990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6CA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3DE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81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3AF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406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361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963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56F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0D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D04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D44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C09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70B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3B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46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2B7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E5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28E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1E4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95AE72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2F4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19420.311-1А (19420.311)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EFD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E60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7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FC4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97A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68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638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70B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8A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1F1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94B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E73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F01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024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6C6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68A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0C1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B8E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CB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647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0E6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8F8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8D5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555F9F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1B2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33C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2CB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4A1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763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638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119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31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FC3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A8D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9A7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8AC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F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7AB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ED4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30B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CA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7BF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7A4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5C5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A8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D28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625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AFA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3741C8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284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19420.313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A00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B6E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B6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767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91C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4F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E68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BA8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86D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094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9BE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B59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ED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C03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A4C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D53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C4B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5CF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7E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66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1B2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745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191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7A5BF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633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19420.314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45F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0CE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7A8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FD5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FDE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67E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D00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745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A70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B09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3C5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C46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85C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862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626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C64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12D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D8C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BBC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562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384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1DB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A4F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74B967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60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310</w:t>
            </w:r>
          </w:p>
        </w:tc>
      </w:tr>
      <w:tr w:rsidR="00DD77B1" w14:paraId="50F99A3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72E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19420.315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6F4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5EF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68C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2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99B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7C2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22B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CC9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F3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6E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2B5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A96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B1B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A9A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840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A4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E51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1BB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FB1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73E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122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FB5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200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6213E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E63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330</w:t>
            </w:r>
          </w:p>
        </w:tc>
      </w:tr>
      <w:tr w:rsidR="00DD77B1" w14:paraId="5DAE338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23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19420.316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11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E84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0A1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696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9B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269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67E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586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22F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76E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089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4A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DFD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E7D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3B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DD7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D8A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047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51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8E7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516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B0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1A1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76C61F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B3D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Бригада 331</w:t>
            </w:r>
          </w:p>
        </w:tc>
      </w:tr>
      <w:tr w:rsidR="00DD77B1" w14:paraId="4F3C76F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7C9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19420.317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27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0CC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369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B9E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83F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BA8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3A2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CFA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DA2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491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D20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0B4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815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C4A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45C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03C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3AF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0C3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184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7B2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E19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895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087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296A81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DDA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19420.318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B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A5A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AFC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521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18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B02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1CF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1A0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9B7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A98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885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25A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5F7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E40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12F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5A3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9AE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D81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86B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521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559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D09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D7A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B722F4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B2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19420.318-1А (19420.318)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67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7B5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F4C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53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3BE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0FC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C73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76F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AB3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11F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3C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BB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E44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F3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F6A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794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8D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1E2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139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41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4BC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26B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20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47F2B4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D61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19420.318-2А (19420.318)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380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3CD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07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D61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251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DB9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06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87B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FBA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E25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941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180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283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713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FB8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356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9AD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5EE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E3A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4A9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F61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B9A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B0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7BE368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B7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19420.318-3А (19420.318)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CC7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38A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922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721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72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9D8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1E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145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BDD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E5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4C4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F0B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103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7C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69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5F1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42E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D10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6C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A7C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21C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E13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FA2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885405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EBC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19420.318-4А (19420.318)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429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936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1B4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9CD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93F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8F4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EBB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9C0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9E6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709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D8D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B39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38D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513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276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835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7DC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1D5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170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8C8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F2C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B85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1F2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19E15E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0F7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19420.319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B7B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0A1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9EB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572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3C9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E7E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4C2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033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6D8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7DC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2FD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32F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216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332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64D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C5A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677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E51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A9D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47D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82F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74F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F06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F6D88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AD0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A79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C9E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74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12E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2F9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5FF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BC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1E3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19D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0E9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5DC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60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84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ACA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C2C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0E4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CF3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E22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4AD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7F6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85C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F7A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588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0F66C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DD0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217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A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041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50B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386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AD4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A1E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1B5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C9C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28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E8B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4FD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B96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156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C8A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C1E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7FC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FC4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FF3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EB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0DF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C25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E71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DCC0D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5EB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19420.321-1А (19420.321)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66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681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D7D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382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F46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27A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FC0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9AD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275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E98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60D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2A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888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52F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9A5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D6A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EBF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512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E9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147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2FF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4A5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2DB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5F7F9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F32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19420.321-2А (19420.321)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F5C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9D1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5EA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1A6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EA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AE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F19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729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54C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7ED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C21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019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C98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7FD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F6A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854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DCC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1C2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FE3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58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6C0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BA4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CB1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440969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F83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19420.321-3А (19420.321)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91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B7E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FD1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4E6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A93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DB7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289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A57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E17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B93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05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5BF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DC5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40E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58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0FE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DF6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3F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71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5A0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ECA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2DB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EC5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657E71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D13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19420.321-4А (19420.321)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01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C92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30B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1D5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17A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9D9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6C9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875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FA3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D06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D12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A5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B1B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EF4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6BA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21F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99D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D86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9A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1BF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26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F20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79F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D9DCE5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9E1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2C4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DD2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D1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969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03A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A15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42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9A8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A5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41D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B75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F52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ECD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55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BB6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83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CCB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F3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B89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F74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663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ADC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263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567E6A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226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19420.322-1А (19420.322)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D5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372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B7B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ECC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DBA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FE8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AD1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53B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F6B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596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8CD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B19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34F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109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7B5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889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BF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BF0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350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114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DA6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083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D55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A32F8F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893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19420.322-2А (19420.322)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043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7A0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5B8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6D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2D7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43F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B0C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E44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A76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01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194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0CC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35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8B6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F5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243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7B7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098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7E1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586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F0D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57A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7CF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FA9C23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60F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A7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полуавтоматических линий </w:t>
            </w:r>
            <w:r>
              <w:rPr>
                <w:sz w:val="18"/>
                <w:szCs w:val="18"/>
              </w:rPr>
              <w:lastRenderedPageBreak/>
              <w:t>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507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D6C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682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37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6EF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C53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C0A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A91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AA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BF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201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A5F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CB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26B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53F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CBA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3AF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FF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480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FDD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8DF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FFD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04D659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BC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654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A9C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F0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003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E79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444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571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26C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C72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94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67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F48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656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DA0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637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E98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8DF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84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C8D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16C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826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BAA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A11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0E5813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F45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D7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2E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CAB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9A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FC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82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C5A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6A2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9EC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862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83A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6D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B3B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4E6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02C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9AB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79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D3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62E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420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920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50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A55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4EE07D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C3E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7F4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E4A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A71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160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018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98D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5DC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184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EB5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8BC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5E8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0E5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4CD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EF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96C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6B6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4B6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A30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1CE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831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83B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05D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AE6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43E424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0C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ED7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41D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69F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80B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D2E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F3D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B6A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41C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56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9DA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5D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3C7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840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F79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8B0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B21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ADE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7C9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0AA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C6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296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03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A90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34BA2D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228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220</w:t>
            </w:r>
          </w:p>
        </w:tc>
      </w:tr>
      <w:tr w:rsidR="00DD77B1" w14:paraId="22D3D58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29B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33F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739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E6D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DC2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D6A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C8C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9BE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B44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22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E32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17C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AD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E08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7DE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F42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0C9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9D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6BA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4A8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07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6BB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897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07A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942633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5C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531</w:t>
            </w:r>
          </w:p>
        </w:tc>
      </w:tr>
      <w:tr w:rsidR="00DD77B1" w14:paraId="2C849DA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579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19420.329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82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F96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335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35A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264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E78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587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4FE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DBD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905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046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937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BCC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B27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226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69B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A42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00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1E8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E9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08E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5A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7F3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1D4253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06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EB9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00B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31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A02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BF1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913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E29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FEC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8D1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429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FE0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553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FEA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061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C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AA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369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EA3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32C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4D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0B9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601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FD9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1BDF63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4EF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19420.330-1А (19420.330)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980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485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BE4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8DA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BF6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3BA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5E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74A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0B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FE6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02B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0D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992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86F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8ED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77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78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E21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FBA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43F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94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AF8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CDE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BB59AC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BE0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19420.330-2А (19420.330)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E32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4B3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D49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A8D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478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F1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ADD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DFB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F72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748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B7C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2CA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CB8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683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32C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FBD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3F0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DC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18D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F9F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F19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261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270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43C8D5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FF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19420.330-3А (19420.330)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EAF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5B7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05D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748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27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9A5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786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0EC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FE0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A89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9C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BF1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609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96A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EF0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E54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ACA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D21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51F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2FC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62F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A44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8A9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E9DD18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6E0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DF0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A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3C5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BC1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182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FD0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788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0E6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555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53C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17B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6CA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558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F0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B24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16B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9AC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9E5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AF9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15A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9B9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FF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C54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76EB57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AE1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19420.331-1А (19420.331)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D9F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C24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4B7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A4D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AAC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683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046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060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96E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C20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AA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BAF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EEB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665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19F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20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B20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843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C26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DDD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6F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A1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E01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58F25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3F0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590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4A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2E3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4DC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CA0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E93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A9B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07D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7CC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AB4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63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7E9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71B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11E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139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36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B7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15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FD7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EF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12C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6CF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336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2AC13B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4E3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550</w:t>
            </w:r>
          </w:p>
        </w:tc>
      </w:tr>
      <w:tr w:rsidR="00DD77B1" w14:paraId="4A3FDDC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D10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385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металлопокрытия и окраски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840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130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5D6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1DC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63A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F2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42E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EBB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CE7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BB9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FF5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A6F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4D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A2C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E8B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11E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EE3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9F9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502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037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CB9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E0B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2D0F98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BA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19420.333-1А (19420.333)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A5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металлопокрытия и окраски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7CE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B8A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C5E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DBD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41B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B3F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AE6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863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F8A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177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916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08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35B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B2F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D5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83D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861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B9F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54C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0A5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C94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CB0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9D08A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1E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19420.333-2А (19420.333)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E84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металлопокрытия и окраски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308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631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9A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689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171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33C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9C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8B7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5E8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48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DC5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18B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6FA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4FE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CCF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5C1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4E4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089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61F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65C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22F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E97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F9ECB5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2F6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560</w:t>
            </w:r>
          </w:p>
        </w:tc>
      </w:tr>
      <w:tr w:rsidR="00DD77B1" w14:paraId="7DA48D1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2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D37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Травильщик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63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217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A6B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8F4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9C4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0B5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F1F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8A4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2A2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CC7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B8A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A53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244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B47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F37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75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15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87F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347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D1B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F74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62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093A0E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585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производства мостов "Спайсер" и "Тимкен", 33324</w:t>
            </w:r>
          </w:p>
        </w:tc>
      </w:tr>
      <w:tr w:rsidR="00DD77B1" w14:paraId="14944F7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0EB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320</w:t>
            </w:r>
          </w:p>
        </w:tc>
      </w:tr>
      <w:tr w:rsidR="00DD77B1" w14:paraId="6A2DE82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97A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5D3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5ED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4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765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8F3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12E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E02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5F5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DAF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0F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2D7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6CA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428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195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D99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088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943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D0A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EA1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310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9E5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C4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1B0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CD24C5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F7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19420.335-1А (19420.335)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031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00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2B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883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61C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5ED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1BE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8B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10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FB0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A8B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A60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1F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FCC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526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088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875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A8D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933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B14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491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8E2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E69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48A1D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71C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BD5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A1D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CC0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B82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5F8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47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450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E8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EF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B1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206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6E6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20D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3D5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061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1DF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BF0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400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66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D47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599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1B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29C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F7EFAC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4B0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19420.336-1А (19420.336)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90B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автоматических линий и </w:t>
            </w:r>
            <w:r>
              <w:rPr>
                <w:sz w:val="18"/>
                <w:szCs w:val="18"/>
              </w:rPr>
              <w:lastRenderedPageBreak/>
              <w:t>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331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68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148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59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D93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74E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2F2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84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EE8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060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231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801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312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57A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C96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355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B6A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D0B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C41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3D2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DBA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F03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60D40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7F2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19420.336-2А (19420.336)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907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F3B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D2C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ACB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80E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C29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2AF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408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CF0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E4D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EB3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AD6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F39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A8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194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A50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8A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DA7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491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238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ECB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544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120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27FB2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349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19420.336-3А (19420.336)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4FF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B59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E0F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9A1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F00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58E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7C7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696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0C2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491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9C9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97D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26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EF8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A25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40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6F2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D0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AE4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34B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E23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A3F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060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6740E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AA1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428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358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5D4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53D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05E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6DE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71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1A7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3DB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B15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30B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1EB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9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DF1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AC7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C1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0AC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59F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67B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92F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BF0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C3E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30B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75CC3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2BE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19420.337-1А (19420.337)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01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5C7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3E8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AE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C4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8B6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94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2C9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5CE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9B0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46A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609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F9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DFA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67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B35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004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2F7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967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317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B5C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709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C93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DBD96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8FA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485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461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B30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FC3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2E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64D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5BF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5DD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AB4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EB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118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00D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1B2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82D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606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DD4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31F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755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AAA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FFC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CBF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85A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522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55312F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F74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19420.339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5A1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BC2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E5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415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8E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440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06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1A2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DF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FC8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46E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851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F42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FEC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572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178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63E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2B8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E44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ED2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14F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CB3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42F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6CFABC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C71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213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468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54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6CD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691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B3D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55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1A8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80A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A6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640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A89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C8F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A3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8C9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9CF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60E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AA1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911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AFC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45B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5FA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A64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EE81E7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D42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A55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станков и манипуляторов с 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630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570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126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E1E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834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40B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1C5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9C6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E4D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EB0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47D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820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DAA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8FC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40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E23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D2C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B10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6F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291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5BF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D6F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59827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640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19420.341-1А (19420.341)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3DC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станков и манипуляторов с </w:t>
            </w:r>
            <w:r>
              <w:rPr>
                <w:sz w:val="18"/>
                <w:szCs w:val="18"/>
              </w:rPr>
              <w:lastRenderedPageBreak/>
              <w:t>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559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F96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C11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E4A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CF9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F85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988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8CC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91A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FDC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ADF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E85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74D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59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36C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028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E7C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D30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938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0DA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DB2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A0C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0C4B60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EBC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321</w:t>
            </w:r>
          </w:p>
        </w:tc>
      </w:tr>
      <w:tr w:rsidR="00DD77B1" w14:paraId="3A66A30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822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1C0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31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7B4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A8F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69D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75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E60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873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8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BF7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434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09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69D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17C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3D8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809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EFD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22E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44D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DC9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D56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CB5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907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54836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9C3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19420.342-1А (19420.342)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0A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D6A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440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1B2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BCF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95D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10B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1EA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373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585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542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CFC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00D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0F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97A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CCD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0A0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BA9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FA9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59B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0E0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2A8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BD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F4BE6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2AE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19420.342-2А (19420.342)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CF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C58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6C4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1E3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63F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08B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44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F94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84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24B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3B4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E92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92A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54A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91C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30A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EAE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B27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A95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848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056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5C0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5A1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132F0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F9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19420.342-3А (19420.342)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3A2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15A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2B5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D2C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BE7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C85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61D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F3E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0EE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71D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295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C9D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D0B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92D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142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7DE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5BD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23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AD0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2D1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98C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C67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B34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A9664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079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19420.342-4А (19420.342)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3F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1F4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9D4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FB9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968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FCA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B92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9C8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837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6DD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7D6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BC5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F67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488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FA7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C26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E8A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483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361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EF9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F8B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523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1C3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B2E6F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545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19420.342-5А (19420.342)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810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09F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047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60A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091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CB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B5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4F2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47F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338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74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9C4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82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34D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F8A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37D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3F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026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665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65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B18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42A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3AE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949E21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44D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19420.343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BEC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F6D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917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00B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700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85A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B42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C26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66D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E85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2E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FC3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462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90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FDC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1A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C8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4A0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8A3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DBA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D59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DFA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B06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29A82A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48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19420.343-1А (19420.343)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6A7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C17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4BE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E17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BA7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44F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C89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42A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15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44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26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2D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680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D96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D9E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B0D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1D4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E56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F20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6F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7E3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5CA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C1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5E2885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207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479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BE2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637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6E5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869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B31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317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BB3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053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5AE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111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F9B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E70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D74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BA0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CEC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1C3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5DF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15D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6CA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CD1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F03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AA8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44833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60C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19420.344-1А (19420.344)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03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43C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0DE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C25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4AF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C5E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28D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86A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BC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621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C16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ED5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C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93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01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582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CE2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E60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A2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88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564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CA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AD0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85FD94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9E2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E40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E85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67D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9FE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9F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E6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A6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175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31E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BEC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E39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308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8F1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600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D66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0B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D15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93A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54B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524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FAD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821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3FA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6CCC84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05D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695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63A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AF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C4A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1E3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5C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3C6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3F4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643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3C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1D1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D04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D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C51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869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788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FC6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E28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D7F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57E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FA1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169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0F2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C2F3B1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C05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FE1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полуавтоматических линий </w:t>
            </w:r>
            <w:r>
              <w:rPr>
                <w:sz w:val="18"/>
                <w:szCs w:val="18"/>
              </w:rPr>
              <w:lastRenderedPageBreak/>
              <w:t>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5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FB3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F8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728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A41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E96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0A2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619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A4D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4BE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643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EE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78F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7F9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BCA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E1D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D9D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B4A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1A9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CD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B69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EB4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B5B3B7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B8C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19420.347-1А (19420.347)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5D5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64F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2A9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51E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9AD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19F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BFE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B3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467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5E0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C8F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53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F79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966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427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EE1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F80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94D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C57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0D0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067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786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CF3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C6DCD5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4AD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340</w:t>
            </w:r>
          </w:p>
        </w:tc>
      </w:tr>
      <w:tr w:rsidR="00DD77B1" w14:paraId="52B7BA4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C45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61F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599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1A2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0AE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9B9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5F1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6F8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EFF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29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F60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2BA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60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84B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0C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FF4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B1F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F5B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402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C0B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39B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7AA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0A8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6E1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51191A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229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19420.349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B5F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9B7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59F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B7A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3AE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7C6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A61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59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5A1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BA3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0F3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7FC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052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97F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1B4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546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D6F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941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D0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878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3F6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DC4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9BB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F07570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D50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7EE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16A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76B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F41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2AB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74D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F0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BE1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FF9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7A9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950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026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950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351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636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70F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59C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012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E50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91E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32E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2DA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3F9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C4777A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366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AD3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26E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828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5A5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01E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DCF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35D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56D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230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DC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A43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7F7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11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D87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2D3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EEA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0EA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83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901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1AA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858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8C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6EF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4481B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62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19420.351-1А (19420.351)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1BC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39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326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DA9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23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CFD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F04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AFC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1FE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AD0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BC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264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AA0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508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8C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B3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8B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988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D0E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C5E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9EF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B2E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CB9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F474D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03C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19420.351-2А (19420.351)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AE0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A7A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D4C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C57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9F3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740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499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800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65D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826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290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C29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1F4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6EF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0D9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55B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02D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EF8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251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410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A56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397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AED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9E396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3B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19420.351-3А (19420.351)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32B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78F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9EA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0B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C2B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AD5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C2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410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C34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4A2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B29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B9C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D11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54C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EB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D5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7E1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C7C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8E4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322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6D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87F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61A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B8BFB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D21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350</w:t>
            </w:r>
          </w:p>
        </w:tc>
      </w:tr>
      <w:tr w:rsidR="00DD77B1" w14:paraId="0F3EB2C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FB5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19420.352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26A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585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E3C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ADE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BD6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54B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2DA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D1E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74B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74C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676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B2E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3A2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C7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BA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8E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F64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68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70F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A24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96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47E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BCE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AE0EB9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DD4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19420.352-1А (19420.352)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DCD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626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851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E76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EA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A15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503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B34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B21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7A3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F9F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382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BC7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FA6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FC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7A2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1C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60A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B52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D28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3D4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99C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36E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789B29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C15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410</w:t>
            </w:r>
          </w:p>
        </w:tc>
      </w:tr>
      <w:tr w:rsidR="00DD77B1" w14:paraId="0D18C57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61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439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09D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805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AA3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D5D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4FE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50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117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CB4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1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294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676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A27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7A9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FB8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6B8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6E5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F16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00E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041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B10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29E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D8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C6DB79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C77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19420.353-1А (19420.353)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7A4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50F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F02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C17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26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2DC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631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24D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D0D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1B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879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575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5D8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4FE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07F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FE5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363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544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FD6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6A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B44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D62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254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236E8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977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19420.353-2А (19420.353)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77E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45B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F48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A92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AEF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7D3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914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5D6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F91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AD2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DB8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BA5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41E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014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55A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C03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A02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414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524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66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3A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6A2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CB8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389BE7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3DE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411</w:t>
            </w:r>
          </w:p>
        </w:tc>
      </w:tr>
      <w:tr w:rsidR="00DD77B1" w14:paraId="06CD6CF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CA9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23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F3D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5E4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06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D90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6D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572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3DB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71B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243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2BF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BE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110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90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53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04A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CF4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AD1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0A8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3AE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33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714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26D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109D5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AA6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19420.354-1А (19420.354)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CF4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A3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078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9B3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DEE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E89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68E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4B7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B52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FA8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6D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39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FB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9F8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167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CC9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22F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7A4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3CA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55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0D8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52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B7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7342D3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0EE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19420.354-2А (19420.354)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EFF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полуавтоматических линий </w:t>
            </w:r>
            <w:r>
              <w:rPr>
                <w:sz w:val="18"/>
                <w:szCs w:val="18"/>
              </w:rPr>
              <w:lastRenderedPageBreak/>
              <w:t>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65B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8DF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60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877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E3B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E0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8C0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506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203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312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336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381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9A8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E86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766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7D3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A62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FB8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565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3B0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A3D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10B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867B70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72B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19420.354-3А (19420.354)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BD2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213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4D2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CAB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04D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AD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B5D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432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A7C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3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D1D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09E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1CC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F65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11B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B0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D4E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991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7C6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1B0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BF3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71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F2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8CC2D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686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13A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60A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098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790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FB3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732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63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7A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5A1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120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DDA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48C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0BD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D7B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308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1EE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A1D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997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399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948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63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32E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B3B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E0A0A5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AD8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E89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481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D42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541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999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86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9F0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A96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861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572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337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3F9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A9B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760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007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21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A79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F6B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E27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70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708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5F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323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D8769B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C3E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738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80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225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768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C99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5F0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37D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4BE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3F1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0CE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4E1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B3E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855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42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521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EFB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F84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837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63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E8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234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F4A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52F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A519BD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F64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19420.357-1А (19420.357)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6C6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E7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2F1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9E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B32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B12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2E1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135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F05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879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FF7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8F2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B4F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67E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839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00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875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B9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80A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1C2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2CE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B04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B8C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E70E5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57B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421</w:t>
            </w:r>
          </w:p>
        </w:tc>
      </w:tr>
      <w:tr w:rsidR="00DD77B1" w14:paraId="58BDCF0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EC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916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718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10B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1A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7A5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659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A30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777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02B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998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B50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73B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D3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268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6E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C4F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5B7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BE3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020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ED0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2AE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C50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C8A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5F3521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BB1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19420.358-1А (19420.358)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82A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Электросварщик на автоматических и </w:t>
            </w:r>
            <w:r>
              <w:rPr>
                <w:sz w:val="18"/>
                <w:szCs w:val="18"/>
              </w:rPr>
              <w:lastRenderedPageBreak/>
              <w:t>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676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C80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93B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9E1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B0B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6E8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ECA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5C0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784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E5C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B82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40D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2D8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769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69E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ACA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91A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BC0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789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214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8F3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B90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3E8DB8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080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19420.358-2А (19420.358)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E10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172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5C5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4A8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DC9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9F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171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E18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083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FB1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90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D3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F4B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5A2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8E7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D32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B40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262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B7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1FD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BE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86B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057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12955DE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AED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4A7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543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CA6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E2C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04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7C0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3AF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E03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6E4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774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F9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04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880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50A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9F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E52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352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74A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59B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99B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694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938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BE7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C201FD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03B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19420.359-1А (19420.359)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7E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3AA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E21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C57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C15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470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812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258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D3A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BA9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4B9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0FF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964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E89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B27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487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41C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FCE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6C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699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315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33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E42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43052C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324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A52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3B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557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797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192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AE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348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F59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FD9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A12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28E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2FC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DE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BD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39B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303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831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E13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CA2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206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5F0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6B6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E0C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A6D630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463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19420.360-1А (19420.360)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EC7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A3C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2B8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0A2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FBC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2CB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284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607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6C9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86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1D0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B8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E10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986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C94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683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50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B8A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09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C8F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940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91E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2BB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69D07E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BAA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69C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8FD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AFE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C86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0CE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F4D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2C1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488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037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9EE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C7D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753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4F9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D85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7B8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4DE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126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F2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F4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C47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6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2D0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314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01560A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578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19420.361-1А (19420.361)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93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Электросварщик на автоматических и </w:t>
            </w:r>
            <w:r>
              <w:rPr>
                <w:sz w:val="18"/>
                <w:szCs w:val="18"/>
              </w:rPr>
              <w:lastRenderedPageBreak/>
              <w:t>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05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7B7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06E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84D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A5F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5C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07F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5DF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A4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C34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2B4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25F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807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5A7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5A8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805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AFA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BCB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139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5E6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84D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1D8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5DF85A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96F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19420.361-2А (19420.361)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A98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BF3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CF2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F04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D02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45C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680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8E1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E13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F36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B56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0F6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F0C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193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D07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3F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C6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792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DDD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90A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F8F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04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ED3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BA8E08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67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19420.361-3А (19420.361)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B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D93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0E2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10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C8E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2D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610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D4C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C42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F75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D4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FB5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A1D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B1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880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28B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0C5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364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01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ABE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215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0F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314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1B2A42D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AA3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430</w:t>
            </w:r>
          </w:p>
        </w:tc>
      </w:tr>
      <w:tr w:rsidR="00DD77B1" w14:paraId="77F1647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21B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432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34E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BBD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7F3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25B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8E4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558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C3B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C16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551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037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D11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5D1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CC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ED9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C84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269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85D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1AF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FC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69F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6FD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99F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D20E56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880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19420.362-1А (19420.362)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202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E34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D90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D8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62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EBD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FD7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88F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B45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B66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5C9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07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ED7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BA4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8DF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0D6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A66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A26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266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FB2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C54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0B3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AE5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89E60F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EB4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19420.362-2А (19420.362)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B28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995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BCB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DB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89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0E4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7FE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E58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83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87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097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BF4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957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AE6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DC7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B1C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963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EF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DDB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D1C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B5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57D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E7B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EA465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BC6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19420.362-3А (19420.362)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8B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662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7C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CC2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68F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98D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69B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A5C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E1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6AE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E90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701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0D3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6A9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308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290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05E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63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DE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38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3F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C75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245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1B257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959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451</w:t>
            </w:r>
          </w:p>
        </w:tc>
      </w:tr>
      <w:tr w:rsidR="00DD77B1" w14:paraId="0FF710A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967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249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3BB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B9B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B6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15E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29C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20B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F32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913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4C9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41B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740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0C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BD4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1A8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1B6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4F6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90A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5F9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8B8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009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FD0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897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C775D2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6D5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450</w:t>
            </w:r>
          </w:p>
        </w:tc>
      </w:tr>
      <w:tr w:rsidR="00DD77B1" w14:paraId="0346D5E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D09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19420.364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0B2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33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482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91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677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286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ADA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54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69D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D4B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BF4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B19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27E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2D5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7CD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39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4C3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744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6EC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077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6B2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D18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FE1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EC719A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9D7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19420.364-1А (19420.364)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C65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3E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8D0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161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B23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E46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453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E59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C20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D4D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3E5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CA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D63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047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685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F5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01F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760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1C4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C16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EEA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AE4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037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B792E2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F63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19420.364-2А (19420.364)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98A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70B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46A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72C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F1E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56C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06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47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442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F18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759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236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0ED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3C8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8F1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58F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EA9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8F5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4A3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492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321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FFF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F1F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A66023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C3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460</w:t>
            </w:r>
          </w:p>
        </w:tc>
      </w:tr>
      <w:tr w:rsidR="00DD77B1" w14:paraId="433A756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002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C63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B96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E91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44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70B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DC8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42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FD2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666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124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29C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0E7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CCB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700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FE0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CA4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089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870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67B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E3F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64F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5E7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F21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071CD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6C7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510</w:t>
            </w:r>
          </w:p>
        </w:tc>
      </w:tr>
      <w:tr w:rsidR="00DD77B1" w14:paraId="6DFF908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989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36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E55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F37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142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C87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210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52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940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EE0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789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FEA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30C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995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71F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C0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EDA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D9D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CAB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488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FED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D6E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578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5EB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6BEF94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8AA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19420.366-1А (19420.366)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5EC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139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B9D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7B0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289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634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008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00E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3A6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C73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745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99C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279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68F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FC5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06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5A1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08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D5B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310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1AA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901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90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63F985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D94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19420.366-2А (19420.366)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32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9C8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F4A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948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156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198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B5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731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FFA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C49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5D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088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C78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C5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448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E52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8AF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198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0F2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EED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A8F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3F7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009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89328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435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19420.366-3А (19420.366)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049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A61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D3B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F8A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9ED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E1B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BFE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7B0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A36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241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5E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381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62D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26B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B69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FF4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9D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252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B53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4F1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25E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2BE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844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A2F72E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33B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19420.366-4А (19420.366)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7F5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BF1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BC7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93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41A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96F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25D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B87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AB7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C65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BF7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D92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507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7FB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509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8F6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782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222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ED3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4FC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426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649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59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2E635A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7F7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19420.367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9BB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A4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E50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002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F44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461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127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D57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594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241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C9D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C55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70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F9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408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A3B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53B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6C7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E7F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649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AB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372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44D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5BCA28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52F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19420.367-1А (19420.367)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E7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61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B78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922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22B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6D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8FF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103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1D0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E52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B70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694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B0C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044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085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CC6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064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AA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834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514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9FE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C58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9A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3E077C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3B8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19420.367-2А (19420.367)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804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F2E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7E1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C45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124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00D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2F6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B9F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DFD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345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4F4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31A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DAC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4FF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016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9DF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D02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517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51C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3F5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7F3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502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614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1EE3F2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F81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19420.367-3А (19420.367)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D84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095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B3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969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0E0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5B8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BD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346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AD9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53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987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30D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45F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EA3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8C2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7F8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1B7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B1E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E8A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B24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6B0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3D1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55B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96FF6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8DC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19420.367-4А (19420.367)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9D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FE4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652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60A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FB4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C7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30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9D9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631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A5C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D8B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CA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E4F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501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5C0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723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3E3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9DA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A57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156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1B9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1C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35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48C725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0C7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19420.367-5А (19420.367)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530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893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3C6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C8F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CA7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E6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8FE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973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6B4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EE1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FD8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EF4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942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B20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2C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071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949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53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561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710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DD8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CBE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DA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B047C9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A3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19420.367-6А (19420.367)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1DC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6E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27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522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51D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72A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B2D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46E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3CA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810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D42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F6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F0D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81A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EC8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6C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E68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9EF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98C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FC9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BBB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A3C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CDD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B2C16C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BDB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19420.367-7А (19420.367)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194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A7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77C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C38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F49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43E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305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0BA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1C1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FD4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7A1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16D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E97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453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57E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588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73E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040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E39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965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A70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B83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E52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48964B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2B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2D6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DE5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71F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089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FD1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2BF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92B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FC6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D05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B52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0CB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BE2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EB4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721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A46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6CB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4B1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16C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C9E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C95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D3F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B29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1CB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5D16C6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896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19420.368-1А (19420.368)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9E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C02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9C0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F3C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074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2E3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079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2F2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57D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CDD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44D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04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5BF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82E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2F4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DE9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9BE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559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B18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774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99C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2FD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52B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CA1A8B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905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511</w:t>
            </w:r>
          </w:p>
        </w:tc>
      </w:tr>
      <w:tr w:rsidR="00DD77B1" w14:paraId="0AD82E4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2B4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19420.369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8C1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72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8F2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A9F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A9D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837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242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7EC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E98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BDC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3C3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464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F2F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D0C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BBE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BB6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F3E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4DC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395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9B4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E60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2AD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86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674706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50E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BA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BD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5D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0B3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21E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946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79B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CD8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0C0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4EF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65A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EF3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2E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0FC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0A7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148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93D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7E3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548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C1E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61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EB7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976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93845C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85D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19420.370-1А (19420.370)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43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79F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004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B7C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391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9BE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0BD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2E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094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27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A4E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576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0E7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36D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00E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18B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555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B94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3C9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88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86E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DB7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998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436350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A5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921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6FD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3F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A20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81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C7E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216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4AD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BD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E61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7AD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809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712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81E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C91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34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EF5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B9B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AF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66F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959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F22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DFF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7ABFE5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E6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0C6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D6D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4F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797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398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2E2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7F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613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74E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B2D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D53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B4D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6C9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2E9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F56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74D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D22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EAF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39F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67B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F4E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07B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D9C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4193A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9AB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19420.372-1А (19420.372)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16B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4F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33B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6B8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836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511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9CF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E9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1DC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ACF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1A3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CD0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2B1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8B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A6F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5FA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B5D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0DD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440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C28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D49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598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B29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168FC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9A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19420.372-2А (19420.372)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ED8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7AD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DDD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AC4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B1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AA2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E9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3A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34B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697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88A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6C9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6E7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772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14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E70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C10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3A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C15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32E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7E0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AD0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B00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00BA24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622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19420.372-3А (19420.372)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BE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E10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8A5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87B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092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EF1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3B2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F27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7BB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B40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7F5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D5E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90E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F8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191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B5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BBD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4C3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299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7D9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A5C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2A3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B38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900CBA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DDA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851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9FD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024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998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DE6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E45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C19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2A7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07D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6C1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7A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C1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AE6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625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A0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29A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CF4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7F3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8E0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DA3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C15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0B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ED0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01A19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216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421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4AF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7FC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100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26E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EF1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66B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9B9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FC8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AF7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6A9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347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1A2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BDF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1C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C1E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B71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0CE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DAC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F4F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C08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DB2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8D9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B21A0F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0BA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343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1F0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06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56F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398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E0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117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C32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493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1FA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E2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C16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496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158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BC8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A15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3E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39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00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1A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A7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260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D46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7D25C0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950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19420.375-1А (19420.375)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3EB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8CE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2F1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96A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AD0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BD7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3D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A8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5B1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943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D49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41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B23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81C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65B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203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7FB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89E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65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215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DDD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518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DBB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DCA81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27A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0AB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полуавтоматических линий </w:t>
            </w:r>
            <w:r>
              <w:rPr>
                <w:sz w:val="18"/>
                <w:szCs w:val="18"/>
              </w:rPr>
              <w:lastRenderedPageBreak/>
              <w:t>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157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CF9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55F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5AE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CAE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A51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502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300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CC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9DA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D33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AE6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3C4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746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33E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F5B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3FD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B4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910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60C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69C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6EF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8C339C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9D6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19420.376-1А (19420.376)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3B3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978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171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B30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B24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227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8A7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C1E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556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106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584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93D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9B8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3A1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7AF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CE3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1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33F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54A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2A6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FF4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4A5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90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2658F1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B86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19420.376-2А (19420.376)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1BF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5FF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712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9F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387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FA2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1D6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F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CF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FC4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0D0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55B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5B7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768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79C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E0E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10E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CE7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6A9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10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BDA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DB1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A71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293132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E62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F6F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10A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33C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545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A1E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0D0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046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C7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0E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958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4B4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F1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6EE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C0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41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43D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EA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A84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95A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2A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33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1D7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ED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5390CB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18A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19420.377-1А (19420.377)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18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EC3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F6D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7AB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E1D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B6C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136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1F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86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284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E5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EED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B3A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E74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EC7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450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1EE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9C1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285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72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193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EF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319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DE7E8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AF5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8B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0E4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A5D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2F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D1E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BFD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6EC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4E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20C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530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860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862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95C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738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07C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A0F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3A4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08D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14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C8C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83E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3FC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9D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04A2C7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829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19420.379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F94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21D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8F1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747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B0C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9EA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B59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891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19D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51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5BA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9E6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75E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A5D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414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D40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4C9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9FA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3E0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E91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0FE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F0C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7BA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C519D5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8A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C7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</w:t>
            </w:r>
            <w:r>
              <w:rPr>
                <w:sz w:val="18"/>
                <w:szCs w:val="18"/>
              </w:rPr>
              <w:lastRenderedPageBreak/>
              <w:t>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981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E4C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073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0EC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D57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84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68B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EDF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197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D67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EAA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F3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09E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0EE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2E4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5DF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547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6C9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31F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3BA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AA3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4D3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99BF48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D67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19420.380-1А (19420.380)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C9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5EA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CE1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C6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2E2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72C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CBF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AA3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253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94E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C0F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413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F73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117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0FF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B6D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164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30C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3AF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68B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967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207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BD2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14AC5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FA3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19420.380-2А (19420.380)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5E6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01D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5F9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23F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2B4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F29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A54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FEF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295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1DA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C21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D2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B9F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6AA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1C8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FDD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F3A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282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F2F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E13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0EB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E63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098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9EDBB7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58E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3FF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2F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0C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669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190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6F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2E1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35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FFF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155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95F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62D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EBA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7ED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387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280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8E5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A1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D0B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D9A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D5F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2DD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C78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6F062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D8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19420.381-1А (19420.381)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42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DC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A77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A67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D66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15F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874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E1E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1C5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50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62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12E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70F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573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9FB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6F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BDB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BD9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6DC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B98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B20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EF1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2FB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B021A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C9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19420.381-2А (19420.381)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1BD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260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A6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0BE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902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008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410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C1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DF2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FB5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201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F76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1E7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629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349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813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9C9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706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555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919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60D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54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F1E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3E1176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7CA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сборки мостов Спайсер и Тимкен</w:t>
            </w:r>
          </w:p>
        </w:tc>
      </w:tr>
      <w:tr w:rsidR="00DD77B1" w14:paraId="2D52FAA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B50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521</w:t>
            </w:r>
          </w:p>
        </w:tc>
      </w:tr>
      <w:tr w:rsidR="00DD77B1" w14:paraId="152A087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58F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5CD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CE1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483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45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0CE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C7E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057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B90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102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F79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F95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238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5EA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516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D39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4CF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548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BBA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47F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F9D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D06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B6F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5A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92FB03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4B6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19420.382-1А (19420.382)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70F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0BE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0B8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536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85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FF9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D97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C71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EB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E71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59E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28F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250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591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5F7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D67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AE8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E41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A15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1A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793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CDB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091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12A291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923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F2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A68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2D3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F87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E5B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185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589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B38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6C8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A38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9B0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620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076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1C1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B7E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C5C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77D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6BC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8E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ADA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E39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6F5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DC6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747B8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7FE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19420.383-1А (19420.383)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9FB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BD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015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D63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CEA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CB6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96B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77D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B5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22F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1B3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F0B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2F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A44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270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30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E5E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5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45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B4A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05B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FF5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B5B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0764E5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493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320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104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83A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C25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28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6B7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478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60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8F3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C56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C60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2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99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FFA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3A7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AA1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490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D8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B9D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B6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D5A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627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9EF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965733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7A1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19420.384-1А (19420.384)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B22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1F7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20F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0D2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13F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15B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A09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0A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DD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D45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EDB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89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96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601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BA0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70E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9E6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784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05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4D4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A4A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B4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1DE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5BD1BB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2AD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8AB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AC2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505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2D1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088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954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AE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BB2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384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D44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9A0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DBA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618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CA0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2AD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8A7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F89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AAF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9E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31A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738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D41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3A2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7AF87A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DCE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19420.385-1А (19420.385)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3BD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782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A8B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78D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CDE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90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682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BD0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EE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0BB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42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692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A66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157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30D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6E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410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721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A20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BAB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DF2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579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D0B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E70316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446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04E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F9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8BB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633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DBC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E3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5A5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62F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D96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7AE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A59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EFB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057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C6E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91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82D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8C3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8BA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2AE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E2E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BC3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55C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2F4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83ADF1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34E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19420.386-1А (19420.386)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0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84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61D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71E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EB2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337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77C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7F0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42C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2F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27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70B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E97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C99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C9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A62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0F5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001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705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AF8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E38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A1E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4AA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CA605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CE7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19420.386-2А (19420.386)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87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AB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95D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DB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3B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70D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B2F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607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973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7F5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DD4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0E5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198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448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0CE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5A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1E9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647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89B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9C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5B1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81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90E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59C44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E99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19420.386-3А (19420.386)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4A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D77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11A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969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BD3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528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C8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887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59C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000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86D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FA3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020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8D2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029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ECD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408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46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640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B8F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66A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381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F3E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B1E85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B7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AFE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C36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417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40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E0A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716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6A8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4CA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52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8E5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922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69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FAD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438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838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00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3B6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828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B08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2F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BCD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8DE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69F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00D618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B08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19420.387-1А (19420.387)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78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46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0E5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23D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80F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81D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B71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D62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AD3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FE9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5A5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312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D95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9D7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9DC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A3B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653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843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508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2C5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010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BC4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47A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CDF129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384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19420.387-2А (19420.387)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605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103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F38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2CA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2C5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2D2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35C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23B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DF0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2ED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465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386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A34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BD1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7DC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F51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AA8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D3D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AE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00A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2A9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11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815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300920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9EE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19420.387-3А (19420.387)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B7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2C7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08B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4B9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D2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03F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F31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915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1F5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78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57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B30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A71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81A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1DB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C9D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421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AF2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16B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154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36C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FD0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315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FBB6BD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FDE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355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0B3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0AC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5AE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53F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88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3D1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C19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B2F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FE7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069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70E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48B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7C2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079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0D6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A23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D96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CD4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6DA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B5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B11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999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A74FDF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590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831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9EB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631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35E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AF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079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D73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1EB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7A9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0C4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26A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467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E2A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D20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DCE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718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1D9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40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AB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350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7B8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B50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2A9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38390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063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19420.389-1А (19420.389)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F1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89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39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A38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33A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14C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FCE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BFD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C28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61B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8FF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C68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56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E63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3AE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EFB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231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21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F81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5C2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ADE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7C1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653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43E5F2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178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E32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F5D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3FB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BE8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D8D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85D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4BC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65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85B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F96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EF3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C13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97D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02F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EBA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487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7C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3F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CE0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E4B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49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2FC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326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51F5D5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56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19420.390-1А (19420.390)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780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26D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C29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035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ECF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646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B98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DDE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51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96F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A0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6C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34C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2B9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B3B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898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FE9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61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BCB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8A2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2FA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1C2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FF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06995F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D6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19420.390-2А (19420.390)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A0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4F5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5F4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965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6B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B21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5B0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7FB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8ED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BBB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3C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4E5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AA7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54D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D41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7F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100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AFC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088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577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7F8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75E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F5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D09BD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C49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19420.390-3А (19420.390)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ABD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8D4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3C3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DFF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AFD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93C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4F0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D7C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CAC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E0C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4A5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B8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862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723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9AE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EF8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864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2F6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51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D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49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CED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66A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288575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6E1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19420.390-4А (19420.390)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291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C52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7F7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3F4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D9A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498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E24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D20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2A9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DB7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D94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BE3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8E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6EC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C07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2F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48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F8B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747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1D1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6D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328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235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2D2382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C78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87E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D3A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9A7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991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690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E04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D85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8E8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71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704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D1B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B23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AD4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20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CCF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0B4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4D4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826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686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0D0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45F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E2C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C31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5B3EF7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123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CB5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B73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6F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E1C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93E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01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2C6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DF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44B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29C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AB7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B36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706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006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823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EC6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FC0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669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27D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F99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3F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D4C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999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FA613A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77C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50D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D29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97C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6FF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D8E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C60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F35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D7D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B7D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05E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00A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EB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CC8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CDB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450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239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45D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6C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42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20E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E5F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0B2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FEA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15271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C7B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19420.393-1А (19420.393)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75A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B46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AE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31B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D00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E4A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A2C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8FA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9FC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E9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685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BFC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B33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9D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68C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ECB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03F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CC7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741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7B8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AA5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0AE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2CD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D1E152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A44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19420.393-2А (19420.393)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4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66F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0B8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4E6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5BF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12D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4C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DF6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76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E08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7D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28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0A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EB0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E50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0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0FE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FA3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1F8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222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2B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D58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77E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77A114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F3D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541</w:t>
            </w:r>
          </w:p>
        </w:tc>
      </w:tr>
      <w:tr w:rsidR="00DD77B1" w14:paraId="3194DF9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4CF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374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6A5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BD4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0C6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2FD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EF5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E4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9C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EE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D7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E18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B9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E7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BE1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930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B02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9BB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DF5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B4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A32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9B5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2B8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42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F7CF8D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16F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19420.394-1А (19420.394)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9B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F42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864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42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614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7C1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148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54A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391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A60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C03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A3F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807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367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F49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C21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AA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9FE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D1D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057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A03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CC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78C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FE4B5B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3B6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EC7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C9C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DBA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937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B5F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D7A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405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0B1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8E4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ED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524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8F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1DB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E0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797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8E2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8E4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7B0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FCF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9F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766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4B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906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DCCB0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CB2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41F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E2A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6AF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8EE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19F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9FF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D14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64D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169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0B9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70A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812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E17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D0F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281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139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8E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A01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48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06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4D3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39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76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854457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50F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19420.396-1А (19420.396)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A2B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53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75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EE4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062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D16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A7C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453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84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A0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135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354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AE8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827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840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85A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41C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55C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CB2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9BE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2F3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33D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408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D9D69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08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D47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E63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00F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C5B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FE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2FE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9A6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F14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FC7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232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84B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797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8E8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937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A4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BB3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AF2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A37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626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057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5AB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70C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6B7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7E1ABF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9FE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19420.397-1А (19420.397)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FDA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C7C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00E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A86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AD1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180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A1C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E14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513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159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202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3D8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29F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7F0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C97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CE9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44A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A9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271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BC0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69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033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039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5CB73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E0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19420.397-2А (19420.397)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1FB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FE8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BE3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106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A7F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9BC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A9C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798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72C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8A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F94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053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649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DA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EC6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2EE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B6E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CC6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4AF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523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02A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DC2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E9D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4A7A8F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EC1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19420.397-3А (19420.397)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069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08A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0A3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41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5B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2DC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F91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72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0F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C53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D6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489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56A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3DC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7AF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2CA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FEE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C58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BFE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97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35C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FB8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464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A166EE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92B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19420.397-4А (19420.397)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02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2C5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5D0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2F5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6F7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1E4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DB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D6D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2E1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3E1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72A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B2C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F0F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06A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7FD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252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C90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B8B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F7E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E7C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BB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65D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00D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0D54F4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8DF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653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4CE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9BE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4C0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E99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112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146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6F6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0E6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F7F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86E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4D5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EF0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D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00D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0FA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BC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805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3E8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B60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76C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63D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264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4AE821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01A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19420.398-1А (19420.398)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675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83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DF6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9A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553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F49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3B4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CF0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4BD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BF1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D58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A28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A3E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4B3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F2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15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AA5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B1E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A0A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4E8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EA1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2A3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C1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16FD8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0C3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FCD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E07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49C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901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F70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F32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11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20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B08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37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432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367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751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FC2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440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53E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3E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51B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006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B57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89F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B5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623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DCFA4E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910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19420.399-1А (19420.399)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698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1E8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D02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7B8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D5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BB0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BD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197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872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8B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DEC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A7A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8E6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3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CDF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67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9F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C0E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1DB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083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A26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D65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439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6C358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672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19420.399-2А (19420.399)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A32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8BC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05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A27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C8E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14E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521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59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315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B70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55C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465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133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63A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59F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70C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7F3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35B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2EA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E1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3B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27E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B26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BB8399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D36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941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станков и манипуляторов с </w:t>
            </w:r>
            <w:r>
              <w:rPr>
                <w:sz w:val="18"/>
                <w:szCs w:val="18"/>
              </w:rPr>
              <w:lastRenderedPageBreak/>
              <w:t>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44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90E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C5F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6C6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EA1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EC7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196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285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74B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1A4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8DA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3C4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35F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1B9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40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D0F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7DC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3F2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1AA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B4C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2B5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9CE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722D09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57C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19420.401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1E6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095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B84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4AB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169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01F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298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EE1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3D0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E3B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BBE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9ED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83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E71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78F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B6E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BCF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2BB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B3E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01C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FA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C51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E78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11D260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A4E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19420.402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272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29C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96B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F78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A34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8FD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EE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E6E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2EB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CE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978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8CC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F5F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207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5B3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E42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C51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C48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A35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158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539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9C9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222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BFBFBE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87E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19420.403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2C1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73D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16A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4F4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CA2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31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E5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5DB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B99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D29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1D5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DF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C4D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64B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655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931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D37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6D2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70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731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EE1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691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8DA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057961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B5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19420.403-1А (19420.403)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6E7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2C9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2B3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BEA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0C7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956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727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17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3AE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BB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8EA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A20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ADF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1B1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074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674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650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334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D34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83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6E3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44B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061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449F91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612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19420.403-2А (19420.403)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7F5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F22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CA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1D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849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07B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701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2A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C2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52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FB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DE3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3F6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1B5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08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5FF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C6B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3C4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63B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72A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866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C5B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F03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248DEF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4D6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19420.403-3А (19420.403)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961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80F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26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816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83C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B62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F86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EEB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B85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068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709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92C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DE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127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CCA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E69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86A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9C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5A3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0CC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077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DB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566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48409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D72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производство агрегатов, 33180</w:t>
            </w:r>
          </w:p>
        </w:tc>
      </w:tr>
      <w:tr w:rsidR="00DD77B1" w14:paraId="21052B2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298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3D0FD43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658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19420.404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964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D8F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899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05D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CF3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73A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D7B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88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A8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126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6F0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B1D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527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190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870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D95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B5A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49E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A74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9BE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AF7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79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E4F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78E439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C8F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19420.405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939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29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975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DEF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AF1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FAC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934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8D9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8E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73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5DC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E3D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8FF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F37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D8A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9EF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85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0E0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9C2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755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2E4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4CC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EA2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331153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375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19420.406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20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851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FAB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837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889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814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00A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09D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91C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87E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A04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5B5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6E1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11A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33C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6C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4A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8EF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54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4B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9E4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E36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BBE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0BB38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73C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19420.407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1F8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8B8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717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D85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77A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DB4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48B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AA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390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88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964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5B7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F20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2E9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EE8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14B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B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5A6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579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2B5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93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FB4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828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B5EDF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42D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19420.408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7A6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E3C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23A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E2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291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0E4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D33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8DE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DA8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543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92C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78C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E5F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B69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D6C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C71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97A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51E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805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25A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ECC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EFF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CD7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44B22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75A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19420.409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E63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C8D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06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92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33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E39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46C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1C8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99E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A2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2C5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678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F93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255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84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BD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361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ADC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5E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F61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F16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A4C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E5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DFA19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46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9C9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F68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B17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CFF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9BD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487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9AD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655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8E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A95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6A7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846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036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8E7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7A0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47F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B86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099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FB5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209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AB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64D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8DA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CC424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822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0B5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305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04A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504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4E4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1CF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72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E5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A7F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933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CA8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EB5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F6A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941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4D0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D30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A9A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AB8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13A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82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7D1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D63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5BE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41CC82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66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60F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участка (в </w:t>
            </w:r>
            <w:r>
              <w:rPr>
                <w:sz w:val="18"/>
                <w:szCs w:val="18"/>
              </w:rPr>
              <w:lastRenderedPageBreak/>
              <w:t>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668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D00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924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7C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921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84E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F4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10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00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41A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305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633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A50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EA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62E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F5C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B37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41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F84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CD0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BD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F5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03F8E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7A9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BC7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A26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5A4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75B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CE0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48E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A2C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9BF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965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5E2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CF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D6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634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2D7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2F7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CC2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FAB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7D4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EF0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002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2E4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BFE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D56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5F34B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FA0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производства агрегатов, 33181</w:t>
            </w:r>
          </w:p>
        </w:tc>
      </w:tr>
      <w:tr w:rsidR="00DD77B1" w14:paraId="1643B1F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6D7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100</w:t>
            </w:r>
          </w:p>
        </w:tc>
      </w:tr>
      <w:tr w:rsidR="00DD77B1" w14:paraId="644EA41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E4C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7B4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044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6A6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42F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175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3FE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688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3E4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2D8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FF6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A37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337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24A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CA4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21F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031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A2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8D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F8A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50A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E2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52D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DE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201C5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97C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111</w:t>
            </w:r>
          </w:p>
        </w:tc>
      </w:tr>
      <w:tr w:rsidR="00DD77B1" w14:paraId="0E0A755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CB3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1BE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90F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6FF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78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0BF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DC0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DB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D94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679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224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14A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60F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46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D11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8F4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C1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AE2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396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77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09B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45A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04B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3A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5F5990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3A7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19420.415-1А (19420.415)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B82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7E8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A41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568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7F7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DF0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FFB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2DF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9DE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9C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96B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E7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7D6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20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930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B9A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616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96E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DB1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BB2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B6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C0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ED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E1473C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D81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19420.415-2А (19420.415)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B8B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9BD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3AA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C7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FAB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611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B9F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3EC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E09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FAF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C87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30E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894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DE3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940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975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6E0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D9E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A3C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B1D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1E1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0BA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C6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A051F0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AD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19420.415-3А (19420.415)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57D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D2C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CE4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EAF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445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29C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9F8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486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087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37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5C4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7AE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00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A85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368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BEA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41A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677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242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AAA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8BC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885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980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C04723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505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19420.415-4А (19420.415)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90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C69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81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5B1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22F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222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0AA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7CA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0AD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2C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282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809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D4B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A21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A0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A41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D6B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4A5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62D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A25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D10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507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083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9FEDD2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FBE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19420.415-5А (19420.415)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DA4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AB4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FD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C52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BD1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86B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7BB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AFA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CCE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6F7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49F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662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2C8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031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8FC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23F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43A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CE6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B18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FE1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130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1F8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52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AA9E50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7B0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013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8C2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CDD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923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5F3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A50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246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696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3F8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C15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A7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518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9CD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D45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81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437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C5B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D57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AFA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70C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20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887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D21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72902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39D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19420.416-1А (19420.416)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E4D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FC2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67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01A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7EB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E4D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DD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00F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45F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297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56F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35B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F69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926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5FC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4F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57E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763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F69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39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F90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2B8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B50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C6F7A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0E7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19420.416-2А (19420.416)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C06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3B1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90C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9C3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B7C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C5C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5F0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4B6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33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CC4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303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3BA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346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32D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A33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D63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EA4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BDA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06B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75B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82E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ACB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F41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5428CA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8E0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19420.416-3А (19420.416)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0EA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5CD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685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EBF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CAA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156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30D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F5C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AA9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C1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F7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C63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B17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4AB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D27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B1C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F11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21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37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E1F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E1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CA7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9E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1EDF17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A41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EA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958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40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B1E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EC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AA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516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20E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639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364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DC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3B3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82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F76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B1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96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2AE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C24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24A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F1A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38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FA3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B5B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D9E2A8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4DF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19420.417-1А (19420.417)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1F0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72F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974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362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DE4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3CC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92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8B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4FA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AFE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C8C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260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39C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EF1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6DE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970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B44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311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F63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695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B2A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D75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205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A1685E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15A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19420.417-2А (19420.417)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AA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F5E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6BD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2C8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DC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3BF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94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9A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CE4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E23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3B8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FC2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4F2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78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113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C3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14D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F8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18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79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4B9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958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1D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DAAB5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C0C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19420.417-3А (19420.417)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817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054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6AE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E9C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9E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651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B4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05E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E78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141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3A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00B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FF1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0C7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2A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6B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12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2D8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1A4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DB4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08B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9F5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2E4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70BC3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BD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19420.417-4А (19420.417)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FF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1A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5A6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983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E3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D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9A6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EB9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A0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E05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14E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A48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052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35D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96C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745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541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07C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8A1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DBE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705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63E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204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9439F2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088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2DA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37B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6D2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5F0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C2B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341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EDA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FCE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022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77D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11D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39C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3E8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EC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D3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62E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F8F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1E1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6BC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F4A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F6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EF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2FA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B13D39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DC5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19420.418-1А (19420.418)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C33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E35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61F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062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19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6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48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A71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0BE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A14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EEC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2EF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360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CD5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656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8BB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C08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129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2F4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FD0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CF4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14A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4DF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A520BA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939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19420.418-2А (19420.418)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51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C4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E53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F99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EAF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276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899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F90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35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F0F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A36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98F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813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15D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AF0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A43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D89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359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E0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EF9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48F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3DA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53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AB279A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638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19420.418-3А (19420.418)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4D6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558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7A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6BD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6D6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E4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AFC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2B0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D3A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991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4F9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582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364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943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DF4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3B0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70E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B0B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62B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26C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0DC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131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A6A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429EA1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18D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9C9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50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504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C39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A49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305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6A2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76E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30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76E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6C5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2E1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08A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1CD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2D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556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E0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8BC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430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25A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81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3B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9E9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BFD57D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5C6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19420.419-1А (19420.419)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FCF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82E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AC3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D89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604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CC1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C8F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CAB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B83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0A3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8D7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B19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A5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C23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850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313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F32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DF2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B21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DA4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9E2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E1D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440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8387CA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097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15D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A9D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09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14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D93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7B9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739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89E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26A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B83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4C3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BB6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89F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FA8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C0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CF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27F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1F3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251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C4B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C0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96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103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D7893A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26E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19420.420-1А (19420.420)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242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012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24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7D0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28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47D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EBC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CDE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A0C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744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ADB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5C8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E70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63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066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E34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401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9C5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FC0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E68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8AC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13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52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57682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5D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AA2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C9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E72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A4E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D9C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919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86A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437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3C6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649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81B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D55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3D3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A5C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BF9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4B9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1FB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0D2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5F0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B80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427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32A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35A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C49482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3B1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19420.421-1А (19420.421)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8B0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47F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1B3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6E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C84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C44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FFB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98C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75A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A2B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AD8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299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01E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A73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42E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26E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4A8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48F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3E2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61E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744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09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FE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E2869D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2B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D5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832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9C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9B0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656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8F9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C3C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C8C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C8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B6A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2C5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3BA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22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5D0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08F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9F8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59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8CC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BED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7DD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80A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C59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066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AC5C54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005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19420.422-1А (19420.422)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B82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C8C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0C3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6C5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3BE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310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9C0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7E7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89E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6B3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FBE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C51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8BD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0D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290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120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CC5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128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814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2B0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60E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A95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364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324E58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EDE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19420.422-2А (19420.422)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727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2A6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8E5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638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C9F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1A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BE1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A6D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1B9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D8B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528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E1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1CB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28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889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45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C69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6D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AE3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0D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B47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5D1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998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1A227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6C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19420.423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277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30E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406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E20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1D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C91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85F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47D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D6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DE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08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BC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55B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EFB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7A7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ED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AC5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46A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EEE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921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61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00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95F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F448B9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9C6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19420.423-1А (19420.423)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362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90B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AC9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A90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C68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23B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21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DA6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5B3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E01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703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39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5BB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FE9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C23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B78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C80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F61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94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67E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1CF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1F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3FC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0F61DF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D0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0BE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045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67B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D1E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5A4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DE4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CD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F99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F33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374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86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DA3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790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87A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26C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8BC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6F9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2EE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299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C85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92B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5F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22E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D0C9CF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727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B87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46B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9E8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62F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F11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5C0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8EE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3E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067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B7E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3B7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129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71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99E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59B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153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0A2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0B7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BD9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9D9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8C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995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7B8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2379A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DE9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19420.425-1А (19420.425)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1AC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36A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7A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68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006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70D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B03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A33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E4D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D4F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63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4F0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C43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A86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833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CA4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9CC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0EF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32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296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6DD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95E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C1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779EA9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E1C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19420.425-2А (19420.425)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74D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76A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F91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5BD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91C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22D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A4E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5E4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C2B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A81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7F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E73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772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1B3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99B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591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693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6B9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756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778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9E9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D6E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136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F1A3A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8AF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19420.425-3А (19420.425)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18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C67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980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37E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AD6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37D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126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885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61F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8B6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BD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941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1A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AE2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57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704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799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007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6D5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0C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8BB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8B6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C4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C2E6B8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0C0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19420.425-4А (19420.425)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303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ECC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54B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1B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7D8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951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B8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AC0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6C2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FA5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28F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62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3AD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C7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BB0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270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B96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EC2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5E0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A20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50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41F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738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5BD3D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F04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19420.425-5А (19420.425)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074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1A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D56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712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B83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CB5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C60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119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B8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D5E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D80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15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726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E0C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C84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1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0E6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63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2A2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36C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574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C77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10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800B4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B98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220</w:t>
            </w:r>
          </w:p>
        </w:tc>
      </w:tr>
      <w:tr w:rsidR="00DD77B1" w14:paraId="2154E2F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DF4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495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5FF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1DE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C9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0F3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94A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ACF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347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0BF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EC7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8D5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D5E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C8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6D8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B55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0E1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B3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9E9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876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B2A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8CD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D4D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55D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DE6A48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502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19420.426-1А (19420.426)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981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DAD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8C3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6BB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8E0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45B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79C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3B3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BB0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99C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95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F9C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88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23A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346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9B1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DD1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A1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1DC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742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223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450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8A7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E4484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24D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19420.426-2А (19420.426)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19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3C2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F69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803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8B2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D2B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B42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93D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EF2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7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B8E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81F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30A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8CE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8AA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C29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573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E44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72C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345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4DE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8E0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C39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A73A0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564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19420.426-3А (19420.426)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85A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автоматических линий и </w:t>
            </w:r>
            <w:r>
              <w:rPr>
                <w:sz w:val="18"/>
                <w:szCs w:val="18"/>
              </w:rPr>
              <w:lastRenderedPageBreak/>
              <w:t>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7EC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12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7F3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A8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A78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AB9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C7C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65F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A3C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7C2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5CC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466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883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71E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070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3D2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5D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698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027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C6A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BB9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959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28C70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08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19420.426-4А (19420.426)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F1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1B3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36C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43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CC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8BB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5EE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91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F87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060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A49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D23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30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E9A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7FD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859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8E4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7B9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1C0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84C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A7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2EE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64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DA46CE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85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19420.426-5А (19420.426)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8A8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79F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D9F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881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083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A0E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A9C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E3F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D90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81F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499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C9C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4A7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564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0CB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AB9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A77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0DC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27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4C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590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804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018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8E8F3A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3B5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5EF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056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C26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517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854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7C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764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E07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622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81A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D5F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47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CD2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EFF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537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DD9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0B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E9D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43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1A5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E9C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7E0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FD7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4CD8C0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718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19420.427-1А (19420.427)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DAB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99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7C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301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3D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91F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0F7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EF3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F5F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90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00F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204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12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741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E34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0B4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EB5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BF8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C71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E1E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30F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E0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89C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38F93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1C3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221</w:t>
            </w:r>
          </w:p>
        </w:tc>
      </w:tr>
      <w:tr w:rsidR="00DD77B1" w14:paraId="795C0DA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D24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D9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6E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D10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4A6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C2C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910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736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49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026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554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31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C91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996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783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FBF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9B9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1DB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E05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3F5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F91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5B8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C87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AAB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DFD9D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410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19420.428-1А (19420.428)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A0F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452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7A1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E55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B0F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74D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7CE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062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E7F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CCE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5D2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0B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9F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222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09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95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95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E1D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DFA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0AA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C62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864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B8F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D633C3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5B6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19420.428-2А (19420.428)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6FD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250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49F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A94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12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035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742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E11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1B5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796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6DC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D98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A4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944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DE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A4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4EF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4BA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865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A07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000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72E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8A9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7D759B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95A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19420.428-3А (19420.428)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82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</w:t>
            </w:r>
            <w:r>
              <w:rPr>
                <w:sz w:val="18"/>
                <w:szCs w:val="18"/>
              </w:rPr>
              <w:lastRenderedPageBreak/>
              <w:t>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907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18A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831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63E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CCC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17C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106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533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C0A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ADB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624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2AE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E44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71F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C59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C0B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FEC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EEB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AFD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FB1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E8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5E7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31A7A7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942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19420.428-4А (19420.428)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2C3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C1F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10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A94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A76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CEC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B85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44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4D2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E64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26F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B85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E3D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FC6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A05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C5F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845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D95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20E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70B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897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3D8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46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520C68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9CA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19420.428-5А (19420.428)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0E5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34A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B81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50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FBA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8C2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C2B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055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883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B1A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26D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416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12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69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1AB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2D9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831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FAB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1E2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C33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E3F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74E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BCF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7D5162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83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19420.428-6А (19420.428)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48B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21E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FB6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399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31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4F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6FB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238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ABE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6E1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7A7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5CE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4AC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9D3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CA0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6BF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F3B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3BB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715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3A0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AB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212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0BB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893FC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EFD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19420.428-7А (19420.428)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862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4B3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C08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D57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A0A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4A8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03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341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27B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42A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C73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940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393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F2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7E4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8F9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625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82C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450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FE3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0A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5AB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87A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9F347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FB0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19420.428-8А (19420.428)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55D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00D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52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AA5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382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76F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BC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205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C7D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E03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FB1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1A4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FE1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62B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25F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394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1D7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2F3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777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7B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92A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5F8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16F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0A9DE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D2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19420.428-9А (19420.428)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A9C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2CF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EF2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2E7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B8F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ED6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C74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7F3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A55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EC0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923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0D5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128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6D2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99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BB2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691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061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E1E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A8B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520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871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7CC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D80B4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9AA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19420.428-10А (19420.428)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0E1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24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43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CB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DD0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AA2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8C5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AE5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5F7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5B3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775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40F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8DA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EA4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FBA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2B6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F7A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6B2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A97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6D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F26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A43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6FB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91AB62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63D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19420.428-11А (19420.428)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7D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E9F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6B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C5F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8BC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9A8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7AA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39C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847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863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C33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3B4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DC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92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5C5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5D4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BC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6B1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15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9C5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753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F56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640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71404D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AE2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24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171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EA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485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73E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A9D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553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F60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ACA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AF5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31F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754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7AD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2E2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4FA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82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471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B13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590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228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69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0D8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F6A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A260E6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B5D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19420.429-1А (19420.429)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F52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D69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E40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467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19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C3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013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823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4AF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BEF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CCF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0C9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59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1F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E77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2C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290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559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579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C8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6C6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994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081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218AFA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46B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19420.429-2А (19420.429)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CE9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E2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49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5AA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3C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9A5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6EC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037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A21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B06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3B3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3D2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3B5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D90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8C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291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898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527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C49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40C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141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8D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F33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9AB2AC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7D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ADE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FF6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DE9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01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84C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EC8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FE4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E18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16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034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61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A7D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76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AF5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F7D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639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38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5FD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A1A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DFA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0F4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44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E28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620BD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483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19420.430-1А (19420.430)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D58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полуавтоматических линий </w:t>
            </w:r>
            <w:r>
              <w:rPr>
                <w:sz w:val="18"/>
                <w:szCs w:val="18"/>
              </w:rPr>
              <w:lastRenderedPageBreak/>
              <w:t>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6C7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FB1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ABA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8B1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D8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2F7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B2C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CD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D72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C2D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A4C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FBE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D40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65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61E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73A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64A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117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E59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5A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679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2B9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B37815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DB3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D8C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51B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178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218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597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F97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E06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E6F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7A4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048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B04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9F9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7D6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BD8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6A6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B2E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80B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A9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C99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B9E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8CE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3F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023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2A8A1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9E0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19420.431-1А (19420.431)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9CF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E4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F74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133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0F5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37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4EC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C13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0A4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B97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85E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9E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5CD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F90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521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223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332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E72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C6A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85A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18C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34B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EA0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6941A3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075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19420.431-2А (19420.431)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FB8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559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BC6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884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CD4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E5A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09B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815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15D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79B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C89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828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68C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7D4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76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527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D19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705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A44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993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C15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B6B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D48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8F5A8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EB9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19420.431-3А (19420.431)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F7B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25A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91E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26C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78E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D00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8F2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2EB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919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15D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CA2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E9B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59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727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1D6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93B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BDB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CC5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F91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08F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8ED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0E6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E9A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6510B9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185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19420.431-4А (19420.431)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C93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65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E93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CE2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C7F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CFE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B1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DD9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33C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C3C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A77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BE3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0F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A05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8ED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878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CA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684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473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E4B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26C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71D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DC5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A8E575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677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240</w:t>
            </w:r>
          </w:p>
        </w:tc>
      </w:tr>
      <w:tr w:rsidR="00DD77B1" w14:paraId="2E40E1C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9B1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8F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станков и манипуляторов с 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A32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33C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C45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026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36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E81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004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895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E92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919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C25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A04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6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E06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80C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6A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9C5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169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78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F81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FB4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23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C281CE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140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C8E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8DB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A77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8B1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657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B89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817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67A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A11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043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9D0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335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52E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A3C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6DD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AF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A77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84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E7A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996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84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347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B0E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4F18A4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901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19420.433-1А (19420.433)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FB3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33E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D07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983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976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357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1B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4CE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E6F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88A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F39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798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D3F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EF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5F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CCA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D8B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2CB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B2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6EE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1A7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1AE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3A0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F62D30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25A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241</w:t>
            </w:r>
          </w:p>
        </w:tc>
      </w:tr>
      <w:tr w:rsidR="00DD77B1" w14:paraId="45AA1B7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4A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56E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977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738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90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C88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2BC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226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7D5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0A4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C54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1F9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C36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F1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8E1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8DD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3F6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57A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2CF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558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07A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902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84B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3AB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AA2CFB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D4A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19420.434-1А (19420.434)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028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полуавтоматических линий </w:t>
            </w:r>
            <w:r>
              <w:rPr>
                <w:sz w:val="18"/>
                <w:szCs w:val="18"/>
              </w:rPr>
              <w:lastRenderedPageBreak/>
              <w:t>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3B4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04C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C8C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22D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CF2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F77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717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6D5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82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C8D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222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429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9E6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32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CCA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576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27E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90F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3AF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268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CAC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47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D6E8AF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6B5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AE3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E9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19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F0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F5F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DB2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EAA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7E7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61C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609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DEC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AC4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724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2F4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B80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788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1C0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7C0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30D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655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382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726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E63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01F4DC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53B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90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CFF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548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91A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B42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F14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11E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D7E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BC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7C3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50A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F58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E82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B1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492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CCD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AA2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461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87A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5D3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DFA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5C3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818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0A830C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818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19420.436-1А (19420.436)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193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24E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43D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F35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3E9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045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564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C7F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663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8C7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39C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97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DB1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736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202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E43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900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738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BE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F0B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7A5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16B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832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6D9220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314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19420.436-2А (19420.436)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1DD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1BE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38E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28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D6B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998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C20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DB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377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EF2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A1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275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50F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8A5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C9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3C6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D27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0F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D7F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5EC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B0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F2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44E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4C4B40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B08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19420.436-3А (19420.436)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302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FCF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8C5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37E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C40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63D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E6A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CCF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01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B9D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2F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71D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B3B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8E4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2A6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D84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BB9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0DE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5C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6F0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738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49D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C0E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08E12D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C96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19420.436-4А (19420.436)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246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D1F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871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93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BD8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0D8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393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6B6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A05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165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5F6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7E9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7B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BE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21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BC7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E9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A01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8B3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E0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E5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344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972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CBF0A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602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19420.436-5А (19420.436)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15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</w:t>
            </w:r>
            <w:r>
              <w:rPr>
                <w:sz w:val="18"/>
                <w:szCs w:val="18"/>
              </w:rPr>
              <w:lastRenderedPageBreak/>
              <w:t>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4CB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A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08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C95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268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3E0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8A6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296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146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BA2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BB3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F6B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B79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A85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A10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9CC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712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AB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713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8E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A0F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D31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CFC10C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BB0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19420.436-6А (19420.436)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82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6DC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CBB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EED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0B2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CFF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462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DA4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48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7F4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BE9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96C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5C2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439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799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A17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618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BDD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CE4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C86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540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4A0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EB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0F495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D05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19420.436-7А (19420.436)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C69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7A7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53B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FCA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8B0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A42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4FD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5D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68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0BC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A2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F75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BD8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1E2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B09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0A2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77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939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D41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3CA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89B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172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D01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C9AE8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7C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6A6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E02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167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4EB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CE3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2B5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22F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EBE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97F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2A9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FDC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72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97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C3D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0E9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CCB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62A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BAB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643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6A0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6C4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4E6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68C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A244A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9CF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BAC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5D0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EAA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17E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06A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20A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EB7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DC5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EA1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102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76F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CB8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B84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EA5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C6C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3F1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B53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536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546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F5B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610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362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2FB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B561A9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FC2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311</w:t>
            </w:r>
          </w:p>
        </w:tc>
      </w:tr>
      <w:tr w:rsidR="00DD77B1" w14:paraId="34C4109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830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36B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CC7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7E8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DB8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C2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D2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0FA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423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53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885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E2C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86E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EB5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EBF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388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85E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5E7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AFC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59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FA1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34B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2D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4A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B83B9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E86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19420.439-1А (19420.439)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B5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115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D47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5E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86E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1BE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C62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A84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F25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21C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B29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64C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FDA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E06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21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E31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158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F0C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553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20F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C28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B2A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B62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D21B8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3C4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19420.440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46A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5C9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DCA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F38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E9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9B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9A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FAC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FA1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43E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7C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D99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310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E07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2A4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E6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D82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4A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41C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35E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C61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03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AD0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BDB41A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629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19420.440-1А (19420.440)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68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433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886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3FE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706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3EB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02A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A9B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06A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08D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40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B20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031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09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2E6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9C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7A4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173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840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061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1DF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8A0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55A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4180AC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231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19420.440-2А (19420.440)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A59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B2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F74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D1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381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212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32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5D4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B49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62C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3E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B1E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B06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C73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CB8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E71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13D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11F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305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9F6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270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E2E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C07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AFCE3F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230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19420.440-3А (19420.440)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433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85F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4A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6F1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4F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C5F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6D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10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D4B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4BC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BB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862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7F8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CDD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95F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2C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527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F57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089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F55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07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FB4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D0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E433D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79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19420.440-4А (19420.440)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B50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EDB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09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555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10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666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F6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185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F10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7A7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1AB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BF2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278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E5A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809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901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871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124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E3F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FF1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486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32E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B68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FA468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657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19420.440-5А (19420.440)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5E5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1B1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31A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5E1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552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EB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8E5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4C2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904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64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248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034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02E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DE1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C19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A5F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969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E7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927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AE9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857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752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A40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683C19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10A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19420.440-6А (19420.440)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FF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полуавтоматических линий </w:t>
            </w:r>
            <w:r>
              <w:rPr>
                <w:sz w:val="18"/>
                <w:szCs w:val="18"/>
              </w:rPr>
              <w:lastRenderedPageBreak/>
              <w:t>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604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CC8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92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7B6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0FF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4E9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8E5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0CE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C56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201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D35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289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A22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392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1F6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1C9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A49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7E0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160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00E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4E3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D31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02D612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7AE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19420.440-7А (19420.440)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B78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0CA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4B4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859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558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D97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9C0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7EB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236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11A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91A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45D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679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CD4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C17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B27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56A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9D4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91F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CB2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BB1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EFB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07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2D0B32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44F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19420.440-8А (19420.440)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A24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00E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156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F6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F00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51E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647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F1A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775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E6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BD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4D9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659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93E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A56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793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42D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50B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1E1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1E8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41C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ED9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7F0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BEB8F3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613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678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759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066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FB1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8B0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23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EA6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E74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BD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CC8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81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53E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C1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2FE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58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B77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6C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360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568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989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E97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63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774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3EAD87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29D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36D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E77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8CF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DEA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78C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415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30C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46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447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526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283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946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0CC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376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A25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E1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D00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3B0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F3C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12C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347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EEF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087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BCF152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E68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19420.442-1А (19420.442)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8B9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09E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493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67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2BC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AB2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D36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233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339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39E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288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BB4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31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86D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7DA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3D0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77A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2E3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31A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C08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CD4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06C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CEE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68609E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B6B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19420.442-2А (19420.442)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3BA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FDC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DF1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DB8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04A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91C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833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D07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83C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92A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E3D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A87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A90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B79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098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695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E40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A0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56A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E2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F20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D64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3B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18FC8F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7D5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19420.442-3А (19420.442)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F8B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</w:t>
            </w:r>
            <w:r>
              <w:rPr>
                <w:sz w:val="18"/>
                <w:szCs w:val="18"/>
              </w:rPr>
              <w:lastRenderedPageBreak/>
              <w:t>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B1D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B53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948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B3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9E5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741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70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F2D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E38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4C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9C5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62C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295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6DE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E35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72A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497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8CE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D8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7A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F83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B9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BCCFCC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E64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19420.442-4А (19420.442)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2E2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C42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2D3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7F7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CED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740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FAC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742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D92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4F0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741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D8B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BF5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03C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EE3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508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24F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FFB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FF3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D2C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168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DDF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714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63B0BF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A53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19420.442-5А (19420.442)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033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838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55D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D5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EB7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19B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4C5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D03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1AB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E67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836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5C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65E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B7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5DA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65F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6A8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8CF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BEE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B07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D7C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858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AA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0D95B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785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19420.442-6А (19420.442)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1FB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907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923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3B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F1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98E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682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E2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F76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552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CC0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2AF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756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F3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2C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A1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DB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ACD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3E4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3A3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957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8D2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D7D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0ECD48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5C0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19420.442-7А (19420.442)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1AC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217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462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F05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62B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1B1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DA2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ED3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32A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F0F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10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5C0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A0A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CA0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3B1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3A6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532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08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DCB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8F4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8DC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179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D5A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FFA818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2EB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05D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D2F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910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B1A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6E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4E7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A31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427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34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823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67C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BD1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74A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D6C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69E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2A4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61E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A37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F7F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C37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88D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596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D6E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D70BA0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73B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A17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4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C06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07F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9F0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20E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29D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B02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21D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0BA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214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606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6A0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12C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E51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4D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6E6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CA8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485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502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E55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3F9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98A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C712AA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DD2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19420.445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07D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A17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D9A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B4A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416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824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946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765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5AB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97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1EA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3E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AC5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CBF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C4A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338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659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3E9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22A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8B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AF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3FC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9C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68FC26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D2C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ECF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F3E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A9E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60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316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9EB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222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D02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A7C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62A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033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C8D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6D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6BD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335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7B2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7E7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F06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985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D53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F35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4E5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315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8C867F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2A5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19420.446-1А (19420.446)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446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F4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FDF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EC7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C5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95B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54D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06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DFC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9C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679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BB1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390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2CC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513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9A4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9CD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D19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68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C3D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914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130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936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0BAE07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9FE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310</w:t>
            </w:r>
          </w:p>
        </w:tc>
      </w:tr>
      <w:tr w:rsidR="00DD77B1" w14:paraId="3323F5D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173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503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A7E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0DC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006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471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223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9FF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198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29D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DCE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1A9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2B7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6A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A7F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738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0F3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5A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35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F27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8A6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62B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F76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299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7C715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A1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07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2E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72B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7B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A01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993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960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D35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F5D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B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605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D3D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71A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FED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AA0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C8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A59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035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2B7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567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4DE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142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6C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65DA46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41D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19420.448-1А (19420.448)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A83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AB4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C2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96A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E4E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370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CE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865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83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5E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ED6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FB9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26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2B5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CEA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936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67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0D2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DD8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17B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EA0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5D2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979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1125FC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9E6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19420.448-2А (19420.448)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9D4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BDA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3DB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7CE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B10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310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748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A0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227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990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AAC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628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3A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6F5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B06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BC9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A9F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E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5B8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4FB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214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5D7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BEF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C9072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034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19420.448-3А (19420.448)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7ED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8A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B70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386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712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19D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8CA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8E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ED0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1D2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771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718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226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B01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165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D15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0E1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009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6A8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021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32B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CF2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71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5CF06D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3D7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19420.448-4А (19420.448)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FF7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E62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E8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DC5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E77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BCB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BE4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8D9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9A8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4EC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19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EB9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673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E4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48A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FCE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7CD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880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D8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DBE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CE0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701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2EF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2533BD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53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19420.448-5А (19420.448)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244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988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D7A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C24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3EA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D1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1EF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325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687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E2E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DEF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FDE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E09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E98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D0B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678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859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E6F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465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7C0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D87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743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E1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D8F7DF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C41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19420.448-6А (19420.448)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A09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07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6F9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C0C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17A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F20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30C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A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13E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5EE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F7F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015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E5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055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DE8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4C7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A88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0E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AE5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51A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C1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58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107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7B6E5A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F4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19420.448-7А (19420.448)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990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40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E10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366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FE8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C4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E50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412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302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4A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10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299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F15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35D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72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251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50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227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100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F11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0BF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69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AA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854A33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5D4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19420.448-8А (19420.448)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3AA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412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D31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7B5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BBB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39D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3CD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642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804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45B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4A0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D84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FC1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224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05D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4B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E02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5B1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986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156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FE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BE2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943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1DF19C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6A7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19420.448-9А (19420.448)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186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AE0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0C6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56C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842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2C0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271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C4E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F0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85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FCB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0F4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0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27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AA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459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E91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E00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AE7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F1A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55B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CAD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384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EC2747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D14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19420.448-10А (19420.448)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677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840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1F2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A2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E59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D10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30F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F2A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B8D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1B3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C1B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DC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13B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4F9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E73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E93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060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95A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2C3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080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537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6B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642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CF43A1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B9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19420.448-11А (19420.448)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360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FD0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031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D31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299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8E6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B0B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12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1D1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CE5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AE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37C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B05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1D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2AA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CC8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534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349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A82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D57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EAD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1C9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7F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826CFE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622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19420.448-12А (19420.448)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B23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E7E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8B5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520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894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76F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64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370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27E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5E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4FC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98C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2B9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A89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6AC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C3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784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43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5E0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813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1B8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533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7A8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A4FC9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332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320</w:t>
            </w:r>
          </w:p>
        </w:tc>
      </w:tr>
      <w:tr w:rsidR="00DD77B1" w14:paraId="26E4C5E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ADF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19420.449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5EF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21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28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0EC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FF8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DDF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7D1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BB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CA9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3E1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CC4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98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023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66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373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D42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4A2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30C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DFB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C85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274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FF0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997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028D84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8A1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19420.449-1А (19420.449)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01E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86C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B4F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0B2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C9A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BED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1EC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B66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CDB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FF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6AE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DFA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D05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F12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152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DBA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B5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E4F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DB0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485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840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4B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DFF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B8803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F4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19420.449-2А (19420.449)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5FC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3D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FCA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DC1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762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791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73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8D3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1F3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839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0B9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8C0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F5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14E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455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8D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DC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5B5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AC2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8A7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80A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9E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2B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D13306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A55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19420.449-3А (19420.449)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FB1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B43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FE9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954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CF4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30C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74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31B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745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330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F0E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EB5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8A6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D4F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9A1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F71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44B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F8A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F08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84B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FFA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86C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D45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824AE7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4B8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19420.449-4А (19420.449)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A0B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402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798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18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B94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DFE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1A9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0E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AA9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535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B94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2B6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8DF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057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A25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F73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0C9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2E2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B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9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CD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CF0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327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16831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6EA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19420.449-5А (19420.449)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072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ACD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A47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199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CCC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621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7A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020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B1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BA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B2F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9FF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BFB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A4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E9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777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4A0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A69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E9C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7F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916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C6D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21B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22376B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F5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19420.449-6А (19420.449)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74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B96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9E6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BA0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1AF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F0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3FF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EE5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699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E3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1C2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F0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F0F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7A9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C98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A9F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AE1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5F2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9A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520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F60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833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150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E60F26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E4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321</w:t>
            </w:r>
          </w:p>
        </w:tc>
      </w:tr>
      <w:tr w:rsidR="00DD77B1" w14:paraId="337B0FA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0D7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3A0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9BD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633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17C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A7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E3F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1DB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F99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F75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344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8C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9DC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D0F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71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5C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062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756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6A9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84C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19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5C9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16F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8D3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9E2F02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4E0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19420.450-1А (19420.450)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920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</w:t>
            </w:r>
            <w:r>
              <w:rPr>
                <w:sz w:val="18"/>
                <w:szCs w:val="18"/>
              </w:rPr>
              <w:lastRenderedPageBreak/>
              <w:t>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BF8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85A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5ED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AD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432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D13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93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F4E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9F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54B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06E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E0F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2D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56E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177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6C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7FB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A4E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0FC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46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8CE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599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4E0AC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3CB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19420.450-2А (19420.450)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6BF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CCD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689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D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657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BE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30C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BB7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C8D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94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595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041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AB7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55D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67C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F5C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44C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8F5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CE6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F72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D5E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8C6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81F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9A0DA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086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19420.450-3А (19420.450)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23E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635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A98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7BC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557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EB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CF8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3EB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5C8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02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FDF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FA3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A9C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DB8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8B8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60F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D6D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DC2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019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BA6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A5E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6AE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EE7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DE4BBE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A17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19420.450-4А (19420.450)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1C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BFB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5EB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A7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DD4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899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140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6AE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3DF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1F4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B64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CE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EFA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3D4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582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2A0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21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070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999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16C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7B2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CD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82D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487D4A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9CD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721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DB9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2B2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8F9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E59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D4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F35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2F5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728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F8F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D0E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AF2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7E4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8E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73F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57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5A8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7A1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C65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F8C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961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5B8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7F1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9B0F5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686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19420.451-1А (19420.451)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2C9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13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398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F06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D05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8C6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26D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BE1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6F4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DF9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209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520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8B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67C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CC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C4A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2EA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DFB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D27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DBA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740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122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B9E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B6E9F6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7F1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653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B01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FAA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CB2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366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649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1E6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14A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989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F29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BED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4BA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8F6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72A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77C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B6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7EA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F04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0DC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75A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CC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E77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8FC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F9BDD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5E1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19420.452-1А (19420.452)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95C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0A5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094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E4A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B3B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98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279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D1E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36F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8B4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C6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41F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48C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FE5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471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ECC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7E3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91E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DC2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8DA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CA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234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93F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2B2374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441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19420.452-2А (19420.452)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E3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B14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3C9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3BB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6E0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7AB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C7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FD6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90C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347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C4E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AF5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992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193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DA7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470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2CA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AF8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3CB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15B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1F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4F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8CD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64866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F02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19420.452-3А (19420.452)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03D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7F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785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C0F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024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7FB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08B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E5A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15E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544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E79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76B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B3E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8B9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91E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AC8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8D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90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D54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275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F32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005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B4F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184BA4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41D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19420.452-4А (19420.452)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768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98F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9D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710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A9A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3FB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63E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79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061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7A6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2F6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14D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2CE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259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A44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02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73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74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5B0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45F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2F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A96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394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1A4FCB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A14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19420.452-5А (19420.452)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4BD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84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B71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BB9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EC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FD7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90F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48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60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CED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28C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0EB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69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34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31A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26D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DC6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74C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D2E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174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999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A75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FF9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2045FD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F50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024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0EB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A95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B09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9D3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632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5CE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9CE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7D9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EC1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3B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482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932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8EB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EE4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E88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C4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3E6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DF4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9EF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281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4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D63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187879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CB4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19420.453-1А (19420.453)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85D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полуавтоматических линий </w:t>
            </w:r>
            <w:r>
              <w:rPr>
                <w:sz w:val="18"/>
                <w:szCs w:val="18"/>
              </w:rPr>
              <w:lastRenderedPageBreak/>
              <w:t>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D20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EBD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8BB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D59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FA7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662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E5C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E7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7DA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79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D1C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835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58D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BB2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5C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B57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D3A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223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FE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194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6F5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09A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075026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889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350</w:t>
            </w:r>
          </w:p>
        </w:tc>
      </w:tr>
      <w:tr w:rsidR="00DD77B1" w14:paraId="491E0AC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977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7FD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6FD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041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EAF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381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92D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9FD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A0C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9C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551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609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45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B5F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AEF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8A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DC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8E9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2FA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44F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B16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F6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DD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D7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C1B038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12A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производства рычага и шаровой опоры, 33182</w:t>
            </w:r>
          </w:p>
        </w:tc>
      </w:tr>
      <w:tr w:rsidR="00DD77B1" w14:paraId="1B1106E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3E9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411</w:t>
            </w:r>
          </w:p>
        </w:tc>
      </w:tr>
      <w:tr w:rsidR="00DD77B1" w14:paraId="5E7C2E7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1B5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C93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4E0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C0F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02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79A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701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3B0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214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263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166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7D2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B3B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41C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0E4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7E9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2B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744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5D3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3F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3C5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FD3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75E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0BF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C6BB44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010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19420.455-1А (19420.455)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46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9A9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0A5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921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707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9A9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BE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8D3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9DC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010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21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81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76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09A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4A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714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1D8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A6F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C34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A1F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60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B58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09C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C5CEB1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F60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421</w:t>
            </w:r>
          </w:p>
        </w:tc>
      </w:tr>
      <w:tr w:rsidR="00DD77B1" w14:paraId="189DB70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3E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303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006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94C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023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F9C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4C0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A10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4C6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DFF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C80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52F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3BD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E3D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EAF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E04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D0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3C6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CA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E28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4D1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6DD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848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A20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CF14E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46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19420.456-1А (19420.456)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7D1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651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334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258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87C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34F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A5E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C38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4F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631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55D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E8C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D54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217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553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8A2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5D2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9F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168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AAA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21D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132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1E5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E09062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D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5C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344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6F6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7FC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250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30A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272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E48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385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8E8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26C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87E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883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E2A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6E4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932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810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B7F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CFE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AAA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3C6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A73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F6A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813635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D3A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19420.458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7C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AB4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03A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18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4E9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EF2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2FA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00B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5B4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EF5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BE3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278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386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61B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6C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8E5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6C9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6C5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EEB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1A3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C37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718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4F8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76A562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803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19420.459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DB7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6C6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EA5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42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E9D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C0C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CEC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DBC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BB5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F7D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087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FC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9C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613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25A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A38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045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7A7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27B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46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27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9B5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2C9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0CA9A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6DC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149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A30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C2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E04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CA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C21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F71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F56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CF7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E9A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AAA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4BB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F2C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59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52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B63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CDA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46D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B60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3F5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EF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E83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39D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CD5270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552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420</w:t>
            </w:r>
          </w:p>
        </w:tc>
      </w:tr>
      <w:tr w:rsidR="00DD77B1" w14:paraId="57E6D0F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650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E9B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E44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908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34D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88E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E0D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D5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7BD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3DE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99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7C2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F5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F32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AF6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CA9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C2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35E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AC6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B55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3C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A0D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4F6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63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70994C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CBD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19420.461-1А (19420.461)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C6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A37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D0B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4EF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3B1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5CF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359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EA2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E71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062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4B8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4CA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516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C37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6ED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9C7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7E4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4E7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C6D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DAD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4EB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D1E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C30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1FC3F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E2C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19420.461-2А (19420.461)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CD5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E17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2B8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879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935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31F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CB9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51A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DDD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10C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13C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F05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BC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F52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48F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589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E47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A60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24B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F47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CB6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158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30F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D4793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D81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19420.461-3А (19420.461)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DEE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57F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60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2C2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AA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EE2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46B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7B4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43E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4C8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A52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961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BF8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4E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7E9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5F1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CBB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890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1B3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75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DA2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5CE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EBB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347D8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AA7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0B5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42D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20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53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E9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6D7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4C1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CB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2FF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EC7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DFA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B7F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8D3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401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44B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3D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903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CD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C58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F96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F8B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AAA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BB8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86E4B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17A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 производства дискового тормоза и крышек, 33183</w:t>
            </w:r>
          </w:p>
        </w:tc>
      </w:tr>
      <w:tr w:rsidR="00DD77B1" w14:paraId="5ABEACB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004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531</w:t>
            </w:r>
          </w:p>
        </w:tc>
      </w:tr>
      <w:tr w:rsidR="00DD77B1" w14:paraId="5AA84D1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5D2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7BF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3FC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CF7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85D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298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F8D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DEC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66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E52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A58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F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4BE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CEC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8AB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3F3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329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87C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B25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9D3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34F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431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A40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EF9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E9CA6B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2A6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19420.463-1А (19420.463)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CF9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C09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B0B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68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8E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1B1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65B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0E7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2A7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EC2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419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D71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BF1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9F1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848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02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FDC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39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4C6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62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D72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D38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EC5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1159EC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561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19420.463-2А (19420.463)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EFD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0E7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A5C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C56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E38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C7A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8FD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84A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95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C6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42B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470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F5D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3E4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0D0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953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F3E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D0F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AE9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B5B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359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A6B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AD7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FACA2D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00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17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B56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1A7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BDE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4A7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2E1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861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F40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64A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669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B24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1CB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469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13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832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686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7B6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DF4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62E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D3F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8DF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4AB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589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66A9CC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F56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19420.464-1А (19420.464)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C36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606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DF2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16A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CE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BFE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699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AD7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C5B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11C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B9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677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3AD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1F9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E7F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E2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3A5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ED2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CEA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ED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84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96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4C8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6EDC39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E20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19420.464-2А (19420.464)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9E7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F26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333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0CF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1FC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C4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7D8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968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742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5CE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F58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706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126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E53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63C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3B9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15E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B50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866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155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56E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7FB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D8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21561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477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964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</w:t>
            </w:r>
            <w:r>
              <w:rPr>
                <w:sz w:val="18"/>
                <w:szCs w:val="18"/>
              </w:rPr>
              <w:lastRenderedPageBreak/>
              <w:t>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E79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6FF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528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2E2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46D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77E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DC6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3EE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3C1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AB7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658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80D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61F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6F9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1D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EAC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576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67E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48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12F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EE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326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69215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12D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19420.465-1А (19420.465)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B37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3C3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589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D74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88B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882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E98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061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0D4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720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31D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E62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A75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61E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EE2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DD2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91A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D74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5CA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482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4C5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70F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CD1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7B2EC7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153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CDF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259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F76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9D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C35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841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1AF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D62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B74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256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C57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EC2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33E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DC9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015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CB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934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075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47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D28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DF8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C7B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BD4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4FA75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6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19420.466-1А (19420.466)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648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EC6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92B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527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61B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2D6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E2B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648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D25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4BB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C5F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B9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862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842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A63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97E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A6B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751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13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797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9A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3F8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DD7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3E30A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3DF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530</w:t>
            </w:r>
          </w:p>
        </w:tc>
      </w:tr>
      <w:tr w:rsidR="00DD77B1" w14:paraId="164D666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CC3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A50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D1A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E60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B9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F9D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062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1FE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28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C36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F12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9C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0F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D30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AF8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236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25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557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7A1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F62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580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4A5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B0E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C97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140395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DD0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19420.467-1А (19420.467)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4B9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E96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152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76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3B9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F17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422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DF9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F3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18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B2D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1B2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804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EEA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CB8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94E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5F9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EB7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6F0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D8C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2B0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9A1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4EA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410035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4EF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19420.467-2А (19420.467)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DE8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A4B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C42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EBA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B48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AFF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1C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296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7FA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613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08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C6B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6C9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923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3F4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004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850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E6D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C35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F35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15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780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F5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015101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C80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19420.467-3А (19420.467)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76A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005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CB6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B3B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55B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FE2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898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194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0F6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6F0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A11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D94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3D4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5F7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2B7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A78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2FB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41D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D4E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962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4D7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918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E94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BD5FC1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686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19420.467-4А (19420.467)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C7E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D54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B5A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A57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80E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E62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71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50A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C11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72B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90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687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F5C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E09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021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645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455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124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91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19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AE2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F1B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0D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609E9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425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4D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984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3F1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025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005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615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2AB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3E2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31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D52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B1C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F96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DE9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55E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5E9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89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5D9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D3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383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9CB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575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FF1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290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179808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186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Корпус БРЦ, Участок производства разных деталей, 33186</w:t>
            </w:r>
          </w:p>
        </w:tc>
      </w:tr>
      <w:tr w:rsidR="00DD77B1" w14:paraId="48AF0F3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484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610</w:t>
            </w:r>
          </w:p>
        </w:tc>
      </w:tr>
      <w:tr w:rsidR="00DD77B1" w14:paraId="3F20C8A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69B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E08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342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ABA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973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27E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648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E9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ABB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65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1FD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BBF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EDD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435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6F5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9E0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703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BF4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09E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23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74F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7DF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2B9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BD7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5FCB1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F6C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19420.469-1А (19420.469)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A2B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D2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9DE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B90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65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EB2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D5E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377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72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3E3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75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136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C33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F2F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1B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E3D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BFE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66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C69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A1D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27C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63B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4C4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C4DA4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FB8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19420.469-2А (19420.469)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D64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5C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937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4EE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DC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BA4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2E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68F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98E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75C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394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A62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1F1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F6A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202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5D8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B06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F34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F7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1C9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0AE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8B4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19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06C4AD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7E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19420.469-3А (19420.469)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0F0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5D7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2F6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A3D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E5F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300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0AF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E59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9D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E5D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34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6E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53F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B22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A4F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8E7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8E0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FB5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920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B4E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09E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A5A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BC3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BC3721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F9D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611</w:t>
            </w:r>
          </w:p>
        </w:tc>
      </w:tr>
      <w:tr w:rsidR="00DD77B1" w14:paraId="2CE2D37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C96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DE5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72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2CE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918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EF1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46C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488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2FF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9A4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3B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256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698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311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A5D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15F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76F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CBB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A1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C1C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0F6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939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340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4D4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23DB3C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776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19420.470-1А (19420.470)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8C9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99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732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34D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414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0A7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447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BE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069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C77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674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A39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7FE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0D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D84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93E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DC4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0C4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AAC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848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518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366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D33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F63125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708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19420.471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59D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1AB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512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DA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DA4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DA7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29A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77C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CE3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AC3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343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CE2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71C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06F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2EC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FED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11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0A8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05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BB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BA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0D6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7C3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B415D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462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19420.471-1А (19420.471)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219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D3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DE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88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E9F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DD1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928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C18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24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14E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439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A1B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745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7C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B39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BE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4F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06F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171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2B0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332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926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473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319240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78A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19420.471-2А (19420.471)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52B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F65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462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382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C4C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F9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E9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59E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18A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B10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2C9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F63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382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CD7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B2F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4A6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9D5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799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717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E07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FF7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883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DA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5408E8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805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19420.471-3А (19420.471)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580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F3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C2C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F7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A40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301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EB7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1A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3F2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F0E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8AA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C99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633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F69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A9B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A78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2CE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8C7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24B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2BE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079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968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413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C66562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7A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B0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B8D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9C5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168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2EE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278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580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634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F7F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83B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10B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5DF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05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E49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41E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CE6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0DB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7D1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D7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11C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FC2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00C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B81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1C07AA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2B8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19420.472-1А (19420.472)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288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C5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4DF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F7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921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9D5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9CE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548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E0F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F58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5E0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9A6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BA2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E68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7E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A09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091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A5E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8A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05D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9A2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396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2A6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F47EAD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F3D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620</w:t>
            </w:r>
          </w:p>
        </w:tc>
      </w:tr>
      <w:tr w:rsidR="00DD77B1" w14:paraId="2B6D1F1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8C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8F1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35B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D36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BF0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6CD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90F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02F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6F4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974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D7B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EF0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B5D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1E8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A15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346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1D3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D84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A2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303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369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736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9DB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AD6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E742B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E7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19420.473-1А (19420.473)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F8A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5B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7D6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28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4DB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91A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744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9F4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15B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06B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4E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710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229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530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323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969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C0B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E10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DDE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E3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78D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9B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F91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ED7149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85D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19420.473-2А (19420.473)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C2F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13B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6B0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F6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863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2B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FEF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E4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FF3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F37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4E5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31D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895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D97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E6A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4E1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4CD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9F5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A8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F04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BA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D5E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962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A91674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DC7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19420.473-3А (19420.473)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83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80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7A7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98F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8F1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F1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6E8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D12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079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DAF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212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7B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34F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9FE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29D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055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DCE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234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C8A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60F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0D3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7E1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18E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7DE515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2E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621</w:t>
            </w:r>
          </w:p>
        </w:tc>
      </w:tr>
      <w:tr w:rsidR="00DD77B1" w14:paraId="08AD55F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2A7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B7A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BC8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7A5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11E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ED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6E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37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9F1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75A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BD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0E4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BE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8C0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A4B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169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57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E3A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1DB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EBD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214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151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9F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C65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68BEF5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87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19420.474-1А (19420.474)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38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44D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B1A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4F8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930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E42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F0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B96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EE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C0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00F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A36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A04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22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FE6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1B6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DEA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471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0C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634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5D7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905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47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B37462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A90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19420.474-2А (19420.474)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B8C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977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D2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BF2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AA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91B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19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15F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EEA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5B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22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8C4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08A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135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37C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CC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C92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D73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E20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63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6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799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127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0FEE99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B70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41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1FD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B75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75B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0CD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F05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478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82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7DC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A47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45B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8C8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38A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5BE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D1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2AD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D99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9FC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491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F0D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9A6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7BC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558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BAF526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396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19420.475-1А (19420.475)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8EE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</w:t>
            </w:r>
            <w:r>
              <w:rPr>
                <w:sz w:val="18"/>
                <w:szCs w:val="18"/>
              </w:rPr>
              <w:lastRenderedPageBreak/>
              <w:t>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33E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456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BE2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A72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8F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A80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E48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F24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81B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2C8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18C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4E0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846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0E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74C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C23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5DF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2C8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12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D3B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E8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98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BAF0FE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939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03B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148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942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BD8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98D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56F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28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7A0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7F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E30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41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2BC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8FD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AEA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8E9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378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17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1FE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DB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32D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488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B0E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FF9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05877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1C8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19420.476-1А (19420.476)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921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87B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584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964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D95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72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792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8A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950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017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1E7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409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E1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161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5D0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058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C17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1FD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AD8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26C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407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919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A8C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B2DB65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9E4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19420.476-2А (19420.476)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3A6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D9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0D4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79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105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BA2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BC9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403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9A8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EB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1EB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17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341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0EA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33E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92F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466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31E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74F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4EE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C46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58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096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E755C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986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19420.476-3А (19420.476)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A5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477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DBA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97A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E2D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FDE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F2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916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04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93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082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64D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543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7F3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0E5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F4E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E3E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2BB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D32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23A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ADA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D1E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85A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64C215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1AF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630</w:t>
            </w:r>
          </w:p>
        </w:tc>
      </w:tr>
      <w:tr w:rsidR="00DD77B1" w14:paraId="076D1C6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6C1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475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B5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D1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B33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4A3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353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7A7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FA2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75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3C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999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F81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461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6C0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10D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0D7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8B9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EAD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72D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26C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C5B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D9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E44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1A9769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866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631</w:t>
            </w:r>
          </w:p>
        </w:tc>
      </w:tr>
      <w:tr w:rsidR="00DD77B1" w14:paraId="2DF94D9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80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19420.478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2D2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16B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711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0A3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E72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5AE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1B7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B4A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F52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F90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CC9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BEF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ACB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A66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43D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CB8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C76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C87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B5C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97A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DF7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51F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823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38D0F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355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19420.479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0E0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F9A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9F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31F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FAC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805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7C4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4F1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F4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92E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28B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F4E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ACB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BEF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617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DC5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F77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8CF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1BE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81E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60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E0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3D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2D36E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59B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540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0A8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B1E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44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83E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EA2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0B5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87A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E1F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9A9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E9F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801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F2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9FB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BD2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241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246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B31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22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294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830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E2C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154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6B75BC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0C8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BB1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AB9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92B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A39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2D9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BF7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426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B70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9CC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C9A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01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270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B65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9B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9C5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18C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7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289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200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4F9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761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405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738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232A41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8F4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19420.481-1А (19420.481)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116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32F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47D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1B5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21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DC1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3F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272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8D5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3F1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115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FA6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832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71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CFC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51A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C62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7C9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DD9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C3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935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FA1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6DD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83A2E9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DDE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6D3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C26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BD7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76D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8B2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9C9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DFC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7CC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43F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D2B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4BA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32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1D8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1BA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499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180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FD3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31A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BDC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BD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225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F89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A72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99B6EA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B4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19420.482-1А (19420.482)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664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376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04F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70E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2DA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513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12E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D4A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B1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BAF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06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C7F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9A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C2F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813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0E0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484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3E7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49D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D54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5D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83E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9C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31589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0CE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641</w:t>
            </w:r>
          </w:p>
        </w:tc>
      </w:tr>
      <w:tr w:rsidR="00DD77B1" w14:paraId="0BECBBE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1A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3C6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полуавтоматических линий </w:t>
            </w:r>
            <w:r>
              <w:rPr>
                <w:sz w:val="18"/>
                <w:szCs w:val="18"/>
              </w:rPr>
              <w:lastRenderedPageBreak/>
              <w:t>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8A6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0C7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507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A78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C7B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9D4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40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F8D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3AD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539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C5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BC6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73D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0A7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35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FA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9D4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EE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F0E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FC4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C94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80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A7A9D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02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19420.483-1А (19420.483)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F95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94C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2B2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871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8C0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4DD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F4A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EBF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64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31D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964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31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A94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18F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36A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D19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879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323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CD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F7C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1FB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BA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CD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DB237C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B2C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19420.483-2А (19420.483)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6F3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2EE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41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C9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493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AAD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63D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7E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3F3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348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04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A87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4A9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F49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DA2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D0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9B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5D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73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AE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6AF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DA4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E3E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7F5B4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2D2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19420.483-3А (19420.483)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429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3DA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655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996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88B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615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069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1A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EB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659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DB6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9A1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AD2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F83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BAF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AAA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5B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E71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8B9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230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34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8BD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843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01D80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EB5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19420.483-4А (19420.483)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754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C53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93D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A44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24B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18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E95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6E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1C4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E84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139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C10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88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DC4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09E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F8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189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E4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0A6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8C6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66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89C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A88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05FA5A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949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D4A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Правильщик вручную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1D7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82B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B98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42B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A95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524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860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CDE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2BE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502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92F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1B9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062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31F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8EC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10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9F4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37A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EA3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E09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F9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DE8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8B918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242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640</w:t>
            </w:r>
          </w:p>
        </w:tc>
      </w:tr>
      <w:tr w:rsidR="00DD77B1" w14:paraId="7DF9E0A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BE9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2EE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757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5B8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C56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19E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9BE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0BF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E2A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76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DD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26B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058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2E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962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E8E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472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638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337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F6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2C3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ECE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0C2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7FB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4F306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B78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19420.485-1А (19420.485)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006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F47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453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26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2F5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845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DA1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DF9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93A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4F8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ABF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C5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10A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29A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C3B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99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B2C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AA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AB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51C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F51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6F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D59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7EEE2C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FF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Деревообрабатывающий участок, 33200</w:t>
            </w:r>
          </w:p>
        </w:tc>
      </w:tr>
      <w:tr w:rsidR="00DD77B1" w14:paraId="2F14BE5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F0C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0D9D2B8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672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A79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364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A49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052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98C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CD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056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FB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732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B54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2D5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704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657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735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C0F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9A3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11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756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8EB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49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42B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CF2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0CD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B02EB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B4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19420.487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50F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38D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A9D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FE5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6DB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B06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4B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1AF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339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482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EFB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591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5C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FBB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B90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0BC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513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CA6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77E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294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9F9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884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DF8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12269E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C82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110</w:t>
            </w:r>
          </w:p>
        </w:tc>
      </w:tr>
      <w:tr w:rsidR="00DD77B1" w14:paraId="6F1ED98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59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922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деревообрабатывающего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3F2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AFF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58F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BF5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DE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356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A5E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13C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80F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948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14D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707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9CD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F2A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21B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585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081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34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94D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C88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A5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2DA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1974FC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C1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111</w:t>
            </w:r>
          </w:p>
        </w:tc>
      </w:tr>
      <w:tr w:rsidR="00DD77B1" w14:paraId="1FC4164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CCA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D13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5BD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1DA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D94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E90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890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D2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F3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5BF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E33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EAE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CF1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E7B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586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2F2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BE1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3B6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13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467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58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84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AE0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0AF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37A44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711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19420.489-1А (19420.489)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CFF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5DC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255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6AB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BAC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E30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4D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439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2C0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E95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7B1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284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D53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B52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63E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0D5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9E7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CD9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BEB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30E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E0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D72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B66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74F23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520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19420.489-2А (19420.489)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D25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BE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FF7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DA0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437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3CF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B55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A3A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3A6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EB9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C56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08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3A4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A4D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3EF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02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CBB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D64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5BB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883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08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951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3EC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D5A984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C40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19420.489-3А (19420.489)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515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DC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A78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F90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F43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486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803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7AE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F2F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59F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80F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50B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4DE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4C2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8B5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7AC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A50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DFE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977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66A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CF6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06A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F4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81A0C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0B3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45D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Станочник-распиловщик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62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492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537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3C2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D60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52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68C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AD7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8D4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E14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3EC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F39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F40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74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3F8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8D2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35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6B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DD9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C65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D8A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EFA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BCF8A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26F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19420.490-1А (19420.490)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5BA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Станочник-распиловщик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9BA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88C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21D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1A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575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824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3E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805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F28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B90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785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A3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E89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FFF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C6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D2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3BB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A43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4C0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2A5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177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421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21B09F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C4D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19420.490-2А (19420.490)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992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Станочник-распиловщик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00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EAB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D25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FD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1B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CF9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015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E6D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67F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6B4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02A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79F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533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EEA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827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F13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A93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BE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389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602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942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5EA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C8D53A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AB2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120</w:t>
            </w:r>
          </w:p>
        </w:tc>
      </w:tr>
      <w:tr w:rsidR="00DD77B1" w14:paraId="28F7CB8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E24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B75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металлопокрытия и окраски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A0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988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2E0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431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937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101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8E7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EA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D58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049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1A7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5AC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8D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7F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0A1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217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D36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D62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8AD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904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3F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D34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BF2488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826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121</w:t>
            </w:r>
          </w:p>
        </w:tc>
      </w:tr>
      <w:tr w:rsidR="00DD77B1" w14:paraId="55E0BB8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4C3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B8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881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EF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E53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32B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162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C55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AD8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567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C42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DA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BCE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AF8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CC2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CC1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A7C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A5F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48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FF7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087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035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4E4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644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000487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717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545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F94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03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84C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915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8D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E80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A3A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58C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B35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7BB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204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763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5CB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294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C20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2FE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60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BE7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EE3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54A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A1B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8F2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734EB0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949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19420.493-1А (19420.493)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97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96B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377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3C9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6D5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11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79B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64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F01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4F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0D2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751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960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824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F19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FF9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B3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2B2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4AE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A3D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8F5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8D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8A6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BB2188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940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19420.493-2А (19420.493)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B7B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C02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BE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4A6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49A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323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327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E1B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483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D76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135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9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7B8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244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A47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871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8BB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7A3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B01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F5E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794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5B3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84D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A37311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39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19420.493-3А (19420.493)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B7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655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458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1B6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86C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ACC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136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15C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6C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699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A97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625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2B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785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D76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076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CBE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BA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6D4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85A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EAC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5E2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F01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6DA84C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377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19420.493-4А (19420.493)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8E1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FAB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179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58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DF7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C6A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088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0AF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A3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238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16A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A5A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ED1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4E2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E2C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CA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5E9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B48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01F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C93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169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B49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80F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19F080B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54C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210</w:t>
            </w:r>
          </w:p>
        </w:tc>
      </w:tr>
      <w:tr w:rsidR="00DD77B1" w14:paraId="71401E0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65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92E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деревообрабатывающего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6D5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406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5EE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1BC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5DB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FFE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F4F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F36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E54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36F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A31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4B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952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5A0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FA3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B66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2DD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3BE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EAF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64E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219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2B0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0B8ED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CD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211</w:t>
            </w:r>
          </w:p>
        </w:tc>
      </w:tr>
      <w:tr w:rsidR="00DD77B1" w14:paraId="3E9D729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493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94A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Станочник-распиловщик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D22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740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6F2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F9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034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4AB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6E2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070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7A5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10B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31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9E8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970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876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046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CF8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49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6CA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0EE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664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DF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1F1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6DE6C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2EC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19420.495-1А (19420.495)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9AA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Станочник-распиловщик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36B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CBE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AD8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F30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05E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249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C9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8D0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E52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00D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2BF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44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59A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F4D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0B9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64A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B1A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1CE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8EC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3F7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F4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E81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5AB171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C5E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19420.495-2А (19420.495)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243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Станочник-распиловщик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04C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46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804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3F5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680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B01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5E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F4E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2BB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67A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4D9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AE3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6E6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DA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0A9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705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DDD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C1B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0C4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59A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80F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B5B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6AA80F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16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19420.495-3А (19420.495)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6BD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Станочник-распиловщик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122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78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10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F0C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646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5CE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9D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A89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E4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7B9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0B4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AD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93C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C60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A6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0F1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130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8C0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AD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B23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754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F93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565677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1A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260</w:t>
            </w:r>
          </w:p>
        </w:tc>
      </w:tr>
      <w:tr w:rsidR="00DD77B1" w14:paraId="2090B8D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FFF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AE9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A57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DFC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AE5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22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40D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53E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D55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542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2C1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55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42D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33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544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068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D1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279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F5A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235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704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320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DF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920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F9CBF1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069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Автоматный цех, 33110</w:t>
            </w:r>
          </w:p>
        </w:tc>
      </w:tr>
      <w:tr w:rsidR="00DD77B1" w14:paraId="639A655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CD6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51C8584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F9E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860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0D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CC1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11E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8CC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99B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2FB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52D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DFB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442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034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8F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5C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12B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FD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CDC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AD7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9BA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6E4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479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47C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55A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80D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27556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EC3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88C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48A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756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A4F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A60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536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43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B6B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C4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7EB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A22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FEE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A8E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8D0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CA4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216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A9E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18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04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466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7E8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CEC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D4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9E4E15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476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19420.499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154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51F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63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8B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82B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2C6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9A8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76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CF6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136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7C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F9C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E6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D04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9FC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592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186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B19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4E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13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CE6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16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2D5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9D4660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4A8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9F2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E35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4AF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CDF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52D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CD4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A60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73C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8C0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2F8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F0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35A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BE7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ECE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8B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FD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318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064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B60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997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060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80C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2C0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EF149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B2B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19420.501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785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60B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5C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61F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6CC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D4B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999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34B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D5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AA4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351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0B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6E7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930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AC9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2BE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387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27E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D06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015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159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2B3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EEC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04031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5A6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19420.502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2AE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704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459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D23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F7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B43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E77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BB0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095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3C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4DC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D16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78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C6D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C7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5C8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749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D9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127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55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577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869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A3A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2B6D57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839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автоматов, 33111</w:t>
            </w:r>
          </w:p>
        </w:tc>
      </w:tr>
      <w:tr w:rsidR="00DD77B1" w14:paraId="3315FEA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8B0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111</w:t>
            </w:r>
          </w:p>
        </w:tc>
      </w:tr>
      <w:tr w:rsidR="00DD77B1" w14:paraId="34E4E76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81E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19420.503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1EF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E11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EA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4D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F4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E18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377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C97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4E0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B68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448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573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CE3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0C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DB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BD3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0B7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4C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9BF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A88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429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22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C1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E0C955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D0F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19420.504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A93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автоматов и </w:t>
            </w:r>
            <w:r>
              <w:rPr>
                <w:sz w:val="18"/>
                <w:szCs w:val="18"/>
              </w:rPr>
              <w:lastRenderedPageBreak/>
              <w:t>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C2A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437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86B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064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D6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059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BB8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E65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940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A45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839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C7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563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A95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54E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98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3BB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3B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DC9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829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0C1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B55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A9B45C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B57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19420.505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2B2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ED3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B1A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7FA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FE3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06F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5AF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DE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112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E34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062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847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D4A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DB9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88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5AD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D6C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A64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1A4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59A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968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D2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A04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8152AE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14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19420.506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147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B8D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775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429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A68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0A7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128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F75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532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DF1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0AF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52A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A74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5A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0A7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F4F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B25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BFC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5B2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5DB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C8C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BA6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4B9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64A4A9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B52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140</w:t>
            </w:r>
          </w:p>
        </w:tc>
      </w:tr>
      <w:tr w:rsidR="00DD77B1" w14:paraId="7F71876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C1E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19420.507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F96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1C5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ED1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9F8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68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8B4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D5C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49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723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A4E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AE4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BEA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027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A0C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D13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493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7C1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3CB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2B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586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70F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605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6BC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9409F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532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19420.508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09A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холодноштамповочного 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C34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819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EB2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64C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16C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A8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B78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2D0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586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E74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07F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918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BA0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208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02F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A91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A8C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79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DF6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435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FA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5EF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18124D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F8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141</w:t>
            </w:r>
          </w:p>
        </w:tc>
      </w:tr>
      <w:tr w:rsidR="00DD77B1" w14:paraId="1B538F1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F61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19420.509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F9F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Автоматчик холодновысадочных 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C4E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536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99A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FC6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28F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FA3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93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AF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CA9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E32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871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A91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916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77C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D40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D61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123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E01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F36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30C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3E9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C8B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3F2451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5A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334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6C7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252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212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96A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337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073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ED4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934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D27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D41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C51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D9E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58A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27C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9A1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2C9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DE4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B76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A67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733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C34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11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10B301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06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19420.510-1А (19420.510)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1BD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FD7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D09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028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F66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81B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0BA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616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89A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49B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586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FE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3D4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0EC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06C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C38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9AA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2D3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A24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268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025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715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E86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ABB1A8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10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171</w:t>
            </w:r>
          </w:p>
        </w:tc>
      </w:tr>
      <w:tr w:rsidR="00DD77B1" w14:paraId="2E4F7CA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4DC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743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на пилах, ножовках и станках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23A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98B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95D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BAE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8EF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611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E1C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87F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87D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9DE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8CF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0B0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210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B3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47A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136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747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E9F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95B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55A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F1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CFE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0C4ADE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E33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230</w:t>
            </w:r>
          </w:p>
        </w:tc>
      </w:tr>
      <w:tr w:rsidR="00DD77B1" w14:paraId="288AB4E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96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C5A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автоматических линий и </w:t>
            </w:r>
            <w:r>
              <w:rPr>
                <w:sz w:val="18"/>
                <w:szCs w:val="18"/>
              </w:rPr>
              <w:lastRenderedPageBreak/>
              <w:t>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AC2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DE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89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C13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5D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298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E16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B30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5F7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75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AC0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088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467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36E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B8C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C7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28B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17A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B8C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11B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AB7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01B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D862DE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A49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19420.512-1А (19420.512)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9CF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CAA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379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95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9A7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597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37B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932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371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1B7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2A7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38B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9FA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2D1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65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C29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8D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468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7D9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02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37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730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EF3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C34E99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C8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19420.512-2А (19420.512)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A5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9D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F5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5F7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A44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F4F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C0F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9C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39D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766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56B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60E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C0C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8BB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6FA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EA7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3F9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A54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39A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662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5DA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87C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402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B00D5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327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19420.512-3А (19420.512)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879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D80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0F4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85D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D70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431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DF1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275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1D9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391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A1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FE4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CAE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F2D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1D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F24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9CE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2F6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A32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FD6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085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1A2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EC3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78F52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C37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4E1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34D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58C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A1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BA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8E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F7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3C4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DB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33F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EB6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F1D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48D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96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2B5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BAE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DBA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3CE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0FF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62B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5D6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B59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01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A99E68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1F7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19420.513-1А (19420.513)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AA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9E6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85B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3E8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EFE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8CD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203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1DF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66A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50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4D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410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3BC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4E0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332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3F5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0CA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F3F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20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426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D56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665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46F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F13005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E2A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231</w:t>
            </w:r>
          </w:p>
        </w:tc>
      </w:tr>
      <w:tr w:rsidR="00DD77B1" w14:paraId="12F8BB8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0E6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978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DBC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B76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867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886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F2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3C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22F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99D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321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7B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A50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358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0FB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C7F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491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4C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55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2DF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0AB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A09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374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AC1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7D0096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C6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74A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0B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6F4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1FA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00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612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2D6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C1B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775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6E1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EDA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1DB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15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09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A89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A49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89C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95D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EF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CBE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616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2C9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506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B1759F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67E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19420.515-1А (19420.515)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36D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полуавтоматических линий </w:t>
            </w:r>
            <w:r>
              <w:rPr>
                <w:sz w:val="18"/>
                <w:szCs w:val="18"/>
              </w:rPr>
              <w:lastRenderedPageBreak/>
              <w:t>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E6E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5BC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2AB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C64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54B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CF1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B73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A45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23C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7A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B2A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5F0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662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C5B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4CC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A1A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EB6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051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595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B6E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92D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122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90EB8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312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19420.515-2А (19420.515)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3D4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80E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FDB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24F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9C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FF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4EF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812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C3E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920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2BE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188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4D4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C83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A79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630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FF6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5B6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8DC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D56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545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1C2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881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3C89C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87A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3EB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E22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060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183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329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9E6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27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556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5C3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6F7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2D0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4E1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4E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C5C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AAF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E78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0F6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F60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F5F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069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8DC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30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88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479166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EF1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A59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6E2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03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2E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2C1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F82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041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004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9F6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714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255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B56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31D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154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1B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95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302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520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916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16F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291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D1F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3F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A353FA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D81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19420.517-1А (19420.517)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59B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5DC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58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73D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B40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AF6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DAD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47F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FFD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B3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D18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838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92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81B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759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D85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6E5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61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910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DA5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8FF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F2A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DFE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500048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734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19420.517-2А (19420.517)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1D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7FC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93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D5F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43D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9F8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A93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637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D3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312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327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7F9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05B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69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265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316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D74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F26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51A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1C0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57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650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F8A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90717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B38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E28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67C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49C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F97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A74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E9C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430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A59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25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4C6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1B4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16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BE0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D8B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05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8D4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A1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5C6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FF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683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F6F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72F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92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A6E057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EC1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19420.519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32C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</w:t>
            </w:r>
            <w:r>
              <w:rPr>
                <w:sz w:val="18"/>
                <w:szCs w:val="18"/>
              </w:rPr>
              <w:lastRenderedPageBreak/>
              <w:t>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428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0EC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262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A9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4CB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47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83A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517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FB9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D87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607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285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268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1B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F29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65B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FC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311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499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497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DE0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60E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265A16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3D7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5C7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679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9F3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0B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4E9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D0E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F61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E19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B02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C55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A77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7A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ABC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F0C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2C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D21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43B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AEE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424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6CD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A82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BEE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DC2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C323F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EFD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F0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Наждачник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DB3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F33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95F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510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485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DB3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995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276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86F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5D8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F92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F9D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318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733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3BD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718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162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48E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E85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4A0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D54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9F2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FD27D9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6AD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C26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245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770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49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A66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E8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2D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B8E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047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0D4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E8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3CF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AE9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313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CFF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43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AA3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178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3E7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124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775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CCA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1C5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6161F8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9E0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19420.522-1А (19420.522)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82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F47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E39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51B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2D8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722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D97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474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552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E72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DE1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32F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961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6F9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DC6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57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5EB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A3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E7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62E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25C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C8C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60D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2AFFF7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434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19420.522-2А (19420.522)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CA7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3C1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53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E0E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5A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FF4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074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2C3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64F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3EE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F2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41E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441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2A9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E2D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58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49A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0EE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679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47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5B1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79A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76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750AE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7EF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19420.522-3А (19420.522)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EF8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047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D5A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E0E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82B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CE0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ED4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A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8CF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A56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AA9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31A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196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09A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6BC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B4C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FB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ADB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FB3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44E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ED6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42E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61E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7CCA1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11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E68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985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DBD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6A1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E65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D20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CB6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FF3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E15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896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4CE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51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510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505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FD7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A6B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850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1FC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8F1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E4D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88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118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9EB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63008B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0B9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19420.524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B4C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2B7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7CC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ED7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79F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8F2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873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6B0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C16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170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989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C19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26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FE6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55C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A3E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85C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D4E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E7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E91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F60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5A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C38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AC6640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AB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943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5B4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02E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D04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216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EF9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DD4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E59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EAF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622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505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0E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B96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D5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39E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98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204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41B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0F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CE6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37E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A81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BC4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A9EBFB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891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19420.525-1А (19420.525)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67C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C36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B5B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97C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6D1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5BE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3FD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A94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155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93F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766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58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0B4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BC5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166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397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06A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537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9DE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E5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4E6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054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EC7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783F11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DAC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F2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DCE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82E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ED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FDF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733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5CC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B06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4D3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8A6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DFF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C33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F59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885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275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A8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992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E48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278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79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429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26D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EEC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F2183A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5D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19420.526-1А (19420.526)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27F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DF6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7FF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FC4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4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03B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BA2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802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B07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9C2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54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D56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DFB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079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B2A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CEA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C1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E40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A4E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406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C25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35F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E06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A19B40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3D0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350</w:t>
            </w:r>
          </w:p>
        </w:tc>
      </w:tr>
      <w:tr w:rsidR="00DD77B1" w14:paraId="528C77F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D5C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45A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CF5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B1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241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510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76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D03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74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09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727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450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2D8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22E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2C4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DAD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89A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C8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6DA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DB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304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D78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C1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54E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B5BF99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438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121</w:t>
            </w:r>
          </w:p>
        </w:tc>
      </w:tr>
      <w:tr w:rsidR="00DD77B1" w14:paraId="47C01A6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2A5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ED1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CD6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3F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E2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BF2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306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D80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576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938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590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A0F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C0F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D64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3B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CB1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0C5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D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7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E5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935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FBA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F1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6C5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2B5B17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178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19420.528-1А (19420.528)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9B7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23C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630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D34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17C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1A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D1A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CCD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213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60C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94C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992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791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672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4D2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347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943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EF5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1F3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923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104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031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FE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E564F4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687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19420.528-2А (19420.528)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B20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E76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B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EA4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DE5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51E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A41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89E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64E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350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338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856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A77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8AE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05F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DE3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3CA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4A1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EEC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177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CE7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BD5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820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4D25F2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BA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6E7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B3A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2A1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ED0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D60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35D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1A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47E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340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19C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521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E4D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B33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522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8D5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C2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F6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34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15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AD0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FF4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1E1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D0D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AC2AE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8AA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19420.529-1А (19420.529)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06E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CD5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E6D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223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4F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21F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C48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40D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8F8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9A5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CA1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439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45D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DCE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92B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EA0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7C1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F63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ADA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E3C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28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18F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BA1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2D63E6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738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19420.529-2А (19420.529)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53E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8D7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B02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7EE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E30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77F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904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802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3D4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82F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C04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B46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969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61D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68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671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B86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4CB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F3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1D8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F9E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AFD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8D8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EDC8C6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4CD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131</w:t>
            </w:r>
          </w:p>
        </w:tc>
      </w:tr>
      <w:tr w:rsidR="00DD77B1" w14:paraId="64DD125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30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1D0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493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A2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D48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57B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EF2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6AB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88E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170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3F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510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FB0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17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7D6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BAD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B3C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B2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A80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D9F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FEB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BF5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394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640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3E03EB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51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19420.530-1А (19420.530)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33E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1F1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3A6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4F3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AB7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C45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22F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802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745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03C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909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4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4B3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729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523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052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802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BC5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65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4A8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70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ABC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9D7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4F5A39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413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19420.530-2А (19420.530)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CE3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F60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66D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03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7D2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025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81E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61B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57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47C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157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49B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D5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916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5C2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4B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03D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B38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27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911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952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1BA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EE0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580B26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1CE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7B9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FE7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AC1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735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927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CC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01E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A6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4A0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6EF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51C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F9E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D8E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EE9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DF6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381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708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1B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00E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B64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411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9FF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96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7F4638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94B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технологической наладки, 33111</w:t>
            </w:r>
          </w:p>
        </w:tc>
      </w:tr>
      <w:tr w:rsidR="00DD77B1" w14:paraId="77043BB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B04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870</w:t>
            </w:r>
          </w:p>
        </w:tc>
      </w:tr>
      <w:tr w:rsidR="00DD77B1" w14:paraId="124D4B0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35E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3B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автоматов и </w:t>
            </w:r>
            <w:r>
              <w:rPr>
                <w:sz w:val="18"/>
                <w:szCs w:val="18"/>
              </w:rPr>
              <w:lastRenderedPageBreak/>
              <w:t>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FAF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314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35B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6EA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F94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74C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E9B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FC0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BDD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E6E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E1B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678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8D8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F53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EBF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B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207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F0A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DC5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5B2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9AD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A74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0D29CD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450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19420.532-1А (19420.532)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587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1EB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D4B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6AD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F55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96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53D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4E8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4A3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E42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CE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35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117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FB7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EF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2FA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A6C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C8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59E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6C8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544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41F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C09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F725A6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8D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19420.532-2А (19420.532)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03A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BC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F0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DFE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03F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F3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26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983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ED2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895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BAD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174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277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5C6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D33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02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14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6FB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BDA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6FC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1C8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9E2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C2C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39943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2F0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19420.532-3А (19420.532)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B76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A84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841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186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349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A5E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A5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E7A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147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31E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6CA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29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72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44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896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F5A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924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96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8F5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09B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588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0E3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415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B3F98F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8C7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19420.532-4А (19420.532)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7E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C95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203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10E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311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C44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059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EA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B92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128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1E5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25A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8F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49C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E2F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27F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6E3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C15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970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BF1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E4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B42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FE1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4E5C3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CB7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19420.532-5А (19420.532)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AFC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96D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D8E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8F1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937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1D4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41C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4E7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F40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A67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8AF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425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968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608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80B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647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BE5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05F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290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CF6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1D6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8B6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99F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7910E2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4BC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19420.532-6А (19420.532)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4BE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D9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B58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B1C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E51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C5C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D39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99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DA9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D7F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25D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EA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BF8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9F2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0D0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B2D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9AD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FF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919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01C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52C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101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3C2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86D617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A0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19420.532-7А (19420.532)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216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8EE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DE2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4D8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EC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DCD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362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4D9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749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D60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2CC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AB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9F9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5E5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50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2CC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660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264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CF5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400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ED7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EBB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40C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8B6C49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3F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19420.532-8А (19420.532)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14A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296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064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ECC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BD4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1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B56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F8D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A1E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C56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D2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F1D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C79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E7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3F5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62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2B4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2EC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CB4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287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9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829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63B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8ABDC3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1E5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19420.532-9А (19420.532)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B3C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038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5C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5FB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3EB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FFD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F28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EB7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154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6BF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032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B2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799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A7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ED7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2E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59B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C3E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E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425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11C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354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7BE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895167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B56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19420.532-10А (19420.532)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B4B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417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FAA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58C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FC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622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7EF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2C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FD0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C0D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993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86A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8C0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BF3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CAC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60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328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0CA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D4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D8D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A72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3C5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3B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5CC6B7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AE8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8CF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станков и манипуляторов с </w:t>
            </w:r>
            <w:r>
              <w:rPr>
                <w:sz w:val="18"/>
                <w:szCs w:val="18"/>
              </w:rPr>
              <w:lastRenderedPageBreak/>
              <w:t>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33E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3CA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533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E70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F3A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F32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2A7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D3E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C7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385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B85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32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BE9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F76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D14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A7C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293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FE5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213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368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5DB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4ED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5FA1D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470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19420.533-1А (19420.533)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B32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станков и манипуляторов с 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C35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83B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FBB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280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D21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591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8D5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7F2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0AC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087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C7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880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B41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E5A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637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2C8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361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557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109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4E7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5DB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F04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C09BB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176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механической обработки, 33113</w:t>
            </w:r>
          </w:p>
        </w:tc>
      </w:tr>
      <w:tr w:rsidR="00DD77B1" w14:paraId="0321890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268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310</w:t>
            </w:r>
          </w:p>
        </w:tc>
      </w:tr>
      <w:tr w:rsidR="00DD77B1" w14:paraId="3D8E51F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27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EBE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241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C2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4DE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F06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8B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950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9BA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8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B65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186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FC9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A4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A16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02A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7D4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2B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5A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8CB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060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985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1D9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8A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EBA61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77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19420.534-1А (19420.534)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92C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E4A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CDF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20D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B9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29D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81B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D7F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988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18A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D82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DEF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49F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C89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84E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602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C14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E4C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76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B1F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4BA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BBC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66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BC4B15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089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19420.534-2А (19420.534)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584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845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CA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98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EED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C64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110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51E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9A9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823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830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DE3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333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643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A11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41E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0A8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39D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3DC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0C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AFF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D9C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70F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065AF3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50A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19420.534-3А (19420.534)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01E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86E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8EB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DDD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910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584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444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E4D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F23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C39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006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B3D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EDF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C4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A52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0C8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6D2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42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F61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003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A34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582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B66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8BFED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FFC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320</w:t>
            </w:r>
          </w:p>
        </w:tc>
      </w:tr>
      <w:tr w:rsidR="00DD77B1" w14:paraId="07542B7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B46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229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C58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406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A3E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68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E9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AC6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97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290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373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163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702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34E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9A6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5D0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409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F59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109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B43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D23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3D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8F3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DC2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B54FC2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340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19420.535-1А (19420.535)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4C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FA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2A7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BD1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93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AC5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F0A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577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82A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02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EE7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FCE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0CA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41B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C7C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A03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C5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7F0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F79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CED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790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D2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EA1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96130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9F5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19420.535-2А (19420.535)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281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112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3CC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2D9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D0E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9E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4FD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3D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53A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006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DA0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5ED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25C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49E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11B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81E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E12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1BD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72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DCF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2EE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60A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117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DE2284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3C7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19420.535-3А (19420.535)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ADD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FFC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EBB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B2B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83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B9B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F57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D5A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2B5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C05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8A4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9F8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B1E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AE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6A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03D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1D6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C56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19D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3F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6CB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BF3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20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F5BE5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F2D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311</w:t>
            </w:r>
          </w:p>
        </w:tc>
      </w:tr>
      <w:tr w:rsidR="00DD77B1" w14:paraId="1B9EA24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51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EAF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3A9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CBF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3B0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64B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7BA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2C8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16E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9B9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8FB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299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259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0FC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8B4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CDB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918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CC3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2E2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85D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DDD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DD6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1A5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32A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FE0CB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4CF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19420.536-1А (19420.536)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E65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A1E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85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0B8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12C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B2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06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136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A1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8E8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C5A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A58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140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263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D6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D52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E69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F44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47A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E5C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51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CC7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0D0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3A97E4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AB9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8EE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9DE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E44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724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9F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9C8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ABA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ADD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F1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E0E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A47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F1B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D9A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9C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BA6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0DD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9AE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9A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6EF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14B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854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8A5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FC6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0F2DBA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F49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19420.537-1А (19420.537)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C6B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726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103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E84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5C0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EDF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B8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1F6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B81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DFD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D1F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0F6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D7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1DA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CD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DEC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BE3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FD6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3F0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B9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4B7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FA2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B7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CE2AB9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0E1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595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8B3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C62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EE2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0F9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1A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37B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51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777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305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98E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0A6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10C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7DC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753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713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F4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FFD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162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35D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CD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93F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79F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728A08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E89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19420.538-1А (19420.538)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235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119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D75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E12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53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F29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A46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F85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0DD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523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E82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001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ABF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6E6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C24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09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CF2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F1F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3EF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6E0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198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43F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465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FC1277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429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19420.539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F8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104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70E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7CD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222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EB8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1A8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2B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C05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94C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8B5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96F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E28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8CB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A1B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B96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A9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A98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938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4EA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950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73D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58F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306CA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4A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19420.539-1А (19420.539)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1EA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A89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60B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C10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068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26B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5E6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6BD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887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0D6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F31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B5E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DEC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32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5C1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DA3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6D5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AF8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40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F2A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B1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95C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321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180DDA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50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CE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6E7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E6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64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E2D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C22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41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4C0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3EB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224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2A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CC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3A6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9BC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815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DB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465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EDF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81F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F7F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58F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029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93E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6C5A6F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4F0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19420.540-1А (19420.540)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759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06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6F6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B51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D0D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B50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77A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44D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A69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78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F49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331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850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396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D2A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FF1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C3D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07D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FE4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299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1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F05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D95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CB3197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3B6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402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A30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50C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7D6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C46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C52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55B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6F5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DA1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B49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13E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AE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E48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841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B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4F4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B16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A43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677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3AF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7B7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1A4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1F3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45E80E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5F2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19420.541-1А (19420.541)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9EE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EEB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89C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D0B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2E1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800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F08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20E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73F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F5E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722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65A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9B6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A2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F35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62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C63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E1C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295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375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FF9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83F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D2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44DCD1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3E3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19420.541-2А (19420.541)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C82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полуавтоматических линий </w:t>
            </w:r>
            <w:r>
              <w:rPr>
                <w:sz w:val="18"/>
                <w:szCs w:val="18"/>
              </w:rPr>
              <w:lastRenderedPageBreak/>
              <w:t>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69F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0B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D7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C3A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B30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FFD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CE8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DD6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92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9A4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154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1BA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2BB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E39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8D5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44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8D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2E5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B68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69B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4F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590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19EE4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1DA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19420.541-3А (19420.541)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87B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03F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E00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163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407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676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816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49A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5C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CB9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347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403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F46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0CC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422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EFF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6B0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48C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F15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3B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55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9BA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473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C9E52C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614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19420.541-4А (19420.541)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BE1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42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5BC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3A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DA7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D88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48E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D73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3F5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F03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9D3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EF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F52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67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EFC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AA0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2AE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E9E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801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028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D63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4B5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C8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626AFE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BB8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19420.541-5А (19420.541)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83C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49F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8F1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71D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DD9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509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D40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4B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6F3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7B2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B9B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DE3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C5A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F3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0FA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86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B86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8B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8F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FCB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DB8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816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246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D3AC24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652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19420.541-6А (19420.541)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9C4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006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A0D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217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5D3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D88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66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0AD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C72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3D8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9DF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DAD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1D0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A9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4D4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FD8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D9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453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E6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5F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9FE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307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2FD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52402F3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A4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321</w:t>
            </w:r>
          </w:p>
        </w:tc>
      </w:tr>
      <w:tr w:rsidR="00DD77B1" w14:paraId="7FC1779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1DC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E30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6AB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756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76B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E5F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4B3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A83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078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64F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608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A28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0C1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196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B48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F2A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6B7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B71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0B6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155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77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F7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029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F0F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F76799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668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19420.542-1А (19420.542)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D0B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F9A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425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A32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FCB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019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91B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DE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CCF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B7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2A9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697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EBF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012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45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B14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85F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5D2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604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9D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C73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861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F35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C1892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4B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C9C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D4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659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A28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38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876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E6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E16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40B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9AF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6F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F36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A8E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18F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A0B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32A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D0A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6EF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0F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CDE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06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02D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FA3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EF386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68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19420.543-1А (19420.543)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4B6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</w:t>
            </w:r>
            <w:r>
              <w:rPr>
                <w:sz w:val="18"/>
                <w:szCs w:val="18"/>
              </w:rPr>
              <w:lastRenderedPageBreak/>
              <w:t>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CA9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036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EB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534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D29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53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FE2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308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7CC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A7D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480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B39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800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4C4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B26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8FC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EA6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30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56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64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0B1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B56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DFC98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431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19420.543-2А (19420.543)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01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A7B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6C7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C9F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CC6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350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05F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D4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9F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0F9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85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F71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DEB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98D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29B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766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6AB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9C6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63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CEC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B0F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F53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934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18146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315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19420.543-3А (19420.543)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3C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68F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9C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741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A40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826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5F6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14A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A0D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0A4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3F3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353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25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978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1D9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35E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4AB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CA4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67C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DC8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BE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90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FF1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17877B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269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19420.543-4А (19420.543)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E45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ABB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988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6D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5BE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7D7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504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1D1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CE7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649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3F7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9F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987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0FC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A6E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DEA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702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696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4D7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C46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E58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2A9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9DE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BEF200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58B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19420.543-5А (19420.543)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E86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A1F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65E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FD0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F39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D9E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EFB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10E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52F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77F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F41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41C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37D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3AB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5E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B85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A28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934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F8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4CC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0C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E3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A19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DC756F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BB5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19420.543-6А (19420.543)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6B7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870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9E6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878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277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759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73A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005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38A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08E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3D1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A93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2F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95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7D2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DB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214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807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D05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1EE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F80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CCE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B0A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7591C3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104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19420.543-7А (19420.543)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46F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090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B8B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945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4FC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339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3E3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72E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EF0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EC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DD1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AA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1CE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349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4D2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56C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BCF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940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E40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5FA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361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24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035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DD9593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C5D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19420.543-8А (19420.543)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875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0D2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5E2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BD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8C6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67B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281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D17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8EB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C94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FA8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6B7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60F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A21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355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638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746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6C7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C5E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C2C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6D1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EFC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B6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49BD66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70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19420.543-9А (19420.543)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2D9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6E5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C05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F57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B25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D06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B79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10F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81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47B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26C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C1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FCF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BF4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71D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3FC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FCF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838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0AC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CB0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DA8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8C7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9FC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AE8775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D5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30C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23E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3E8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96C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670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ACF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A44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16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CE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566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BDF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76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D2A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48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B65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AC3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253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5E0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55C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A8B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FF9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7F9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AA4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EE0931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83B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19420.544-1А (19420.544)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FA0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A71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F2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5A3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E55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C1A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780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BA8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E36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B13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7C5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015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0F5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F80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FE4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035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0D9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C60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10C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9D4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DAB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953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67B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59C1E8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8CD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19420.544-2А (19420.544)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BAF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6C9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311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350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8B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87A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FA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00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28A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A6D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4D6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B4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369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1B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B28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649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E9C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6F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9CA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82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2B0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90F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4A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D8DA7B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CC6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823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809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7CD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D9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E85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80D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D6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99F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8AA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FD0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B89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818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059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3CA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F15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162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B8F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FEF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471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767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F44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9D1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CA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01037B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857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19420.545-1А (19420.545)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57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полуавтоматических линий </w:t>
            </w:r>
            <w:r>
              <w:rPr>
                <w:sz w:val="18"/>
                <w:szCs w:val="18"/>
              </w:rPr>
              <w:lastRenderedPageBreak/>
              <w:t>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B2D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AA6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4AB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D55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ACC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44F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3C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3F2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851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22F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25E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AA1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FE5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276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BB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20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7C2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022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1A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064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1C6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B0F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7D47F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72B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19420.545-2А (19420.545)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2E4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CBE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4AB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A1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697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B6B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6B1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37D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E8D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860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076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3E6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185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E25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59E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7A9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C20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9C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2F8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BF1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61C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DC9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F2D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672EC3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ECB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19420.545-3А (19420.545)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13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572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894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6B5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B06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7E6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1D5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D25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3F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D59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A43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2D4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2D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E05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EF9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80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D4D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B96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947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05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DC5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A3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625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D3AB9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CFE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19420.545-4А (19420.545)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EA6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527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9A3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823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571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D3F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35F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207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8B5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ED4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83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1B9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C34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C78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8E0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C14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E69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B55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6C4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0CD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B7D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7AF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9A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02B232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9F3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19420.545-5А (19420.545)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F72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C32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C6A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86E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748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D4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C7F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6A1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97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F23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716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244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8FF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B6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37D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F8D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B8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24B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AE7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DE2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5B3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0EB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8DB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D12A2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FED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19420.545-6А (19420.545)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538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B63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E3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E8F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1A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F2A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78A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446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0AE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AEF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6DA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2E4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85C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DD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772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52A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020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D5B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2B3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C2C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4B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B9C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327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B23036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A60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19420.545-7А (19420.545)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240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D3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441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0E9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A7B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269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64B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12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52B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AEB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B60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29C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3C9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971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3B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21D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C24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B61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9CE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104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B4B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1F8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4D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C969E5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58F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Термический цех, 33550</w:t>
            </w:r>
          </w:p>
        </w:tc>
      </w:tr>
      <w:tr w:rsidR="00DD77B1" w14:paraId="5FC0E75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539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5D398F7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91A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19420.546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8A0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09F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386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373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DDA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6BD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B59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344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000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EBF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13C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054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B0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2C7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38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508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2E0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3E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31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F95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3E3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E06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378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5271BE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1A3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Термический участок</w:t>
            </w:r>
          </w:p>
        </w:tc>
      </w:tr>
      <w:tr w:rsidR="00DD77B1" w14:paraId="6F2C1B6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589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719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E02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0EB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9FE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02F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B0A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F88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21C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5AD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42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A0C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DC0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3E8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0E8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9A0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B1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53C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036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81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39D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945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432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6B4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EDB758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37F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нагревательных печей</w:t>
            </w:r>
          </w:p>
        </w:tc>
      </w:tr>
      <w:tr w:rsidR="00DD77B1" w14:paraId="78D0BFF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961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291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6C2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E9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40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02D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699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F29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743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AB7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162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83D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28A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693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ED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233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276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682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B76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CB6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1D7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E33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D4A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0D9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B012F9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0C0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19420.549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F0F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F3F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65E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C42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F3D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189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C2B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29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37B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AEA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39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E60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0BA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823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A32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728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7F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D59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68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DA2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20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5C0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493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5E0B8D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C21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120</w:t>
            </w:r>
          </w:p>
        </w:tc>
      </w:tr>
      <w:tr w:rsidR="00DD77B1" w14:paraId="7DFE76B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F40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89F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D41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B32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3AE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E13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A3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E1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C9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084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681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77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9E9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CDF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F6B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002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E4F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0CA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AC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F9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D1C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907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640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890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37A7198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E4B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19420.550-1А (19420.550)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372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6B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3E8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5E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7CE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F56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18D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8D1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FBC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502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0D0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D51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D19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3E0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4D7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02B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CBA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226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FC0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354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74E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95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392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1C4A4A4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B55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130</w:t>
            </w:r>
          </w:p>
        </w:tc>
      </w:tr>
      <w:tr w:rsidR="00DD77B1" w14:paraId="2B82BB3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08A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811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 на установках ТВЧ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00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63D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C18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22E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D8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114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50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D8E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445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8F3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A45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F2D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DD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61F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3B6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C3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639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51A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D8C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378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BCC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244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04CF7E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59A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19420.551-1А (19420.551)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F5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 на установках ТВЧ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264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54C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5DB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A18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F42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590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AB6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50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C02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80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D89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16F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A3B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8C4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2D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6AF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CE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A9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476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478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930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27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C9632A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036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19420.551-2А (19420.551)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A8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 на установках ТВЧ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98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1D1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5A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E10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B7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D59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3FF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503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24B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B63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BAE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E92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49A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E45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71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7D5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142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685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12F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394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5DC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3A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839E34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152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19420.551-3А (19420.551)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BEC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 на установках ТВЧ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3B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A2E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8A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DCB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293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ED0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2F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3B7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2E5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5E0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2A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CEC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76A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E1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29E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86C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446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5D9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B04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B20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7F6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4A7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C2F8BB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227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140</w:t>
            </w:r>
          </w:p>
        </w:tc>
      </w:tr>
      <w:tr w:rsidR="00DD77B1" w14:paraId="0DB37B1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F95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67F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282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9AD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D55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6B1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DA4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BAB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764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E8E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D9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3E3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63D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151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8E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AC0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86C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526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014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752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47E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0C7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E50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6B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6A8A6A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555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19420.552-1А (19420.552)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ADD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73F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151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D88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A8B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539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868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F43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CEC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CE3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4D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444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A12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D7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0B6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F12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6B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63F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B1D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48B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F2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8A0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B6B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6F8711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D5C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19420.552-2А (19420.552)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36E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18D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FFA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440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29A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061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9C5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96C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43A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7BD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9D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222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8DF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0A0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F03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380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825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6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436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E9C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3AC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E9D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7E7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F0A525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685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210</w:t>
            </w:r>
          </w:p>
        </w:tc>
      </w:tr>
      <w:tr w:rsidR="00DD77B1" w14:paraId="4472A8A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490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9AC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DC5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7AA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C2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603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D4C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15A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CCA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422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EA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A2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860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83F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71C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D5C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5D8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423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078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E9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4F4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55F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DC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C3C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531041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D9F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19420.553-1А (19420.553)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1D8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801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CC5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23C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076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1D5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67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B5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390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219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809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89E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610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198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E97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4E3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924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9DF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48D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F31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490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D50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F3F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1D50C9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65F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19420.553-2А (19420.553)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916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C5D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39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D3C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933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965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053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0B6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A87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41A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BD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98C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FF0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C3A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17C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CBA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5DB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3B7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6C7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C2C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E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AE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4F3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6311AB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FCC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19420.553-3А (19420.553)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70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F4D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F6C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5C9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1BC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A29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FEF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1E8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A64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FDF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66A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6C6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9B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224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C8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45B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ED5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415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985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421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B34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BB6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462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3C37384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9B5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19420.553-4А (19420.553)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292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2B3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A78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323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FD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E52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3D0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E80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746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6E8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486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EEF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B5D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4BF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7AB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A63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55A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6CE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D22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129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DD7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3A1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F05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3758EBB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742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19420.553-5А (19420.553)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7BD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323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41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5CF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B52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2DE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80E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61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C5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6FC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FC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678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ED5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1D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EB7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F72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9DF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EC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5E3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E90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358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E88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239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C8ABE4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86A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19420.553-6А (19420.553)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BB8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194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A1B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F67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D65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91D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C10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AA3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204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274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44C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651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97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ACD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238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104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EC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F4F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E2B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E3E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646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D92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732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2295B4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97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19420.553-7А (19420.553)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E53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936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EF2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FA6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4ED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6DB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7C8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B6F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14B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7E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CE5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A9A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91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DEF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BB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6F0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44C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7E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692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551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E5C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6A4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917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800F34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0AC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3E3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 на установках ТВЧ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658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EE5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AAD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5FA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C75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11A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A0D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D7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957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C7A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ACC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80D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08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258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752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A38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513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5B9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FB5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FB1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657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926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06E005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124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260</w:t>
            </w:r>
          </w:p>
        </w:tc>
      </w:tr>
      <w:tr w:rsidR="00DD77B1" w14:paraId="0F1CBC1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141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262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и агрегатов в термообработке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08E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67F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D9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46A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688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80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ED1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E2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CB2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49A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E16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CB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9C4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353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3FB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8F5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FC7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EB6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A4C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578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CBD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131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1B70FE8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7F6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870</w:t>
            </w:r>
          </w:p>
        </w:tc>
      </w:tr>
      <w:tr w:rsidR="00DD77B1" w14:paraId="2D49956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193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E1F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Пирометрист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FB5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C5B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EF8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76E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C3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4F0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C36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1DB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022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28E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227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6E9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17D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6FD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7EC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4B0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FF8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93C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D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706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9BF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63D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C8A43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666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термической обработки</w:t>
            </w:r>
          </w:p>
        </w:tc>
      </w:tr>
      <w:tr w:rsidR="00DD77B1" w14:paraId="0517997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06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410</w:t>
            </w:r>
          </w:p>
        </w:tc>
      </w:tr>
      <w:tr w:rsidR="00DD77B1" w14:paraId="6E62E0F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7A1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A21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 на установках ТВЧ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F36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2DB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6BC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D57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CEC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A4F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99F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FD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B4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2AA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4A4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F02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B1F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61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F1B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34E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80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CC2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DDE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DCF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7FA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775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A80797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C8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19420.557-1А (19420.557)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61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 на установках ТВЧ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05E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7C9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BE8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E2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7E8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D78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37C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A9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414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B2E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C5C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CBF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C46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E20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249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66C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056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5A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EB6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BE8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3B5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A7E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5B0C8A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073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22B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573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21C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E07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03C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1AA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73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392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9F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D14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7A1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B8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7F1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9EE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426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E34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3A7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D63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249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190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D5A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337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35F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622BD7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E40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19420.558-1А (19420.558)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791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60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2A2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A50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02E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0D3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8E4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32D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A9A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793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46D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7BD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3A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504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981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497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115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965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9E1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CB5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464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FE4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E7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121DA38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B0A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19420.558-2А (19420.558)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F62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1E0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4A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902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ACF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5F3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F4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CE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54E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7E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957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45C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D0E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E08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B6E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27E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30D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CAD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A8A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25A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D6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03C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39D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8B2A05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7C3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обеспечения функционирования производства, 33600</w:t>
            </w:r>
          </w:p>
        </w:tc>
      </w:tr>
      <w:tr w:rsidR="00DD77B1" w14:paraId="2AF44AA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F24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36240C7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FE1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19420.559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C4B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управления обеспечения </w:t>
            </w:r>
            <w:r>
              <w:rPr>
                <w:sz w:val="18"/>
                <w:szCs w:val="18"/>
              </w:rPr>
              <w:lastRenderedPageBreak/>
              <w:t>функционирования производства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907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3F5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FA6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9F9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C65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C36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4E2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A6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8B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997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1B6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56A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17E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B63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B77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AF1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14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E66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487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492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202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110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AA2E13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FFD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Административно-хозяйственный участок</w:t>
            </w:r>
          </w:p>
        </w:tc>
      </w:tr>
      <w:tr w:rsidR="00DD77B1" w14:paraId="5219124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766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0DB855D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F9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31E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DB0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C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F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B6D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367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918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0F2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3B5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6B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FCD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96E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E2E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C1B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7E9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C14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467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FBD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789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719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C2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558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AB6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80420D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217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710</w:t>
            </w:r>
          </w:p>
        </w:tc>
      </w:tr>
      <w:tr w:rsidR="00DD77B1" w14:paraId="04683F9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D93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0D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C5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F12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554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853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5BE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823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C5E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647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BD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F8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D13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82E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B43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C32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99C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6C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4A7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47D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0FC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DE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872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0DB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3FCDC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C18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19420.561-1А (19420.561)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ED5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A18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C70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CE1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0AE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B3F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82E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B35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D07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6FF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16D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151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05D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167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32B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909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119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322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3A6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735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FD4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51F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A85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CC171C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623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19420.561-2А (19420.561)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C1D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2B4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5A0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6E2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60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AC1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20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55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F50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095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659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637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A32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711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A8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1E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489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B26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612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CCE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825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B31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0FD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CED838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5B5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99E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C01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2CB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D99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983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225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257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03A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9B4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AEB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A43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00A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C86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C6B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A02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F13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6E8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9FD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88B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472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5DA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F5A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B0A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F579F4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B9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19420.562-1А (19420.562)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369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5F9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63D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7F0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2B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F5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B74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BED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98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BF6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6D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161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EC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27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80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61B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14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F16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176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E56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910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BE7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6E1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64396A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57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720</w:t>
            </w:r>
          </w:p>
        </w:tc>
      </w:tr>
      <w:tr w:rsidR="00DD77B1" w14:paraId="7061DCB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84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186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85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282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2FD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57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8FC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1B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1FA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560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9C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6FA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96A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6EB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3ED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192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BB6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459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C99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F86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58D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9D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1A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AC2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12080D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DE4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3D2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C19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F93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CAF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A6A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9B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3EA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1A2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C8B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23F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511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294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555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4D6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9CA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839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623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DC4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59C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C0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3E1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75A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63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C93663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B8B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F0D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9E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074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9D7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A5B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D5C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770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622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AC8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B3A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E9F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5B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F77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575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1E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BC9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C1D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3AA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1F4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71A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1AD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41D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A0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EABFB6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64C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07D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22E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2C7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0A8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925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919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BFD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54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DCD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892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604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C48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5D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6FE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A41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4AE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C3A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F05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F3F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C4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105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37F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E96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B09812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780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0F9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DEB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C70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1BF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116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CAB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63E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85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070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B2B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F16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3B9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00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5FB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DB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F0C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ED5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947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3CB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D22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004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6AE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501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B9FCC7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D26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730</w:t>
            </w:r>
          </w:p>
        </w:tc>
      </w:tr>
      <w:tr w:rsidR="00DD77B1" w14:paraId="7811CE4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4E6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239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лома и отходов металла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CE4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A12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19A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F65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785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E15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43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35F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2A3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5EC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C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0B5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2FC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218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6B1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AAD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E65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A6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63E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1E8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6CA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F77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AB1D5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317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19420.568-1А (19420.568)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807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лома и отходов металла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FAA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ADA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E4D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5F4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0F3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436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ED4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D0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BE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71D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54F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36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C44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7F1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E8D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D8C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F1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F58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A06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27B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D1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CD8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45FBC0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22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770</w:t>
            </w:r>
          </w:p>
        </w:tc>
      </w:tr>
      <w:tr w:rsidR="00DD77B1" w14:paraId="021AF81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CF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7BA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лома и отходов металла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F51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808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B86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08B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20E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5CA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3E4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31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A2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603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717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A90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21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11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011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9E6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C95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95A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D6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BEB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40B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82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1FDDE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BF3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19420.569-1А (19420.569)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F26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лома и отходов металла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4F1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C2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399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FF0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799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C3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561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B30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335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A1B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6D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2C3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7FF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A2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119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9A2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AA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C65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4CB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EB3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A22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3B3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B4E6E8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148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19420.569-2А (19420.569)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839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лома и отходов металла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EA1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63E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42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A73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D93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FD3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438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8F0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C7F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588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A00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F1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0C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F4E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1EB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923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4DA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DB6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8A8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AFD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5B0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21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CDD555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24F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750</w:t>
            </w:r>
          </w:p>
        </w:tc>
      </w:tr>
      <w:tr w:rsidR="00DD77B1" w14:paraId="7DAD4D9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00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19420.570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B26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839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51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2B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7C2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762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66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F62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5CC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ADC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CD9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7A2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C72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03A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81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874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6E7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C5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B5D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A78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C0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F36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D63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464679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7C8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19420.571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559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6E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698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ED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EE5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9B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9C6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F64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6CC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731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3C1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3C1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9A0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C9B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84B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E78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168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63E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A3D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9C9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9F1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269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AE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82F6B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696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19420.572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6B7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62A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F32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B6A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E61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47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E17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DE9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088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F63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A78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F31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FA4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04F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9E6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B71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FF4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537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DAF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6FC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6F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4CC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7A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9572B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0CF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19420.573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2A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E56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9EA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1B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B3F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CCB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B17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3AD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520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970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A72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97A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C85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BDF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E4C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3C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F76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1CF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AC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8DA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D27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E4C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A22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34A04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E3C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19420.574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8D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8E0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904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04D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9E1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7F1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300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4E0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EA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DD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1E1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96C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483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9C4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056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260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DB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73F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DB2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36A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4D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CB9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F4F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93B05C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61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19420.575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96A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5CB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2E0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D3C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A7D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F0D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C4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701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176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D6F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417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DD4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B91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580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121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D1E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BD7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44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074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227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3FC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ACF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879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B0AC8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A99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19420.576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1E8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20F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A7E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5AA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DD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A0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B79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AA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446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19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86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704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892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8B6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14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645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913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2D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D1E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55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F2A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A7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4A8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EBDCA5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7D7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19420.577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4A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A37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7EF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F23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23D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EC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9E2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B10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6E4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5AD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C66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403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593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52C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2EC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555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08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348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AD5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EE3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7D0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C61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19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1EC9CF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996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19420.578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B92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05B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A86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D2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D45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BE6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8B0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959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CD3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181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E6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8C6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53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68D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2D4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D2B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EF3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CB9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B5E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4CC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4FB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CD1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DCF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4C758E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D97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подготовки производства</w:t>
            </w:r>
          </w:p>
        </w:tc>
      </w:tr>
      <w:tr w:rsidR="00DD77B1" w14:paraId="0FDB4D5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AF7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3DADE9C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260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19420.579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D68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1A5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C6A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CA9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D7B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FAF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C32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7C2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8F7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B2B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5FA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555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106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4E1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996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F4E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409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219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E6C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B3A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C82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DA3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CCF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B0221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D86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19420.580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FF3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E5D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81E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B6F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E7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D73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1E0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4A0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527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DCD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671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470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927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83A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2D9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A37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BCB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37C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91F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E77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AA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43D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A15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4FD480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7A1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19420.581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B00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06F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5CE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B2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AB4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637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C76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568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F05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D80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C2D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2DC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215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2A3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A7C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CA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BA1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DF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A5D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C25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595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C7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92C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B0ACD5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FF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19420.582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9B3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630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B88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0DE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3F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637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AC4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16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CC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A28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7FE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738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93E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5F0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92C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6CD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4B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542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D94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28A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590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37A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30B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049920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36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19420.583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86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E3E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7F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867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454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E6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64C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4E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A05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32B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87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DA5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34D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4FC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819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B1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0A0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390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703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F8E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106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6D2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AFE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675B87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527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820</w:t>
            </w:r>
          </w:p>
        </w:tc>
      </w:tr>
      <w:tr w:rsidR="00DD77B1" w14:paraId="714E0E0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1A3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19420.584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BF7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729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F38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02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3A9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F56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ED8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4DB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21D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D98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73C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74C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8A6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C27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9A0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CC1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E2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2C8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62A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F09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930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A31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B86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6CE2AC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C1F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ШИХ, БИХ</w:t>
            </w:r>
          </w:p>
        </w:tc>
      </w:tr>
      <w:tr w:rsidR="00DD77B1" w14:paraId="3B05A75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D00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810</w:t>
            </w:r>
          </w:p>
        </w:tc>
      </w:tr>
      <w:tr w:rsidR="00DD77B1" w14:paraId="073EF17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175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19420.585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687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44C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9A1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65E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52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82D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526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155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751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339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F01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9E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1B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FC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3A9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CC1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F8E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CC0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3D4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D5D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B2F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93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EF9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5FC20E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22A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19420.586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C6E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D0A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3C8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249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091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1B2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7A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307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C85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72F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E06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91D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2F2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7D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FE4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94C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16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D6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A04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718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5BC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E9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8DD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A9B79F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6A0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19420.587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28C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93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4C0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5CC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464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404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D54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CF9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EC9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89F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33A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92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567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49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5E5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C16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6AA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D3F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9B2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23A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93B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BE6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A0E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65734F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34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19420.588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27A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0F3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1F9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A92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4C2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C18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010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ED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7CE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2B2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C0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53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E52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023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E39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5E5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C9A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F2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89F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6E9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2A7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F3C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466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8AE6C6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881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19420.588-1А (19420.588)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9C3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BB5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FFB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CB1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66D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5AB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C10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6F1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691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4C6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9A5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462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0FA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088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C75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A6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D1D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3E6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BE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C0F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673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55A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C81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D90434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10E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19420.589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313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9E1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84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96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249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A36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229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C77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F3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F7D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96A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716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783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00E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670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D23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2B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446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F8A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72C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4BB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23C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5EE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2F4755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286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19420.590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DE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197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0D2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83E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BA9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FD9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426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CAF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327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CE6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17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8D9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109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5CE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98F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264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6AE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579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A74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5FF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884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EC5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CE2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78C668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723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19420.590-1А (19420.590)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751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BE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6D6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C5D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BAE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F61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EF4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12A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7D8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021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0AA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863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5C5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83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55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B6B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C31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9B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BEF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758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AFA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9E4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344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AAF981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B7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19420.591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962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7B4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6D6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4B4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F47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420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0E9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97A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1A8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74B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072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04A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E8E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AEB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847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797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351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81C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B08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473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81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EE3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C41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B0E613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A05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19420.592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A1E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5EA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474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A92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0BC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FC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0FD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88A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814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E4D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9FE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B38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31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BB9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731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92F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1A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9E5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9A0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1F1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112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E66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C8A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146CA6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3D4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19420.593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92A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DB2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5D9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401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4B9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E39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30F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060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AF3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741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4E7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601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D8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CEE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7F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A4C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2A7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F97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17A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C3A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20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73F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002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675DA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0C4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19420.594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94E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FC4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22D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F62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1E0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265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F5F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F9F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1FA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16A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FE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B62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BA4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F82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93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FDB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D3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7DF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A8F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86C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175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F78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139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A23E58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FB2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19420.595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5A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455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12C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48A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CBE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F7A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CB3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198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BCF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02E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AE9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C1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313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66D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FD6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5A6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6C6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77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BF0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5D3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04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B7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291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B2C2CD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AA2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19420.596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826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7DB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E3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F4F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DD8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30D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0C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552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508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BC5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903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5D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01B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C25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CCF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31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CC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242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75D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25D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7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8FC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DA6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CB1BD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011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19420.597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B63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424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834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5B8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384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ABB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B40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6E9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FEF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4ED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28E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959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586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4BA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22B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3C9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75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3D2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A8D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760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47B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2A7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D5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21D85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6EE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Производственно-диспетчерская служба</w:t>
            </w:r>
          </w:p>
        </w:tc>
      </w:tr>
      <w:tr w:rsidR="00DD77B1" w14:paraId="4BF93FC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57A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18E1C87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03D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19420.598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2A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производственно-диспетчерской службы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02B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B1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B7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6F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8CA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9FA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74C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E8A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9FA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913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3F6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D04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3A6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1E7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03A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DE4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0B8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7D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955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2B6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CE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E6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D3F618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50D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19420.599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5C3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AE3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7BD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D36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49F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ACB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E0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B6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C7F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187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2EB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DA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83D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E0A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C55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098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63D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B17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A0C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EDD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5DE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157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73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C01D64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E0A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19420.599-1А (19420.599)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E7D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A21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749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189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57D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964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C0C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E72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6F8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620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0B0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83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5C9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E45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824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E7D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1A8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849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6B9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21E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1FB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A90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F9A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B15059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70C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19420.599-2А (19420.599)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41E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0D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3AB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60A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1D4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C2A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5C0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004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41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DC1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65B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F56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DDF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1EC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497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2DE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3B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CE1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1D2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3EC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00C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7B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DC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03C5B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453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4E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5E5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63C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23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FE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FED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655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5F9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1E7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10F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87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AC1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411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550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B0B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699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230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E48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7D7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3F5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B8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4AC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0E8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A16B15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3F8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7D7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1C1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2D4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195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377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A23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E3D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912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554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466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106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AAA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D3B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97F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4D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1AE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109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4A4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F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8B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ED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888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A04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284152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E4F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881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395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0A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32D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876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663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A2D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E90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ADC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8CE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6DC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02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1AA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5F7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329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E32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4AB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6F4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C91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E17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39B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B52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C1C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C8CC1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B3A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DEA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51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B92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70F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E32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C00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18C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87A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CC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26F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12C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3B9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42D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896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B5F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761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3AA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0F8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30B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3B4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D61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416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67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6C3853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A2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0E0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(в </w:t>
            </w:r>
            <w:r>
              <w:rPr>
                <w:sz w:val="18"/>
                <w:szCs w:val="18"/>
              </w:rPr>
              <w:lastRenderedPageBreak/>
              <w:t>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9D0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C40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535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92E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D17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956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67D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61F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485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D1C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27A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3AE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AA5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FED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4DB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525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398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B42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6E7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2BC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A09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999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5CD25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A51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EB9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диспетчер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A7D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AD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02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322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105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85F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BA9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BD0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69F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0CF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7CE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77B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680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A80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764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7C9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A4D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B42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6E3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E8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302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32F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48A9C9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D2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910</w:t>
            </w:r>
          </w:p>
        </w:tc>
      </w:tr>
      <w:tr w:rsidR="00DD77B1" w14:paraId="7601A24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5D2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DE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(ЦПМиРУ)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5C3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BA8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68B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DB1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8C1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056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F9E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B3B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6AB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B5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618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047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E88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386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BCE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80F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8CA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EE5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36F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C9A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B0C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9E7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175625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AEA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19420.606-1А (19420.606)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EB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(ЦПМиРУ)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8C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824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AC0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AD7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41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741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A78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0A7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9A3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3EF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A13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CD7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263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9A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F8A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DC3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FDC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857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EA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E9E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255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99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980FE1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97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19420.606-2А (19420.606)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2DF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(ЦПМиРУ)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E91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E88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1B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1A4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73F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D13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679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DF6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C44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306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3A9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BB7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4BA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C47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613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E98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81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DED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A39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D3D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5A9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1CA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DBD16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FB4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19420.606-3А (19420.606)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5F8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(ЦПМиРУ)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579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17E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2B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027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16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D60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B60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DA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D2A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57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D32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EE4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E9B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828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795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36B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AD0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18F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B7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4F1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C8C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98F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9A4457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E09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19420.606-4А (19420.606)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FC6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(ЦПМиРУ)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76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9E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AC9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3FA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969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F3A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785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4E6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160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CF8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938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642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6B9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311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D19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9C6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728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C47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DDB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B73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43A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AEA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B0101A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97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5B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(ЦПА)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B19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791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83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42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E8A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991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D6A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A52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8F6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392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7AD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11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876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43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838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36F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BEB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E60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920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341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4E9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F9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497853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A86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19420.607-1А (19420.607)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2DD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(ЦПА)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8BF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3F5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98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CD2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B26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519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DFE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76E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48C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DF7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C85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DFF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EA0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068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616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751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197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8F3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476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004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E75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10F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82DE8B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EFA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19420.607-2А (19420.607)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C1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(ЦПА)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9FF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061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7D5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549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311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676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BB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B8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931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276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0A5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EE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E29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DA6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3C0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D3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90C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73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13C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CB1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925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FF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C5B8ED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4CD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C5E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(ДОУ)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511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18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6D1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CE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EBF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517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16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E9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8D5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B45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30E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852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4D8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CAD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2C8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B9D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482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D5B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BFE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6FF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928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B98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EF82E6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370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19420.608-1А (19420.608)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420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(ДОУ)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E35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7E6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D2E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E8D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4DE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9B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7D0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3F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FDA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937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A13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5E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EF1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11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F49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158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5A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A4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CAE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536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93D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9C2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84957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9A9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19420.608-2А (19420.608)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972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(ДОУ)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8F4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D7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CB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819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75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F3A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9D4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5AA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9A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496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366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FD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998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9A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B1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5D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763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83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6AD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5DC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AA1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F19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7C64BE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6C3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19420.608-3А (19420.608)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909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(ДОУ)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A21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DE9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556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A78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D77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141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FA7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5A6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D4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C2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70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714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C74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7DE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0F8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1B7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962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8C9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A48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CDE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6FF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5C8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A1ACAF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66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19420.608-4А (19420.608)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B33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(ДОУ)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F97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9C8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D0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B7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7A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F56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EC9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A76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5BB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DAF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B9D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9FB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CA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7F1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631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4F9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CFA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E3B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887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2BC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24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897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5E9EE7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866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B6C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(ДОУ)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31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B4D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E10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F68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6A9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283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E96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B40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B03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5F6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79D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7DE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DC4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F21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3DE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5D4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54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F29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F77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59A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256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C6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0CBA4C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D76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19420.609-1А (19420.609)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002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(ДОУ)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F6A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2FD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524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F53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E9F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CED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C71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F7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287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57B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630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36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084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62D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89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731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A57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AC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FF6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B94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DBD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E97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BDED2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D1C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19420.610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E06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(Автоматный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30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11D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8C8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CB9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E3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C01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434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F8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1A6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487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D0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0A0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CAD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20A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807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1CE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40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EEC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ABA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549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1CF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3E2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0B188E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108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19420.610-1А (19420.610)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959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(Автоматный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32A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16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AFA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6C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6BA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CF0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AD5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ECD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977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84A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399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167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32E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A64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1B6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D3B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98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3D7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C05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2D5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FC2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902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64BEC1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E56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8BA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(Автоматный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89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DBA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8B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3FA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FDD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9F6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FD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276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971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6C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E53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D3D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401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163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41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19D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ACF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A62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059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CED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78E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E64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A39D8F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D46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4EC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(Автоматный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CA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3CD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F3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352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D9F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7EA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AC5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870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219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4D3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36D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A06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BD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272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7C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B3A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41F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D1A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CC7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3FC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1DB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F4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0120A9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56D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19420.613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3E9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(Термический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D8B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D79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D7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C12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C35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F1B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D9B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C97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C7F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73C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B06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DB2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74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B7E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DA8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501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300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8C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3A5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276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45D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25E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8072FF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CDB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19420.613-1А (19420.613)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53B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(Термический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E64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25A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5E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414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22E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9C4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65A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8BC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67F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581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6A0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907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53F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64B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62D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D94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2E3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4F9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36E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9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BD4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688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765F19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7C9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19420.614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FC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(Термический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310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84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0C7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5AE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C15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E56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2FC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926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7C4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01E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55D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F17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561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21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2D1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42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601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A9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2A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E1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B99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C70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E9ED0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2F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920</w:t>
            </w:r>
          </w:p>
        </w:tc>
      </w:tr>
      <w:tr w:rsidR="00DD77B1" w14:paraId="3DAE799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7A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19420.615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738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(ЦПМиРУ)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F3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8FE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C34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695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BCF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2F9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D13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E4D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213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2E6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F1C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39D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79A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A92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C4A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4D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1C6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A3F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26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428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B4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C17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954A0F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A69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19420.616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1D5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(ЦПМиРУ)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0C4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F94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C4C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6DE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1F4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76F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05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60F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CDD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59C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28A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C0E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8E4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4DB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891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FB4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D8D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CA4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F7A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D9F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F1F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6F8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0AF918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F44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19420.616-1А (19420.616)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C3A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(ЦПМиРУ)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FE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45B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C9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62A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BAE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09F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3E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E5C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127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7CD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2E3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9CA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B40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A2C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0AA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6D3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B78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909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D96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252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99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B6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7F8563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E9F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19420.617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688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(ЦПМиРУ)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65B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B3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C67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50E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7ED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1E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F44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A68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160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62A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DD4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085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52F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822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246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513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35A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84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B0A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F0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714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90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AC9BFF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FEF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19420.618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CDB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(ЦПА)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C1E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A23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FD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678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E98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A87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D31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FCC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B62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C68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7CF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3AF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1F5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1F3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F77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057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A00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9B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D6A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C0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2E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D75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8D7E6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6B3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19420.619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30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(ЦПА)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57C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94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017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56F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60C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CA7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FE8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CD1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8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919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2DA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DF3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07E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429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D62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2C2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ED8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0F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37A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24D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85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77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71378B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6DD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19420.620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C7E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(ЦПА)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E9A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211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CB4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803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0BF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15D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B1F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597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DD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52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045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8D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2E6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AFA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74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F70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8A1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366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363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744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D6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6CF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18CFA9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A8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19420.621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B23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(ЦПА)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2F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8C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AB4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6AC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66C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781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062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CB6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9FF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2FD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658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E8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5B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A0D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764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38A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181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265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2C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5AC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F4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B3F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716948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5EB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19420.622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042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(ЦПА)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27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68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EDE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3E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5C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54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A3F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71D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5B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80E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60A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E41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39A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29E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CD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BF1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CD5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0CD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827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71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B0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424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798C94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DE3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19420.623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B5C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(ДОУ)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4E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CD8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08B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309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FFA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B04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44C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583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9BB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518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B17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D2D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A16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E0C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07F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63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422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46C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D9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462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2E1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961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C9EF92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EE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19420.623-1А (19420.623)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9E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(ДОУ)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133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1C5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7AE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46A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6B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29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3E4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76C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08B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CB7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2E2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E4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A74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338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B19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DB4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F9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89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A2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85D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78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AF9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C9660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A38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19420.623-2А (19420.623)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D91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(ДОУ)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D2E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522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B20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C91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A34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D33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2DC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2A4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73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41D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A2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D9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D54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164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1AA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E51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95B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A0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33B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D69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AA5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FC3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750768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CA3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19420.624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5F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(ДОУ)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80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D2A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452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C5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29D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BE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E8E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E08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986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BE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DC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125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B4F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90B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AF0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76E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6E7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FE9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3AA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F3C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169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CDD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8FD5F1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02C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19420.625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955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(ДОУ)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96B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72A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726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00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19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0D7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E3B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8CC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AE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B83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1C4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F41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D10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51D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97E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528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DA8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F17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9F6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B8A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EC2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4B9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39BD2E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5AC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19420.626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1DE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(Автоматный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3C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489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ECB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E47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6B3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7C4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D9B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173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9F6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A33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76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9CA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693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F5F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0B2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D6C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3B3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6B3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41A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4A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3E8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CF8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C1E0CC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665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19420.626-1А (19420.626)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CFF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(Автоматный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F60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2B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B0A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DF3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737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8CE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36B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895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7A8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345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B3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FF3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76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3FB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AF9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12B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98D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713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FD0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D4B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E0F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57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F75B51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D86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19420.627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398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(Автоматный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92F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39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58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E2F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301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4E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377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DEA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8F6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F97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CA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420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F9B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1B7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486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AF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0BD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E3A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DFF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16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E81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42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A1192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224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19420.628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BA6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(Автоматный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383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E82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FB3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1E3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2E1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A1B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7C6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DA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F80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F5E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C01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E71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CBF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B5F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E8B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18E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265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AD7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94C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8E6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67F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6AC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9CA78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FB5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19420.629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E6D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(Автоматный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748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DF8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86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047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0C9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F60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1C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122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0F0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661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C86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378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2EE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772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5A5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E6B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09D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D91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C2F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97A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F92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959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645603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368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C2A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(Термический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147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F5D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DE7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042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2B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7BE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FEA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BD0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0D4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0F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3A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058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4E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B94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8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633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ACD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7B3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031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77F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7D0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EF6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45F4C2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95D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19420.630-1А (19420.630)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034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(Термический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C1F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286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51C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D4E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96D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CA3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B99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663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583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5E0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41D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E33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293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ED7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40A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502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4A8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5CC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9FE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03B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E55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E7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BF4BBE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9C2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19420.630-2А (19420.630)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B2B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(Термический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3E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CD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CD6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D4F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A16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68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FFB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496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047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364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E61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B1F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83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452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FC0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46E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5A6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6BB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3C6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DCD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341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B90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497D0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A0B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D76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(Термический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F63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D7A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FE0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23A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144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607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6D4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53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D96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A31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184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3F9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06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468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05C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8F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A12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B1F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92E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0CB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F93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8F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9C83DC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D33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930</w:t>
            </w:r>
          </w:p>
        </w:tc>
      </w:tr>
      <w:tr w:rsidR="00DD77B1" w14:paraId="5C08440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69E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194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 (ЦПМиРУ)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C84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A20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AAC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F9E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9CA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C29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15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1D9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80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AEA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20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0B4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B04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016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A28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8CD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D8F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8CE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70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CFF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279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ED1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1332CF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36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19420.632-1А (19420.632)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C85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 (ЦПМиРУ)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55F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2A6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189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32B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2A8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63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F3F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F1A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72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FE9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B6F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595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807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57D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ACE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098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A3C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891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769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03D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3EF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F99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D4B6D9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0B8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9A0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 (ЦПМиРУ)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E94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402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E59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BDD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36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48B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B7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19C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47C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9A9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6DC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3C5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BE3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B8C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5D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A52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8DE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FF2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2AE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402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551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EB3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D64602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8FA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257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Распределитель работ </w:t>
            </w:r>
            <w:r>
              <w:rPr>
                <w:sz w:val="18"/>
                <w:szCs w:val="18"/>
              </w:rPr>
              <w:lastRenderedPageBreak/>
              <w:t>(Термический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4C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25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7A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B3E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8C0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37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52E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D99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F50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DFE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0F0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743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F41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FAE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858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9E0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59E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09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5C8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16B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753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AE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DD28A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9C6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19420.634-1А (19420.634)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22D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 (Термический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19F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C43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6CD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FB9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B2F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6F3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54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44B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F6C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2DD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5A5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8A2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99A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CD3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B07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2F4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12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64B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50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56E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3F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770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930F4C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E26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30D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 (Термический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DBB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DB7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6BF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B72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BE4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389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3D2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D4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66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D7E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AE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FF8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C22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4D3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A91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0D2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222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276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650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DFC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18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F40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F7CA23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A3C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19420.635-1А (19420.635)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616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 (Термический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E90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CD1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4CB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BCF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2A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989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20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C8E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7A0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4F4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5FA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2D6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7F4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0A3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EC5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B59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200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F34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CF2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AC8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451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2AA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93AE07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717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19420.635-2А (19420.635)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F6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 (Термический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248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739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22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B68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C4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1A5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74A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F02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83E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010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C3E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B05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6FC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30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AD8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097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7F3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D1E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093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18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66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3C3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50A275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31F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19420.635-3А (19420.635)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DE0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 (Термический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F21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099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AE7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772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5CF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840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EF0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598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C3F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9F3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C36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408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222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E36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0A8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E35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594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B10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B6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3B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296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15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0308D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F9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2A6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 (Термический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3B2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0F0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A29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4A2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F86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F7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BC0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56F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9C0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8DD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9B4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38F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E7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C2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097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E5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CA5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F37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73A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8B5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228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599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4D3C71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6B0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FC8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 (Термический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94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207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351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883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CFA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071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1D6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018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6C0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650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F87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A29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442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550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11E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D7B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81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40B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122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F6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093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696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5D6818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91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940</w:t>
            </w:r>
          </w:p>
        </w:tc>
      </w:tr>
      <w:tr w:rsidR="00DD77B1" w14:paraId="0E220F2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38A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A2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 (ЦПМиРУ)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953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7CD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76B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CB6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4F2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6F2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19E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CF8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5EC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E37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03F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094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230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280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550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B51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F5E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251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029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311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AA9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B5F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A304B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B99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19420.639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680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 (ЦПА)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B11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18A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22B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C8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72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7BB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083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2C0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22B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E65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608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F12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C06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CDE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E34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EBA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29E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3B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B04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1C5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39E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A8A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50E9A2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7F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19420.640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285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 (Термический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71C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D93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D9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177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D3F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5FC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B63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F5E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AB8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6C7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770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46F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AB6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944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F1D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297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2C6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DB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75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5CC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4EE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166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90EC22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CA6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19420.641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CD8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 (Автоматный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6B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980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FC0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22B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1EF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07D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ED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282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F40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AB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A4A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BC7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0A9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567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CCA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D52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B4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37D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DAA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A08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6B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EF3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4E6C6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C09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19420.641-1А (19420.641)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7FB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 (Автоматный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AB3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70F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FB8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3FD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57D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2AD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5E3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F2B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A2C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DFF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7AD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8E7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C33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0D8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A70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E9E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67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996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F5E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84E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834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D27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48D559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22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19420.641-2А (19420.641)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190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 (Автоматный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F7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E65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A97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9B9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642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42B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DDC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01B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455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3CE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D3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AA2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A7B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E96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540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5BD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B08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5C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D68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E57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E5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8E6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A5D9AE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89F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19420.642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C72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 (Автоматный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ED6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487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745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8BD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257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171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E3E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661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9C0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66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793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421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981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926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856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440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028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B96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831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893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202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19C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4B65C4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CA8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950</w:t>
            </w:r>
          </w:p>
        </w:tc>
      </w:tr>
      <w:tr w:rsidR="0065533F" w14:paraId="7E834C3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E1821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19420.643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0A71F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(Автоматный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810EC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E2492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DD207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F19FB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477F1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A3682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A10E4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6B173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27294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25D87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ABBA4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D53DF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79549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6F45A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8EAA6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EC6DB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FB69F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DBD5E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67D30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D8390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CFF29" w14:textId="2A1987A1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852F" w14:textId="0F9D2FC4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533F" w14:paraId="4B65599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0CB9B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19420.643-1А (19420.643)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FAE22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(Автоматный цех)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82A5D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E0DB8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1472D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46295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6FB26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D8E97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3E9A9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7B1B7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99198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36570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73ED9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D768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EA30B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1DD59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57F05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69491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6FE5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78048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106B3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AD1E0" w14:textId="77777777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257D7" w14:textId="190FC0AD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0A84D" w14:textId="44214941" w:rsidR="0065533F" w:rsidRDefault="0065533F" w:rsidP="00655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8E9BD0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B5B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19420.644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83F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(ДОУ)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2B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594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C0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12A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611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CF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461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576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8C8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794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8A4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97C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7AF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1A4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586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A69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FB9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CCA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D10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2C2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14F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6CC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DD77B1" w14:paraId="6F80CC4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6BC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960</w:t>
            </w:r>
          </w:p>
        </w:tc>
      </w:tr>
      <w:tr w:rsidR="00DD77B1" w14:paraId="6E8A876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8B5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19420.645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E37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брикетного пресса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EE4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54B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2F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26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715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788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D22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B4C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B75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236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2D2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24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DB7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20A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509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F81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7F7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9AA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BBD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EC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19A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30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5FED6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9CA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970</w:t>
            </w:r>
          </w:p>
        </w:tc>
      </w:tr>
      <w:tr w:rsidR="00DD77B1" w14:paraId="53C03DB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2D9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19420.646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ADB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Сушильщик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648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3AD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516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CA5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EAD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ACA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911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160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2B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654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503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C47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507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006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427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FA9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5E6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75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A1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A8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9BB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79F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D4108B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C3B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130</w:t>
            </w:r>
          </w:p>
        </w:tc>
      </w:tr>
      <w:tr w:rsidR="00DD77B1" w14:paraId="3C09395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8C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19420.647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6CA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9F7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8CF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57B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8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DB8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4B3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D5E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F68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849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6D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66D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729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19D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C6A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6BC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7F7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515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946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620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DA4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82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E64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14379D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94E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19420.647-1А (19420.647)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D9E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063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7FE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3CE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CA2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6F3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430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28B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D80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8E9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4A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9B4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8B9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370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D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03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00D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11C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C4E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E22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43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92D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F6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AB296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5D6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19420.647-2А (19420.647)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E97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2A1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36A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A31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CBF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1F1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5B7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8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E3E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6DE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BAC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66A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4A0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3ED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48A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3B9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DCE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4B6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27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491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6FE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F4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6B2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46A7A4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017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19420.648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D12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981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9B6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3D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4D8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8DE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21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090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F53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8DE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EB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6A5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873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19B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EDB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4BA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089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C3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1F5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DFB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CD2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74E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E0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A890D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2EF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19420.649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27B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71F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994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6B1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85B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1E9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7AF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BF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47E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0B9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99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290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066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905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5D4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4BF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53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D22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700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E62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3B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EC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10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16C13A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8E7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19420.650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0A6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36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6A9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54B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1C7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03C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1CE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B00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A1E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05F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B26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840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56B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DA9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3A6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85B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938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DF3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6B3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C94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80A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83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65F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260607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B40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19420.651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9C6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09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0F8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8E1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2E3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D6D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81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AC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C6F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10C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665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638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973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12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881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26F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6DC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0E5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3B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2D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A46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05F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9C8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E94102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22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Инструментальный цех, 33620</w:t>
            </w:r>
          </w:p>
        </w:tc>
      </w:tr>
      <w:tr w:rsidR="00DD77B1" w14:paraId="35E2573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DA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"Производства инструмента" 33010</w:t>
            </w:r>
          </w:p>
        </w:tc>
      </w:tr>
      <w:tr w:rsidR="00DD77B1" w14:paraId="006E85A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96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4477218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B44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19420.652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81E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5B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7B8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B2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817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970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618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6BC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83F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6DA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98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002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06B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961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A53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63B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512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7A1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7C3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60B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E5C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6EE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414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D21AF3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DF9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19420.653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346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140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543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3F1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613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78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D82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557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694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5B2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BA0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0D9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E9C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672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E8E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995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59A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564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816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BA1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E66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41B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04C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4726CA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AD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19420.654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FA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AB0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C45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DE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E20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077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F8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BAA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CF7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40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FD8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EB8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ACA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CAD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525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14C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F19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F26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D91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D47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B58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F8E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B83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460E4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FE2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19420.655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EA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640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30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63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428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758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30A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FD8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4A5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D8B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4AE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DEB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D8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B06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BC0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76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449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4CF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C21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F68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9E9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165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FBB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4744BB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BE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19420.656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195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E14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231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312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55B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F2B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754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6A7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627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540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FA2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6D2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6C1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EC3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5B1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78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24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894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76E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E6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656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AB9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5B9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97F1EE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8C6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19420.657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8D5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710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19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112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75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364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651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E49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A37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94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01F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2B8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66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CDF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302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671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F10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570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416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58B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AC2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19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A0D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BA005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23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19420.658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97B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(в промышленности)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137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244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2AA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637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90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AF6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57C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245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EF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940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BC6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F03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618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76D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10E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0D9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413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B1E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A87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68F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E2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FB7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25D3A6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CD5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19420.659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BBC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C2A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44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AE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DEF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D1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6EA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105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C34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E2D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830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843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665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02B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2D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EE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878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6B2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48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C65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239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5A6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550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E7AF60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530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19420.660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1E9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648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F9A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D1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553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868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ED5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F8A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89D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D7F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87E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FD3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06A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921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E7A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1AC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3D1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C4C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275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355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65D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C64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A7E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BF4855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D97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120</w:t>
            </w:r>
          </w:p>
        </w:tc>
      </w:tr>
      <w:tr w:rsidR="00DD77B1" w14:paraId="31C138B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BF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19420.661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AD3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4EA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11E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FC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7D6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A8B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4E5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B54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3A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621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5C9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D38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27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092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84D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72A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CCD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E80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2B5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FC6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CEA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F42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567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7D6436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ACB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19420.661-1А (19420.661)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37A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F8E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D91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427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D57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68A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E3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37A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F07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159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B1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7E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5B6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766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73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12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0DD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E4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57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736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8E5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662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C95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82EAB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515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"Производства инструмента" 33012</w:t>
            </w:r>
          </w:p>
        </w:tc>
      </w:tr>
      <w:tr w:rsidR="00DD77B1" w14:paraId="51F57B0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419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120</w:t>
            </w:r>
          </w:p>
        </w:tc>
      </w:tr>
      <w:tr w:rsidR="00DD77B1" w14:paraId="6B91BA3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DAC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19420.662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0DA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01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885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9A6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E11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EA6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362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7F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88A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E41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866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314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FC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951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653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07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970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4FD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4C4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B4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B2D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051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EE7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816696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9A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19420.663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0A8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Лаборант-металлограф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49C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544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C06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A62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FDF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B7D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B1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CFD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A17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DDE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034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A15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0E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601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5D7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A4B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C53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DBB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824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9D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09D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AC0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421B6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68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19420.664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867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014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DDB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3B1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041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B2F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A9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CC9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279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BA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E41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020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980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3B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B8A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B84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217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C38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1FD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074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13D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2F0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D06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4B523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25C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19420.665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417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325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2AD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B13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0F9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ED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3C5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1E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A52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078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93D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EB7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2A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6FE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35C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3D5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E27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13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3C2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8B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F9E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58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4E2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163EE5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CD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220</w:t>
            </w:r>
          </w:p>
        </w:tc>
      </w:tr>
      <w:tr w:rsidR="00DD77B1" w14:paraId="3652393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A7B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19420.666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99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Гравер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2FE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A19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E4E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B1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089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B38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4D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CAE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CC6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400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5D0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391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32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4BC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61D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EC3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18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410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C2A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793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CA1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FD2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FEA071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A1B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19420.667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35D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68C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1E1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217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A69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0DE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EEC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C60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7B2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817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A16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536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BA1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DBB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01F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1F0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784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242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608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CD9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73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26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964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090727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FD1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19420.668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BDA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A35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AB5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9F0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DEA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2C7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9A7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5E1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BEE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3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7B3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B12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1B5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5CA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95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C5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CE0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1AA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D0A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C5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4CC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B24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DEE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6670B1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3C1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19420.669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111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C8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9A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681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F4B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425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019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4FC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FBF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023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E8D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552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B6B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2FF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F5E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839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375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006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28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5F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5A4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AD4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0EB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35AEC7A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1DC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19420.670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434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E8B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C3C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311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00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72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75C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E29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ADC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4F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B71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B4B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969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F1B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707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C32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D25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BCD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92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5B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2B1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E1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B9F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139D02D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D0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221</w:t>
            </w:r>
          </w:p>
        </w:tc>
      </w:tr>
      <w:tr w:rsidR="00DD77B1" w14:paraId="01D8039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30F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19420.671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94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F5F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B4D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DCF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4EB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CDD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77E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A28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0C3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98F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24F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E74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B1A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26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37F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36F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D9D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965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4AF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14D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5E7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4DC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E2F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6FB273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F9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19420.672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D3F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Резьбошлифовщик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718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6B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5F1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E5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B0D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947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85C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06D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9C5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970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131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B92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718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14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CFE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979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B5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60E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D3F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56A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EBF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AE4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5C6BA6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D1C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19420.673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96D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Резьбошлифовщик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92E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B5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6A6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803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705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9F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702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9D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DDB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D58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9D4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6CF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56D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03F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31E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5EE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271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58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78B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00D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D3C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1FE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172A8F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9CB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19420.674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A3F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FCE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B39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9B8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F2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81B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804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260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80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DA6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476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50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39C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C2D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786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208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815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ACF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D49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7D6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A9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3BF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84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CB7D91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9FF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19420.675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E3D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207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B2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1E5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C4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B28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05C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3F4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37F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74B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0D3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065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379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B63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FC2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82B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8FB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DAF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776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F26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E56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9B3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2AD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6FC96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06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19420.676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BCE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51C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B21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BEE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A34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229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5A9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073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8F2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74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441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49E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908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AAF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5CD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CB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B14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C82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4EF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9DA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B27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F51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40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4739D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D7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19420.677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D38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171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236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8A5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95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A18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6C1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682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7B5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5C2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16D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0AD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B57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39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380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2C4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A28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6B2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812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D0C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3A1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496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EFE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6831D6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2BA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19420.678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55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26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36D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BC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D8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57C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3BF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EA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7C3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047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47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6A9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030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A94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C3A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F41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47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AB7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89D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340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34F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F12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71C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F2CB1F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C29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19420.679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D09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86B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522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C58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058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2DB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E0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CB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BA0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9B0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EB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5E4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C1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F88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9DA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270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CDC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E30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DF2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002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E1E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079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264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242F71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318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19420.680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C2D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A45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BCA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58A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84B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55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103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4A5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C8E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904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2EF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CB9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251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9E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5B8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93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B09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93C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F35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D9F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500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04C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A49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7164E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CFD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230</w:t>
            </w:r>
          </w:p>
        </w:tc>
      </w:tr>
      <w:tr w:rsidR="00DD77B1" w14:paraId="23DDB77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904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19420.681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AC1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97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15F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68C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545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FB1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0F2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0B8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233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4A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049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7BE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C48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4FB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C1F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E62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30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5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618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C28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466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D0E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6C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66A44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35E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19420.682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9E5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E9C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A96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948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DC3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3A0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539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9B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29B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CA3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A4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420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F50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85B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0E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076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094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E0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D1B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892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2A5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FDE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211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039764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91A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231</w:t>
            </w:r>
          </w:p>
        </w:tc>
      </w:tr>
      <w:tr w:rsidR="00DD77B1" w14:paraId="626E28A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AC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19420.683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41B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735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AFE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63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BE3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14E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D66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9B3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AB2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240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C8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DE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27F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35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2A7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8B7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66C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0A6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276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66E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E8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922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02A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8743FE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B87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19420.684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965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ACE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4BE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60E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CE8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A8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896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0BA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EA0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6FC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89A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6BD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937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69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CAB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86A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079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25F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09B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BBA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1EF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E8A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F3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34AAEB6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515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19420.685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E73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10E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51B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FE0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8D6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7FD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08B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A21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59A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270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D9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1D7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BB4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13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F81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E2A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C99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C55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8B5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1B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59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4CA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45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238230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69B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19420.686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899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587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DE8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51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F1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EC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A6C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6B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0FE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8DE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7A6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6E1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48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C6B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B1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34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7DC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3B3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553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69A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D71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860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D5D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357DB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5B5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19420.687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10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9A9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EDB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39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CBA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B07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64A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AE4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B6A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8C2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C8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29C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531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044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BA7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BCC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75C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77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934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C40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3CD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C1D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849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19D791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7A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19420.688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C2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полуавтоматов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62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CB9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99D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2F4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C1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C0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262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FD1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4E8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1F2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DEB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25C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C25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B7C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6E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582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8ED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95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2C4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5D6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FC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EB9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E51EC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A9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19420.689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53D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75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D64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41B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711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4DA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68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6CA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94F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4D0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A7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0A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5C4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0B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A81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141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AC7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893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D6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D07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174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D7E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25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BB73A5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A31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240</w:t>
            </w:r>
          </w:p>
        </w:tc>
      </w:tr>
      <w:tr w:rsidR="00DD77B1" w14:paraId="660F47A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69D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19420.690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0E5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69D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5C2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0E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1A1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F95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63D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FB5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452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957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3E0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7A7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0B0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301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1D3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706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1B8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ADB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6E5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E3F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7FF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FBD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DCE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5F844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C54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19420.691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7A2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по нанесению покрытий в вакууме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44D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A08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2D2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A74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21B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887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391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C2A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28F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086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016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657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A78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D8B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1E1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FE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5F9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3DF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007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DF1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6E8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72D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5F629C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19E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19420.691-1А (19420.691)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CB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по нанесению покрытий в вакууме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F29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784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29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062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7F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497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53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9C5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D50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B80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D3B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4A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793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D9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ECA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F0E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B73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64A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B7A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E49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3F6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8AA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856127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D31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19420.692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63C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E26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E5D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474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661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CB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27B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63D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15B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3DB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936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DC4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E19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505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28C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CA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C70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518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54F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8A8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64E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0A6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E51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15D14CA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E96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19420.693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DF1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B20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321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AC2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52E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B2C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AF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370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DA1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E0E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F55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F45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F39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35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939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E93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FC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284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3DD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685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3F6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F8C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469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1A445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6C2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19420.694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EE0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623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BF6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7D9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484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41A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482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9C0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2F6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F25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088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75F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36C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2D8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F78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112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284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EB2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DD1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993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F1F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C28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AEF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5476AF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DE0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241</w:t>
            </w:r>
          </w:p>
        </w:tc>
      </w:tr>
      <w:tr w:rsidR="00DD77B1" w14:paraId="5B3B70E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069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19420.695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D09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3D9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7EA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3D7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5C3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C62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F68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632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D2D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1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23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DF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5A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7C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B6A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010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209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705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1A8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CF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4A7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92F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63F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29605C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6B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19420.696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7EA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DA2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49C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7CC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988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FAA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E5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064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740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97B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FB3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363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58C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C9B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072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F84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9E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9CB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399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6E9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22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DE8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219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CAC6AB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77C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19420.697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E8D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324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740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22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333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83A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C11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C0D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2F7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A5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EA8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F14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1EB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59E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94D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E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CB1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4DA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C65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850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A40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AED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28A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359CE4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6E4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19420.698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5B2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F7C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EB1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253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7A2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EB2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918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0F8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9AB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983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8DE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F9B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981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47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90B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D5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06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98C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55E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4F8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EA1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9DF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601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A0F4B5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B93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19420.699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831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4A5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9AA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761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C49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016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837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6BE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78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968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63A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957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261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B99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80B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49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2D9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CE5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72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0A9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E6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D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FC2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7FD136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90F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FFB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D4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FBF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F39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EDD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B5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49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45D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0FE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228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9CA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94C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66D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A2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D2D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97A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01C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148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5F3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850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8D9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917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1B4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0C5C3F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D7B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19420.701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45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321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B54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7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5C3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8CA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53B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1FE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AE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D9F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8B1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04D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F3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B58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E7F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13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3F0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517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C36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696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5B6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B4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3AB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A6E8E3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B4B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19420.702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2CB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06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936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28B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1DD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9C2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63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7D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D8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07D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98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C3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CC6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96F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230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D78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27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4AB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27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D0C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D77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15C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5F8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3E62AA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210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19420.703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333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AC6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986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9A4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335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23C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D71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0EF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03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DA9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DD5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369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05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471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87C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246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347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F31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4D8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691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2F5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BB6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263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C27137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018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19420.704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2D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1C2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461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A0A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1DF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3C1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B60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C56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D01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195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CA7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4A6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726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181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328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F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A22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A0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18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C8D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F9D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72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3B3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9B26EE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392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320</w:t>
            </w:r>
          </w:p>
        </w:tc>
      </w:tr>
      <w:tr w:rsidR="00DD77B1" w14:paraId="3113851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620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19420.705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DE8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 на молотах и прессах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B4D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0A4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A87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733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EE8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0AE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9EB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95C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04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EBB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FDF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676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D70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F38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566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46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FD4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6E0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B1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18C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053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F9E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0A789F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57E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19420.706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D4D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на пилах, ножовках и станках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CF3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72B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349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F90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A3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06F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4A5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3B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A8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E0A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895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911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116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BF0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1E3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62F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AC3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210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374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C54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58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D57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0341A6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571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19420.707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E0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 на молотах и прессах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807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978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88F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026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A5C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8E2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D71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4F5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A40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5FA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239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4C3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A7C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6BD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9B3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AB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37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47D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B1B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1C5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09F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1FB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F3B02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645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19420.707-1А (19420.707)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DB5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 на молотах и прессах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EB3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E6A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C6F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DC4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D0F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A31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21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C02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742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B6C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BC6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31A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749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C42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08A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F78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28A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5AA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4E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E5F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0C7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0C4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AE7559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977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19420.708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C60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 на молотах и прессах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02D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933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86A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6AA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CCD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B73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A9A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4C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D5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33D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28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30C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334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48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625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6E8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43D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B9A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522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B97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703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FE2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0C430C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8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19420.709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631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8A6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021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325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5D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63A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18A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518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03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2C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009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1C8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43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601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2A9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387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6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AC1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BDA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BE1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270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1A9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5A4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965FC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FE3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E58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на пилах, ножовках и станках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9CA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C8E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42B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76E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E52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8F8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A5B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764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FB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94E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4F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26B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8DB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C60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285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C23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C64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B28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A55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C2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08A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D12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E0822C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5C0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"Заточка инструмента" 33014</w:t>
            </w:r>
          </w:p>
        </w:tc>
      </w:tr>
      <w:tr w:rsidR="00DD77B1" w14:paraId="2354CF9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B0B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421</w:t>
            </w:r>
          </w:p>
        </w:tc>
      </w:tr>
      <w:tr w:rsidR="00DD77B1" w14:paraId="548BB75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BA4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801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FD5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BB1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C0E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B81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B3B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220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3D3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BEC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1AA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6D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F8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DED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722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7B3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F41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91D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C2E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18D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AD9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8B8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D6F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732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F60427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5CE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8AC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B6D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6E2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411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D2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D28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627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59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2DE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FD5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234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068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6E1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516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FDA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684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CFE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DCF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356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617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784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9E2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57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021F4C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20F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19420.713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832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FA2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C59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CD1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A56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FBE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EB4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E5E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CEC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7A7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3B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DF0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79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F5B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C2A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C98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BF3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A15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A55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AC2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34C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66E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CB3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92BC61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76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19420.714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ABF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986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059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723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A2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9FE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2AC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F9D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9FC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96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B8B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574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2B0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7AC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DEC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1C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812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F2F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70E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878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AB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75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215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B81720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A56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19420.715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66B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70C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8C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81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5FE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460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3A1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66D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2E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38B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DA8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7F8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622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93C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00A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951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ED4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AFA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BF5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670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731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90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F34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037F21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043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19420.716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8E8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463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1A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885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BEE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08B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993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A50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BB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1AF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1B7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7C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C00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50E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BAE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9A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1CB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AB9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12A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7E6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7EB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964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915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BE33F0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FF2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19420.717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968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2E5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F8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0A9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6E4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8F7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936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0B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D7E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20C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14E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179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FC9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BE1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43A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3D2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C43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8E9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ADE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14D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1FB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B25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A3A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4CF9D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6CD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19420.718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624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73A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20B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162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48E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428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084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754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4E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6EA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0AD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AC9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4EF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1FE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C18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7E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DA1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620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10A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082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65A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7CC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3FE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6B07F0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8C5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19420.719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850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7D0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043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E02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5D6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8C7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189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4AF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9C7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D08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2C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27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8F9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50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2BA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6A3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C4C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306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BF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781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7A2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9F1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58A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AB1328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671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2D3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Доводчик-притирщик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691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033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66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8D9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BE8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267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7E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A24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50C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F1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56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B04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5E7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B19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B6B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489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B3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3FD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BCF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A06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5C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34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50D38F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C6B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948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Долбежник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1B7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AEE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D3C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27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E9F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403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3F6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C75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1BE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14F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A6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AE8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E4A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ED3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1D3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95D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60F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163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9C9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F46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DF3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4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EAA68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E96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430</w:t>
            </w:r>
          </w:p>
        </w:tc>
      </w:tr>
      <w:tr w:rsidR="00DD77B1" w14:paraId="5691F5C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36C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398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10D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A64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0DB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93A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12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FDE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007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308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09D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423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2B7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BA9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48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BA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DF8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D9F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2BB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B58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A10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781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186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BD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085471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FDB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19420.722-1А (19420.722)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BF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4D9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840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D88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905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77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7A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F50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892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F2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6A5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E07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B1D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603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ED4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3B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E09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30C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079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299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6B8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C91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10A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B52F3F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47D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431</w:t>
            </w:r>
          </w:p>
        </w:tc>
      </w:tr>
      <w:tr w:rsidR="00DD77B1" w14:paraId="2C49D9E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5B9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17F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4BA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360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A2F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CC6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A5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F1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F85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17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7DF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15E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08F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195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7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866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658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C65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1C3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DCF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348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24F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F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3EC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3D30DCB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9E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332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43B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D91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595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E9F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5E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FB1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181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D5F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61B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5D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4CF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9F5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CEA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E1D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EE1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240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FB1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8FF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DAD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372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94A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439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3783F4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05A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19420.724-1А (19420.724)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920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7E4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FE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E78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095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224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DF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5D7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5E9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AC6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7BF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B54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A29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87F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EDF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CF8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243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727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2B3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A9F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03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36A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D26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61D884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F74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19420.724-2А (19420.724)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10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497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6EE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548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78E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93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A47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420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55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BBC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C0A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881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ED2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B9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ED8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72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BF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A9F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037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6D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270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E04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250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23380A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214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19420.724-3А (19420.724)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D9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DCC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BB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472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262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2B5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C68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1C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BC3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9F6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D80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71D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33B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5FC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51C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5F2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C20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F80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899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C6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680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CD1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827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1063F5C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C6F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19420.724-4А (19420.724)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3B9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5C3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99A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7B6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DBD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E0D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0B8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6B6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439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C8B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AAC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642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233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BD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78F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BE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2C4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010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59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55F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140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0F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8C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86E055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7D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19420.724-5А (19420.724)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BB6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6F9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C26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ECC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D8E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2D4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930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0B4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FE7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DA6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AB2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A3D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698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B95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3EC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131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B9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FEE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E9E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F6F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079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7D7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467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13955C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E1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19420.724-6А (19420.724)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6FD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792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6CB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943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28A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4A4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672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806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A5D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51F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393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EEA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8FB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602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7DA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5F9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FBA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811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97C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C9D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C5E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EBA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7E6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8E7E49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DD3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19420.724-7А (19420.724)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E2F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E16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1E0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E87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28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191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EFE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629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20D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A78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70C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0B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E37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518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11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433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DF1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541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787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8F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966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07B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9D4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8D6415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991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19420.724-8А (19420.724)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F40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3C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1F1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46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1F3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B0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508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399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63E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2B3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8AE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A9F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590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182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77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EBC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DF6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E4B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D8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554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634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927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EEF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50EEB3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654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2F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B8B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2F4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E3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631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034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532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6BB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C03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1CF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9FD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984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D66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30E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C2A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313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666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7C3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10B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561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A16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3FF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CD6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64C9E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172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440</w:t>
            </w:r>
          </w:p>
        </w:tc>
      </w:tr>
      <w:tr w:rsidR="00DD77B1" w14:paraId="49B9F26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1D8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DAC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шлифовальных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6F9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DCD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C53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40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49B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38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588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C4B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987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61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07C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592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FE5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E6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2DE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0CC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B89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CB8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C5A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855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FBD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44C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6306F7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514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D31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по обработке абразивных изделий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396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199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D25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EC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ECA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8E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98F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81A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411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C2B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E7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94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6DF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999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1C4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D5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9BC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27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72D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A84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BA0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A13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3254819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10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A26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абразивных изделий на бакелитовой, вулканитовой и эпоксидной связках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093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5BB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3D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4CE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0A7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9B6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CEC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758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5FE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261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AD9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5B6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49F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EA3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36A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3D0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5A0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5B9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C26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E58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D16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E0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B39BCA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BC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"Производства инструмента" 33018</w:t>
            </w:r>
          </w:p>
        </w:tc>
      </w:tr>
      <w:tr w:rsidR="00DD77B1" w14:paraId="70A6BB6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67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830</w:t>
            </w:r>
          </w:p>
        </w:tc>
      </w:tr>
      <w:tr w:rsidR="00DD77B1" w14:paraId="29943A0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028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19420.729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E35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BA6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656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3A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682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BB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6E1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4A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AB6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649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49E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E79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1C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674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F0A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A2D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145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24D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0CB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3A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3B3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D17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F90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7A96F3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237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8A6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B39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3B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B0C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B2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2DC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81B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F1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FE8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F0F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2EA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82B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08F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557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595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E0D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36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4D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491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FF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3F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0F5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33C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6736E2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B4C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63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B5F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89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72C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11C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719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71F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4CB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31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CD1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97A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DFA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D19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F2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8A2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CA4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6B6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202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69A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3DD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209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22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BE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6D5C35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585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62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D03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FB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4EB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CB2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A8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C91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8EB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6C8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409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57E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5F0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628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9C1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A05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1B9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2A8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A1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5F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C42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2A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B6C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550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25EEA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454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"Ремонта и обслуживания техоснастки", 33015</w:t>
            </w:r>
          </w:p>
        </w:tc>
      </w:tr>
      <w:tr w:rsidR="00DD77B1" w14:paraId="6664518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231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521</w:t>
            </w:r>
          </w:p>
        </w:tc>
      </w:tr>
      <w:tr w:rsidR="00DD77B1" w14:paraId="4E7E017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86F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9AB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11B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B24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E5D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B71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53D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EB1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E32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C55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938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B55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D5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5EB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C26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9AC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0A8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3EF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F6F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FB3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60D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6D1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21E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D04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1CA359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BE2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19420.733-1А (19420.733)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64D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F61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61C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EAF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220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A50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FF9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64E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F47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76E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32C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F7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F65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792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C7F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768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942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356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AE0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BE1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BC3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3CB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BCA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9BCC8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7DD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19420.733-2А (19420.733)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B99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635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63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0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60C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B51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0B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F3C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EB9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743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CAB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084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65C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8B2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9D9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93F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E56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F12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AC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E84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76C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4DC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CA6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D5BB5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C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91A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151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2FB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EE2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6B9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55F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8BA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C0C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B5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42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5C4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6EB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91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A62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03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ABD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551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43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030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8C0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FE1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083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042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98B49E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0B9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19420.734-1А (19420.734)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75B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46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F65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4DE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967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C91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FF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B0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0FB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1D6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EBC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077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D98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22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18A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365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713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825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347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5A3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DD8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60F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A97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E46CCA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EF0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19420.734-2А (19420.734)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DA6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653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4C9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489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441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E7D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19F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9B6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EF3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F5A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AB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91B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52D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D3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BCB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A43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38C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3D8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62F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F8F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8C3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5A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65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F2485D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6A4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19420.734-3А (19420.734)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CF6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6CF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E61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429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7A6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E48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744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89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73B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3CF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E8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0B8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1CB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77A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D66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6F5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5D0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248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B6D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1F9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AAF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7FD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167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F3367AD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033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531</w:t>
            </w:r>
          </w:p>
        </w:tc>
      </w:tr>
      <w:tr w:rsidR="00DD77B1" w14:paraId="65BF50D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D0C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91E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8C0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19F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CFF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1A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F6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CE2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FB3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93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CFB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8C1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8E4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2B8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0A5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B3A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2C4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1D1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D94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3E0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67F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1EE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6CD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593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E6C2E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E6B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19420.735-1А (19420.735)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0F9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772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301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09D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21B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F97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6C1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51E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79B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1D1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4CA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CAA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6C0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897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E9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17D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573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CCF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0B1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5B6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B6B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AC9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4E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F024CA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F0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19420.735-2А (19420.735)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30D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B45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A7D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33A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96A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9A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695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477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FDA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CF3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3FF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D0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675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A83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120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14C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179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E20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31F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9B8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72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8B3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8E2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A915B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3B5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541</w:t>
            </w:r>
          </w:p>
        </w:tc>
      </w:tr>
      <w:tr w:rsidR="00DD77B1" w14:paraId="3374037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28B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E8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A86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426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987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C9A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041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EF0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86D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BBA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E02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272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501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A0D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514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F69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F3C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FDA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0EF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15F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044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79D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7C4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B3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5082A1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537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19420.736-1А (19420.736)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F8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FB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FD9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05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FC2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81B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37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3F9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543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339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3F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F9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E7F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EF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564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A76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A44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3BD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4CD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E3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CE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25F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5CA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E19D7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336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19420.736-2А (19420.736)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15D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81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7F4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500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23A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095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99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0A5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9D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AF7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34B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393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51A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6C8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D28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9A0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53B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A66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DDE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8A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4F5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ED7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32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24D8FE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1E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19420.736-3А (19420.736)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42A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9D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279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AE5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0C9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724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61D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ACA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E1B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4B0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A0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2B3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F1C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12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4A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09E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5C4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FE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732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A6E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506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2DC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4BC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8403A0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606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19420.736-4А (19420.736)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313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1AC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5D0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AD5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000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A45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D00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AF4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D6F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3E1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534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48F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A0C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C1A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004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A3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485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B1E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DAA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3C9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6A2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5B2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8CD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292E86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E3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19420.736-5А (19420.736)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68D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67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700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8C7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EC6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F53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2C8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E60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77D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E13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258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A6A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346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18C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240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E8A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D60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E17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55F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B44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1A5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89D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097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FB527C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978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530</w:t>
            </w:r>
          </w:p>
        </w:tc>
      </w:tr>
      <w:tr w:rsidR="00DD77B1" w14:paraId="7F31B07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2C7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B59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934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AE1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30B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F73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F97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13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C7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E9E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2DD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B45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A0D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F9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1F2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C60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F87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472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D6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6F8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A16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418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42F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32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CFEC5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BE6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551</w:t>
            </w:r>
          </w:p>
        </w:tc>
      </w:tr>
      <w:tr w:rsidR="00DD77B1" w14:paraId="21CD249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BD9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E2B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FDA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C7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EE9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E2C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128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D43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8B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AD9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A5E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AF8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75E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251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25B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2E5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44E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20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052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416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A0B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5FC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D4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793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DBCB3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70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19420.738-1А (19420.738)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301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A91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A8F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913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E74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44A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02D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C4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0B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308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666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286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038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7E1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8C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753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5A5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F80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9DD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6D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4A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B2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A27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89878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F6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19420.738-2А (19420.738)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44D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CE0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908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F0F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DC0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BB7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62B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EEA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60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2F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915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CBE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4E8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58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84D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AD3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BFE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F26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998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A5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93B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B08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06D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3DEEE5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03B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19420.738-3А (19420.738)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91D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75A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5C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932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1EA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4BE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A89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187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BBD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DCE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6B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68F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D32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33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3E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3E2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CC9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7DC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437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913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E41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F40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0A1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F2FD8B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9EA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19420.738-4А (19420.738)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37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44A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009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6C6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670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52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3BF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ACB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9EC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F70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9AE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2D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456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3FC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6B8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BC7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C89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9F4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E13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1D3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C30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B12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17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B71653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B0D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19420.738-5А (19420.738)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95E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1D3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4B8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355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8DB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1D4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4DA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721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4C8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E65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E7A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A01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871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6B5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57F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9D1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CB8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E49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522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6A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009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3CF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C4F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A8A6F8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4D8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19420.738-6А (19420.738)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D36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D5E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DF2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BF1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5C2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325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855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B73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84B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485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534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421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66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7FD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508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680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07F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009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C24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24B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8F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D38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539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43A12A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5A4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19420.738-7А (19420.738)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1B2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12F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9B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EA2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EE6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BF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6C0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896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F8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125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8BE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A16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D37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990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8EA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A10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83B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145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FB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7AE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025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D97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EAA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F7FC4B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A1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19420.738-8А (19420.738)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B13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76A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4B0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3C5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4ED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6D0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B1A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65B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E0F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B4E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A5C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A08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1B0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7C9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025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CF0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3E7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643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03C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EC9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55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07A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E4F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5A956D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AA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561</w:t>
            </w:r>
          </w:p>
        </w:tc>
      </w:tr>
      <w:tr w:rsidR="00DD77B1" w14:paraId="481A57F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444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197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CD2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286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81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216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A4E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3E5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E4A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B95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5C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93F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161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5D1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897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5E1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E60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69F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A15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689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48E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C3D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44C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992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D5A61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E8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19420.739-1А (19420.739)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99A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15E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1AE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3A0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2C9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8D5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6F4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E82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25F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449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8C0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92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34F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06A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748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EAA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ECF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A51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0FB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735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DD6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792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0B3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E262D1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2F4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19420.739-2А (19420.739)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9EC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0DF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876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B8E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D3F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2E7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096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FB7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22F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7D6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C15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9D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97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FE0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021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2C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E25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44B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8AF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ADD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C6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C23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B6E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A2D275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F4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19420.739-3А (19420.739)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0FE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FF2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050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D5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70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02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56E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AA1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1F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621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C6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90D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A1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A2F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B5A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EE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904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9A1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52A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A4C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A0B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933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6C0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C2EF71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BF4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19420.739-4А (19420.739)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610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1AD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87D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6F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8E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41A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AF5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41C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FA0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C1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48E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D27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A7C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A7B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93F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8D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34E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E03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9A6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2B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F7B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C18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6CB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6E88B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AF0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570</w:t>
            </w:r>
          </w:p>
        </w:tc>
      </w:tr>
      <w:tr w:rsidR="00DD77B1" w14:paraId="030BBBC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F64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130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E02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AF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CFF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191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34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ECC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CA1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470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0FF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AE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01E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97E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25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2A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4D1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73D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5C8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E45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562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1A3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736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31D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11457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FA6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571</w:t>
            </w:r>
          </w:p>
        </w:tc>
      </w:tr>
      <w:tr w:rsidR="00DD77B1" w14:paraId="0279063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401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99A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CA8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D30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E6C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8A0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FFF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6FF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919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132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F2D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386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881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0E4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EC6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F62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76E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DED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BE6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19A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9B3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7C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E30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746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187CC6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0E3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19420.741-1А (19420.741)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AAB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88C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15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033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C82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A14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AF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485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15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6FE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1C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B3F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F7D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B58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BC1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32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147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03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7F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6B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62C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66B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C1A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8BA2F7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9E4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19420.741-2А (19420.741)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F4B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F22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9BE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4E8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83C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2CC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AF8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B51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DA2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092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582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3FB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45F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2F2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C36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382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729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5DF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586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29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FDB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1DA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972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F565EE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B7B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19420.741-3А (19420.741)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BF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516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315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573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014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A09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4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E09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B94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A40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05F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1E4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6DC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2C0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749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92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16A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35E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681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F56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973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86B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D28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8A2FD4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2FC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19420.741-4А (19420.741)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982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127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3EC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213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21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8C4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9CD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359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23F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5D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BBF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FAD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EB8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CA6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B14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606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DA0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55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DDB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CED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74B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FFA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919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66FD8B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BB3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19420.741-5А (19420.741)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402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00E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6AB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93A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0A8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675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C91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537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0CF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734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5A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0F6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C90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B9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A4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45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433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8BC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7E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B4C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A3D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F92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9F6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2930F7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98F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19420.741-6А (19420.741)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432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2EE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6A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9AB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8B7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25C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48A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52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DBF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D2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EA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C18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A8D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E77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71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CF9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ED1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749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003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27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BF0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77B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E82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DF22C5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59B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580</w:t>
            </w:r>
          </w:p>
        </w:tc>
      </w:tr>
      <w:tr w:rsidR="00DD77B1" w14:paraId="0DB4DBB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AEB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B6F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FC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2C4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0A0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D25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C1A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441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363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6E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759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D91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751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EA1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CD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74D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615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519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1A1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608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77B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8FD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856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79D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35C9C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E99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581</w:t>
            </w:r>
          </w:p>
        </w:tc>
      </w:tr>
      <w:tr w:rsidR="00DD77B1" w14:paraId="7BC9A76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9E3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BD9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53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976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429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B53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7AD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92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568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8EB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18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65C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099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536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967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939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9C5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B52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5EF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6FE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509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192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8E7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932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F69EA3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820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3E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E08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1EE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7E5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56E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8CB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1C2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D41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F1A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592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713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9E2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47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049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40D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A9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C13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8DF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5F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544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FBD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C39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33F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41DEF5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BAA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48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9FE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5D8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224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74F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07E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52A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2A4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826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473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147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D25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89C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5A9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6FE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68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0FE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81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27D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2BE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572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953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92A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425EB5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2CE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936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E47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A36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9B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76F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BB1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FEB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BD7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BE9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713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E0F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3B1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F9F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DCA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146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EC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9BB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01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001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680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0C0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C39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4C3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D4BBE4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25E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1D0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BFF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113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3E7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732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79F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71C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D5C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AFC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FE2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675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9C4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D6C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7E8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CB0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1B3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98C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08A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D92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6E2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98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4D7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B86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18009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03C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5B0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40E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B9C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F3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A2C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0C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827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01A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38E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B9F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32E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8D1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D0D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0C4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A31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8BE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B5B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18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E8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FAF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A32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B93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BF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0FDE66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C4D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19420.749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A84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1AE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D9B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14F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CF9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996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F86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469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2AC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023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ED4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5A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C00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708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746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C0E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262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85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950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F36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9AF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133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1CC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14061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BB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1A3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EB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622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6DB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280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AF1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47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C3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EA8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FCE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06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442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AE4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4FD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43F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A4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340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F5E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823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BFE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88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B3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0F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652BCA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A58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591</w:t>
            </w:r>
          </w:p>
        </w:tc>
      </w:tr>
      <w:tr w:rsidR="00DD77B1" w14:paraId="798D635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D33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C22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D6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9C2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07A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199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237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D85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E6D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378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7D0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344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F9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4E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CB6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3F2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B2E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C80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AC1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5FD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E1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46C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759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F20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1BE450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A3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19420.751-1А (19420.751)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5C4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471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521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A33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007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C7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A5C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E65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289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95E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5A2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E83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C03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A40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8C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6DF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EB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EC3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9D1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878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5C1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EF0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013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9266F5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C19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19420.751-2А (19420.751)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A08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D40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1D0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51C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957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F85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D89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FA7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00C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92C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3FF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343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290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6AC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2D2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39E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E88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D3F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201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A44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C21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0AF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BD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BA640A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95F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19420.751-3А (19420.751)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937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BFB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58D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9F8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007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DE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82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6C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FDF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3C1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19C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79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F94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6B6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F41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9E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673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110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EC8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69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DC2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A0B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F7E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44C631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B94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19420.752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9C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6B1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5E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C3F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C84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89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56E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9E9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6D3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17B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FE3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96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AFF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4F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76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E00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ABA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5C5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3B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106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1B0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E1A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73B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D967B2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2F6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19420.752-1А (19420.752)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D11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5E1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2D1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B93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923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0C1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928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9D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677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AC7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CD8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60D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0C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D03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186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80A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DE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ACF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1B4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7F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56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352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F41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F1D3F5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099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технического обслуживания и ремонта оборудования, 37330</w:t>
            </w:r>
          </w:p>
        </w:tc>
      </w:tr>
      <w:tr w:rsidR="00DD77B1" w14:paraId="4875FF6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38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технического обслуживания и ремонта механического оборудования</w:t>
            </w:r>
          </w:p>
        </w:tc>
      </w:tr>
      <w:tr w:rsidR="00DD77B1" w14:paraId="5A85A52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384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ТОиР производства агрегатов и инструментального цеха, 37332</w:t>
            </w:r>
          </w:p>
        </w:tc>
      </w:tr>
      <w:tr w:rsidR="00DD77B1" w14:paraId="108D4F3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DA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120</w:t>
            </w:r>
          </w:p>
        </w:tc>
      </w:tr>
      <w:tr w:rsidR="00DD77B1" w14:paraId="1A626A6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3DE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004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493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9E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79A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C9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50E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C73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6B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BA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3D7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1F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7CC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BB9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B42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46C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84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98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E70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03F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70D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F24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9B3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825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BB7543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8A3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19420.753-1А (19420.753)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558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2B5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A49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020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963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070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C97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105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C6E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0C6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2F6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0A4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CB3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6B4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D9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B6D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73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F08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53E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8BF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708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A42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E44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6C6C8C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6C1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19420.753-2А (19420.753)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C18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6EC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45B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0D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8FF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6FC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FFE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B3D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B9F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45C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B44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AC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3C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9D1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AC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052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F56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6D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827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435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1B7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169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96C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A28DCD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059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19420.753-3А (19420.753)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07E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045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AB9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A4E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B60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151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D6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000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CC2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F4B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6D9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34E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963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AE1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E73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0D7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B3C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279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59E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22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7A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C34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70E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51FEA8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C4E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66D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165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B31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962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E92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9CE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D0A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818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676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C7F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87A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38A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52D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7F5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EC6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E23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3B5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3C6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7B5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065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C91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02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46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405BAD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514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19420.754-1А (19420.754)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FB1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921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337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5FF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3BF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DF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52E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21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D21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713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D9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DF6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48D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2D7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5E3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A9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7D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C0D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F2C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79F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DAA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3BA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441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92E89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E5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19420.754-2А (19420.754)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1AC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3AF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AC5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61D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39D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540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961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B7D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69B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4A7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B14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CB9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3CD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DBD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121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225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CC7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D1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06C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F8B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0D7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7F1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085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3E89F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11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210</w:t>
            </w:r>
          </w:p>
        </w:tc>
      </w:tr>
      <w:tr w:rsidR="00DD77B1" w14:paraId="3222DAC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E68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EC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5E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85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FFE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8EA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142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1AE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48A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BB4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384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C6F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56B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759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1EE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4E9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058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D70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14A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28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555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D17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FCA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F39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E9C38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F0D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19420.755-1А (19420.755)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837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DFB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ECF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A1F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0D2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AE6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24F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26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2B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4CD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8EB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868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878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405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D4E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1D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AA4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52A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EE9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CB7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6AA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97F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76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6126E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EB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19420.755-2А (19420.755)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992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B85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97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3DD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35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47A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DD3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783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A78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0F2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8BF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E9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D92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21E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91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39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688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F84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A4A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A1D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FA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1B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E03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26FB1D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DE0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19420.755-3А (19420.755)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A44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DFE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1D9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510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6DC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BCC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326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8B7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1AD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9B8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EE0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7A5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CBC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4C8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5E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D27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710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261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76A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105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479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A25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FB5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DEBBC3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5D8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19420.755-4А (19420.755)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903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CF0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B0B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872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97D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49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7DB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EFA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4E4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EEC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76E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DDA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508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467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435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D91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773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82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9DE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B2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DD0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478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FE8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6B8DEE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009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19420.755-5А (19420.755)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03C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F5C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45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B3A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62D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E6D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C9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8DC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7E2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14F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6D6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DA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1E3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3A2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AF8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76E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368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D3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A60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5C6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901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26D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0E9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772E2B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C74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19420.755-6А (19420.755)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7B7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45F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71B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263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67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503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4B8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556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C60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94D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06F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B7F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582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D39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04A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81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24D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23C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883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A70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A94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1D3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977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E116A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FAE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19420.755-7А (19420.755)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5A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325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E97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666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1C6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A05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186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00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0CE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3CF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699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9C2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DD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83F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81C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CDE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148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A67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BDB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8C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6CD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DCE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6BB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41F592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FB0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2E9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82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B6B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517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94E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1D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C0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848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139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6F7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899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345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26F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89F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7EB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40C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DEF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88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EB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6B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052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613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D1E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EB7DCA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BA1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758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14B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15C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94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4F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0D6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DF5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F80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1CE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AAD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64D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D66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369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24E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392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69B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B4E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CF8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BA5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EB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B4D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62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A2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7B9CC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9E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19420.757-1А (19420.757)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CB2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27C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E3E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0E5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AD8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075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C2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D9A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97B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217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A26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16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01F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8B5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8F2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D41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C2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612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FEA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AE8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8C1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255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7AE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7F3C36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B8B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19420.757-2А (19420.757)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E8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13C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FE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A41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1A2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D3D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76C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89F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8E5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81D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B5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3CF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C6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918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E4D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B8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2ED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56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2A4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FA2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E4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DF5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1D7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235788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AEF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0E3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DEF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8F4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6D9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31A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73A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1B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32C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A91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E1C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F93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D24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A1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97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5CE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4D2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97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C97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21C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80D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6AB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EE7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ADA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A2601F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D30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240</w:t>
            </w:r>
          </w:p>
        </w:tc>
      </w:tr>
      <w:tr w:rsidR="00DD77B1" w14:paraId="43A5304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52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15C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C36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62D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F8A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281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6A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53B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1F7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B70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C42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95D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C2C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75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654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6FC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264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D58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16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A5B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265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FBF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3F8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9EA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B922E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993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19420.759-1А (19420.759)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66D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E4C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5EB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5BE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2FD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C62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CB5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63D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EF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AFD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65E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A49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108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EF2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6DF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9D0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828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D82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12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F28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35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3E5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CF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066E6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E14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19420.759-2А (19420.759)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E84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A2B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39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657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BB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E7D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612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328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7CB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D14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D64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76A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198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8DD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B25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B31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4F0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A7E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457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C82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9E1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570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7B5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2013FC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664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FF8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E59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E5D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54E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967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162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6C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E2A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2D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BCA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24F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021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833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D81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B4C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FD3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E7B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805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F6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6AC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ED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EF9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8AC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FBFE3A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815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72E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0F1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50E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4F5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20B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EA8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D21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548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48D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624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46E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15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263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588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550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B1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E3A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3A2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D2A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1D0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3A3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61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4E3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CD79E4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D73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19420.761-1А (19420.761)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798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5D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31B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488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96C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F49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649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01E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97D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038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F3F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C15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4E0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9F4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34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F15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B6D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716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41C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33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A9E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C6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44B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67340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F12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157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813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C18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AAA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125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C5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19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2B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1D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D32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04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879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BB1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5B1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77A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63F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DAC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F1E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9BF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51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115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486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126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DF62B5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34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19420.762-1А (19420.762)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B0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F36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CC0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A8A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25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0E0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57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8CD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C88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CD6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A32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595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F78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A55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6E4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157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261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08E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A79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33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760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9F1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72D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64C01B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25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330</w:t>
            </w:r>
          </w:p>
        </w:tc>
      </w:tr>
      <w:tr w:rsidR="00DD77B1" w14:paraId="0835789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A66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EBB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ECB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696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7F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4B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6C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B4C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A28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635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FCC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96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15D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410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3C3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034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1EA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044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947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A48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B9B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D4F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DFA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DCE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4B88E5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F62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138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1C5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DCC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E7C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D47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CF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B32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22B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DAE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F47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D85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792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BE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56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1FA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20C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B6A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563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6F5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290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93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79B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705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CAB246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8C3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33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линий и агрегатных станков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7B1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D6D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E7A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B3C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60C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3B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EFB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FAF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8EE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402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124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54A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BA8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325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B0F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D9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64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69D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58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43F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75B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DC4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528597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085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ТОиР производства мостов и РУ, автоматного цеха и деревообрабатывающего участка, 37333</w:t>
            </w:r>
          </w:p>
        </w:tc>
      </w:tr>
      <w:tr w:rsidR="00DD77B1" w14:paraId="180F1A3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CCB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100</w:t>
            </w:r>
          </w:p>
        </w:tc>
      </w:tr>
      <w:tr w:rsidR="00DD77B1" w14:paraId="5FD0A2F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E7F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CE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A2D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7D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018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90D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B18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A91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D81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059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7D0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3C4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652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FE1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65A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D2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91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E49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88A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5C3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88B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7CA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655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225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C08E8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84C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19420.766-1А (19420.766)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A47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DE7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34E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C6C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CE8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518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388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237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749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271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A8D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F0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86F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9BC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746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65A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BBA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7F2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A6B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A57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AA1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78C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FBE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99527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9C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19420.766-2А (19420.766)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021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DDD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77B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C5D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E04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B7A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D2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141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0C8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D94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876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799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0D6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A30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344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4EB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2C1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673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685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D1B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B6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B6A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C7E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7C3249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D90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19420.766-3А (19420.766)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9C7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C7D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2B5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616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602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25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FBF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B86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E42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B41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4D0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A53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5EB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878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30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E8C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2A0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AEE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60F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87E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A6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09E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5DC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710144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E87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75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CA9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E8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376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ADC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378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4D2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791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A5A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D5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871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266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FB1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DF4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0A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D54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CB0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F66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367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855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4E5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665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9E8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74D8A9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6BB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93F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17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843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CF8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668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DFB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75D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95C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F8B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560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73A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E07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EB9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0AA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A0E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38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F8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2C4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5E7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FA5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24C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27F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42A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1E1D4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9C2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19420.768-1А (19420.768)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943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82B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52F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5BC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CA8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58A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980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444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01C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E42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3CD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B8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BED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890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AD4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A33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9E3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F2F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278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67E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23D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760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78C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646C21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5B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19420.768-2А (19420.768)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487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28D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F42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34C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23C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233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E95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7C6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69F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DAD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396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F2B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AEE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2F0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AFE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C5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F21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9C0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A80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61D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35E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84D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DDC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1C215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FB8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19420.769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9C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CD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F1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429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519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711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6A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7D7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341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03E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765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785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D84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85E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C29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7CA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85B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A88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ECA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A74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1C4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CDC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710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86A637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71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110</w:t>
            </w:r>
          </w:p>
        </w:tc>
      </w:tr>
      <w:tr w:rsidR="00DD77B1" w14:paraId="4228769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7B1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1C7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D18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29D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200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F08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6C0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5C5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6D6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A86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F3B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682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A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4F5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F73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73F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172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A30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3A6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60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25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367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D2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744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9CFA5A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B2A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19420.770-1А (19420.770)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86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3D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CC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E24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9E2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DC2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A1B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6A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2C5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0E0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3D9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D89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2C4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ECD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088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A9A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2F6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703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E56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DC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E83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6D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270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B75B6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23E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19420.770-2А (19420.770)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FF7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820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176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D6B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BA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76F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DE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29F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1A6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BB1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48E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B52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6E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23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AF0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775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63D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A95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789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122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2B4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F97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4F4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4FADFA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A53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19420.770-3А (19420.770)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25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08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BC6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548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869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5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270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0C6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A2D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E0C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FBC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45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068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6B8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3B9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8B2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C0A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A97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13A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CB0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57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A6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0C7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480E55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35E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19420.770-4А (19420.770)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D0E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169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73B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2F2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35F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588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7C9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EC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161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562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DD1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EF1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A7B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FD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D86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82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C85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7E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ACB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A40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D1F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C20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91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205D9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C2D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19420.770-5А (19420.770)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5E5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0F7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01B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0E4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507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652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E7D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623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28B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1A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482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D34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DE1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325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B2F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8A6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390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7D6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601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AB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1F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FA1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C4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866863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2A2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36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95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328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56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8D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FD7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ABC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58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0D8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0AE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3A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74E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C21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A72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756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D7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B4D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DF0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AF3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F8D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5F5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227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B06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6B4E91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17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D2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2D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302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3AD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BB6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D93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D3F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84C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4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509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B06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B9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7F7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FBB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A45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C98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F85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12C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3DC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4C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94B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14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EF9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3C7A6E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F5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19420.772-1А (19420.772)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5A1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350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A51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432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24B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359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5F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BB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152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5B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F27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9A8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C4B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1E2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68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304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417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EEE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971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D0C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15F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BE0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23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0F58CB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B08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19420.772-2А (19420.772)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2A1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A98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3CD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E65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3F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72B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46F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37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902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116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CE0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6A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579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D64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D6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6C3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C89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298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127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E23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1D5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746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33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1AE9E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552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19420.772-3А (19420.772)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BE8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F6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5AE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AA3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C15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C7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61D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7C0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CBA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A41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FE2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04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26F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09F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24D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72A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8A6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C67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E53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1EE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B46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F58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31C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D4C23C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B0E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4E2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BF5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2BF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B4F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6B6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6F8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DCA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154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715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299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4D5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183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ADC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B7E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C77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9AE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867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4BC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731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986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6E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9EB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69E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7D49E8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51A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140</w:t>
            </w:r>
          </w:p>
        </w:tc>
      </w:tr>
      <w:tr w:rsidR="00DD77B1" w14:paraId="0995B16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22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220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279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BC1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2AB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F70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0C4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E7A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B59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2FA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C1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AF9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1E5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70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C9D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E6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F06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207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001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EF8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93F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3DD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F63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987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05514E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CE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19420.774-1А (19420.774)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2D3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5FF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1D1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87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4FA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AC7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2D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EA1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EC5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8ED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12A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1E4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56A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7DF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D83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413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B0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096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9CA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06B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D3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209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3AB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F8E8D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F57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19420.774-2А (19420.774)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CD7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838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743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630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3D5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1EB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016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0DB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DF2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DE1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EC6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41A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6A8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9CC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3BB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F6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D9E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5A9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1A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96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F06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67F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329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BFB10E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8E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19420.774-3А (19420.774)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78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3C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D6D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A0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42D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A49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CB0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F2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A3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FB8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4C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FC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9FB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F8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AA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F7C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562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A8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87D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A24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377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6F3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83C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0EBC4F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375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19420.775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FDA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F54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783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59C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05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9BB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248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A75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036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C14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3E1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EE7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E8E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113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029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30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C77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D0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7D8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B0F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02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F4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CA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997D48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0E9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19420.775-1А (19420.775)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28B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FBD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46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8D4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863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782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291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334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F71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501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BD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7EF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B01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6C0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7B2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AC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ADD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7B5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AE6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62E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371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029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C17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4B6FE3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FE3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8D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285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994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5A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73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5F9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0A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F9F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6FF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FA2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54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005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DDD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09D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7FA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153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EEC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48D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8D6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B46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F15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AF1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22E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B5F39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44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19420.776-1А (19420.776)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09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E5B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9C9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444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F97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8A7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ED7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066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92B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172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8C2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93F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341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3D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65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4D4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BBD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752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B6E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BD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809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391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E08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2D1ADA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E35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19420.776-2А (19420.776)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A4D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F8C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E38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CBA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9A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742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E90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8D8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C07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90D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D91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34F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6CB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F45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7E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F73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4BF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BEC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CCA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B0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BE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863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5A2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85FC2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F0B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42E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6E4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753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AEA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AC7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F5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BB1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FFD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AD8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8C4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5F3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20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C28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0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03B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BD0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2B3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CB3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140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A47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029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6CB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F98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707275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878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19420.777-1А (19420.777)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005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C33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1FE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71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74F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781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DF3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2A8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F2C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249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9FF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B2A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29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1E3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10C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C66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EBD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A8F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26E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B32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163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189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464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688D9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4B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150</w:t>
            </w:r>
          </w:p>
        </w:tc>
      </w:tr>
      <w:tr w:rsidR="00DD77B1" w14:paraId="348974B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CC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664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FF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601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6FF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3F0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B5C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BC5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DC3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63C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3F6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133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9CE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4AF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79B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28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A91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A7E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E6B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BEA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A50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0FE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62E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82D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3978B6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E49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19420.778-1А (19420.778)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FB0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A2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C01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443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B90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F6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6DF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197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839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1B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DBE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212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F29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EAF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BE7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B2D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153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6A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14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0B8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1EC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BA0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CD3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384EA1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B3C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19420.778-2А (19420.778)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1EF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86D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C29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0F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A59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A5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27F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3B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878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E43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D9C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9A1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7E2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658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282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212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437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DD3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46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FEF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E4F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D9C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80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8047AF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4DE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19420.778-3А (19420.778)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D8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9F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654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A97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2E9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E64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125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681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4D8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49A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437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38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3EA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AB6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BDE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95B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F65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678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7A7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400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426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571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26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E75B36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ED6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19420.778-4А (19420.778)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265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971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59C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D96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AFC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525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5C1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209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83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853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3FD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84B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0F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F6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2F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EBE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1F2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F1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68D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0F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BCB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734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8B0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333738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0FD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AD9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51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692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E7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48B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64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AE4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FAD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DEA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F9B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DA0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E99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F83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25B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AC4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EF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A52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1F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5A7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C1C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140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0FF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68B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F116C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34E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19420.779-1А (19420.779)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CD2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657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88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0ED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9D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A3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FAC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8AC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44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99F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A3D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7FC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E11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3E3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5D6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283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339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3FE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322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3A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DFC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251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BF4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E0C24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345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19420.779-2А (19420.779)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6D9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BF6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C4E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E90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737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67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07B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49A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04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C74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5EA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019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CF9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276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112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20B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F43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E35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7EB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14A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255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496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FA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6837AE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92C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BD3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C7B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93E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482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AC3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AF9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7B3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EA2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12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895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DEA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3F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439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A22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A16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FB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AE0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6F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14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7F7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537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8E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BFC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71E6CC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E71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19420.780-1А (19420.780)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F01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319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B0D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35C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6D0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6A5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887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21D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587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905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E8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80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01F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9EC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D7C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30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144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4C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D77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85F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0FC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53D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883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2A0D01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F54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19420.780-2А (19420.780)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1D1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2C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734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AA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92E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F22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DD0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C03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FA6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15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C4F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6B0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BD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0A2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3E1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E45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D0A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9F9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7E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8D7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A20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F12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BB2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95691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BB0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19420.780-3А (19420.780)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526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507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392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268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A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60F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937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6E7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578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B10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24F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1F6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D48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62C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FE3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6A4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A5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B71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E56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A6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016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8A3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501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06C8C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DD9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DA8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21E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99B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BE8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646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A8D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529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4AB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21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D26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9EF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AEA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3CC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84E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CA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524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C85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596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D8B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AEB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CE5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1D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0AB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4377B9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0D4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19420.781-1А (19420.781)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62A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049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AE6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AF7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4B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F98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E1A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915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DAB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9B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75B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7D3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C08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143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BC5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506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793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FD7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9A9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140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E99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952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9C7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069567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C9C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Бригада 160</w:t>
            </w:r>
          </w:p>
        </w:tc>
      </w:tr>
      <w:tr w:rsidR="00DD77B1" w14:paraId="15BAA52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711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B1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59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AEE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678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B14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EB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3E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9E9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53B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0BB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EEF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63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35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EFC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760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96F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95B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733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762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FCB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B6B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830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708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AC592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D9C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C39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C8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265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F37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26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7B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2E2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24F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342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50D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59D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723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DC1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211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C79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D2B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C2E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C83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6EE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D6A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802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115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14D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E065EF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3FD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19420.783-1А (19420.783)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3F4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E0A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0D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8F0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4AF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DE3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14F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248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EAC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0D2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9BD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7D4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F2E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E53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82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14D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72B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0C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C08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28A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931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3B7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278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074733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5B2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19420.783-2А (19420.783)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4F6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F59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B71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C2B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EE9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799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8A0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E4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123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E2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EF4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F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B0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B6E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2A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B32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5C1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AA0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FC3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EC7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679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0F3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4DD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041B1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51C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19420.783-3А (19420.783)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FC5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E8B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92C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83F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74A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269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E81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7F4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460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3D0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018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8A1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190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D8D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841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2EB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E20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11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9FE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EC5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508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267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8F4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C656A7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FD9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50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CA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7C1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8F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062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D48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3C4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6CC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66C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FF5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CCA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CFD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A1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E09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19C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731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51C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50E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58A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927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9F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628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9BF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8E4533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13F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19420.784-1А (19420.784)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3B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CA2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D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5FD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045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4D5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FC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246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5FC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4C7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F86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A01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C04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469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8E1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66E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96A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A83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E19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2F2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0D2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8FC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46F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F1ED53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94E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230</w:t>
            </w:r>
          </w:p>
        </w:tc>
      </w:tr>
      <w:tr w:rsidR="00DD77B1" w14:paraId="4EE7F75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589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A5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53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C4E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C94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E45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D1E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54A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BFD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FF5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E2A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7D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179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C72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4AA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E94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0C0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539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41A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C72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10A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1DB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765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061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AE7A92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88F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19420.785-1А (19420.785)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607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E52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2A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111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AC8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34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FC1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AF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6F5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50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1F4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51A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F84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9D0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B2C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031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096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FDD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091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E73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727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1F3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F48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1E9B6D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1B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19420.785-2А (19420.785)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A67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9DF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0D6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DBB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AA2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771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573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49D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7F6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182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AEE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316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3BD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CCD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D07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1C2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118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6D5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C1F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D8F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EAE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2BD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7D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3BEF6C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8DD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3DC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BE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461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E70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6A9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07D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694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C4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3FC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AAC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E1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E0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F07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CAF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0FE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8E2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FE2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41D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5B2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87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887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F5D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49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AEF4BD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F46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2BA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16D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8F9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01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01B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379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E8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B1C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9F5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CC3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22B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2E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002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AAA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D5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49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5A7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60A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461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FE5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363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B0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CAA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8562F9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CF2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19420.787-1А (19420.787)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9E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и обслуживанию </w:t>
            </w:r>
            <w:r>
              <w:rPr>
                <w:sz w:val="18"/>
                <w:szCs w:val="18"/>
              </w:rPr>
              <w:lastRenderedPageBreak/>
              <w:t>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BD4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D1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343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F17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B0D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D4A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AEE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1D9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00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61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079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58B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3A0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C10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DB0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DC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1F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B56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0EF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81B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CC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16F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7CD0F0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D5E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430</w:t>
            </w:r>
          </w:p>
        </w:tc>
      </w:tr>
      <w:tr w:rsidR="00DD77B1" w14:paraId="0D0A737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69B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5E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E6D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9FC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AAC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99E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CEA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438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4D5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87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C3A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FAC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01B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D8C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12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E12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2B8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361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83F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F85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5D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AF7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BEE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94D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5AEAA7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C14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ТОиР подъемных сооружений и специализированного оборудования, 37334</w:t>
            </w:r>
          </w:p>
        </w:tc>
      </w:tr>
      <w:tr w:rsidR="00DD77B1" w14:paraId="715C022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E67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360</w:t>
            </w:r>
          </w:p>
        </w:tc>
      </w:tr>
      <w:tr w:rsidR="00DD77B1" w14:paraId="23DDA24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B6E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476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466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B51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569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C83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CD6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A5B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14F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07C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4C3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08D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F84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AB5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004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FEB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163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A3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5C5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BEB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C5E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61A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ECC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3C0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C26BE6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6AD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19420.789-1А (19420.789)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9B9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9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30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438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339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2A2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456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E5F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726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68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2BC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372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1A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38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BE9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968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A0B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9BF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AAB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3AF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53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CB8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3A4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CC6CE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3D6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19420.789-2А (19420.789)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D5F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E76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F95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6B9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C5F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7A5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EE6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ECE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8F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C5F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A0F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67A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5C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C69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BB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EBB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3B7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F95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71D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F92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6AD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DC5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39A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F8B9D5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BED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19420.789-3А (19420.789)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82D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2A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4A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842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7A6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27D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A61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FC0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A2D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FB1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B6A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A21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DA9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8C5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866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14A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11D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FE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D62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357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CB9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555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DD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3D73BE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F2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D54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95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5E8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19D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D2D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3EC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512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4E5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7FB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6B0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036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554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5EA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AE8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14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416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F5B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6AE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1CF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00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E75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D62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5BA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1FF74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139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7E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4BC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9DE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D48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9F7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5B9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0CE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F2B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65E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E30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9A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50C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604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E09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AD8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86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7BB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577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991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FDD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CD6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E6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C55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DE76DF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D93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370</w:t>
            </w:r>
          </w:p>
        </w:tc>
      </w:tr>
      <w:tr w:rsidR="00DD77B1" w14:paraId="5A4AFD0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1B9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177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901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16C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605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D57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6CE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A6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26A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DD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883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76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8EF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4A2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F5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2A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5F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47A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BD7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7AF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481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8F5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62E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128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A13EAD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B0B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19420.792-1А (19420.792)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0B2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E83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7E0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7CA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29C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FB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5DC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C0F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F23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058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4CA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B75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D54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D3E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551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6C3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703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07F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667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8A3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E73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0BA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C6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73DB5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555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10B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B38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420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0EC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E16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222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63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4D6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672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BC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3C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614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FC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045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3B9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586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51A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96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223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770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C3E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BDB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1A9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9CE543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1A6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FD0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111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810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E7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D5B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EDA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413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153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FB6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593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6F7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DB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F32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A2A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0CA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37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BBF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1BF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FB9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3E3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DB1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0D2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168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600A0D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188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F39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FB2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863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20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991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2B8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98B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6B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4D2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BCC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92C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26F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754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379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C83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DEE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05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11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F42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CA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73A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5A6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A70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EA291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740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380</w:t>
            </w:r>
          </w:p>
        </w:tc>
      </w:tr>
      <w:tr w:rsidR="00DD77B1" w14:paraId="614CF59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7EA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608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9FB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5A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956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1BD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23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A99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434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B75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291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335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5F2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B0C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0BA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CF9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905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701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CD5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94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C5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CA4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191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FE8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8E7279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6EA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19420.796-1А (19420.796)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CAE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370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DC1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F54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B38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9F4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D3D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A07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4C0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616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346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14F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9E9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37F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79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4A6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5A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347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881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C65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208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799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C84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60B567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68F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 изготовления запасных частей, 37335</w:t>
            </w:r>
          </w:p>
        </w:tc>
      </w:tr>
      <w:tr w:rsidR="00DD77B1" w14:paraId="2E1754B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10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410</w:t>
            </w:r>
          </w:p>
        </w:tc>
      </w:tr>
      <w:tr w:rsidR="00DD77B1" w14:paraId="6A3F400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A71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BF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F6A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74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1BF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69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3C3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49B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D10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387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1C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187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3EB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A11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D02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AAB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BDB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883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C8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A5F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B3A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FB1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43F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1A5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EEBE0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787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19420.797-1А (19420.797)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481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BB7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0D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B5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321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C60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3DF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3AE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826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DA1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96B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C56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3F9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74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83B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1DC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9B6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665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05F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F4E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CF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D74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AB9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0FB4A6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DD6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19420.797-2А (19420.797)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089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D74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112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4C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8C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E1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9A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EBD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92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AF3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D5F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D3B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5F3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71C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FCD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4E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8E3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8B0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572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8D0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86F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C36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3B6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6FE6F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301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B4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057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656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7C7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82D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805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82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D15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C9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C03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07E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D20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044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196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51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B2D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DC5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59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170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51A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AE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6D0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352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2A8BB5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D66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19420.798-1А (19420.798)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4EF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03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3DA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CF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927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9F1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88D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54C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5EC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9F9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5B5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101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0A0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E31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EE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BC2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6E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FD4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E40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160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970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F4D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C34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C99E4B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3A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6FD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B12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641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2AF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442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1EB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999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28D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34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7A9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C3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AAC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D42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4BF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B7A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A4F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A10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8FE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915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AB6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76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3EB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FA2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FB77A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7C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19420.799-1А (19420.799)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7EF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33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C53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99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B5C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A5E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06E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E93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08B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6C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AF8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A0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594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542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AB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864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F7C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9E9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257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BB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EDB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5BC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C69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B0924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A24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8AD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87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830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F71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8A1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22F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5BB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855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F99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D8D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64C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6EE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2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572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B69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570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8BD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843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6BB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B77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823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6A1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F14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6A971F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914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19420.801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710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7B1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DBF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BAD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A1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DC9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EBF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5A5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A38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85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0F4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E6D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69A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EA6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BC9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5AE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6E9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5E6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B5C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5D2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12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AC0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98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7E8A73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4D9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19420.802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BAC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на пилах, ножовках и станках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A28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28C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21E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1F8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174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5E7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DB6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0A8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E4D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0E6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CA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5B2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0E9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3D6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862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D76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6E4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F84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747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84C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D48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EDA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BF8859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4C5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технического обслуживания и ремонта термогальванического оборудования и энергетических сетей</w:t>
            </w:r>
          </w:p>
        </w:tc>
      </w:tr>
      <w:tr w:rsidR="00DD77B1" w14:paraId="19B9FF8B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A4C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ТОиР термического оборудования, 37337</w:t>
            </w:r>
          </w:p>
        </w:tc>
      </w:tr>
      <w:tr w:rsidR="00DD77B1" w14:paraId="3A1491D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D48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270</w:t>
            </w:r>
          </w:p>
        </w:tc>
      </w:tr>
      <w:tr w:rsidR="00DD77B1" w14:paraId="7120F74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B06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19420.803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279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5D5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D44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B86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94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F12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0DD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28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5A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97B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2D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B8F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591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938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76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C4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1C2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A6F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B39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54D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80F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9EA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C59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0F6B5D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A6E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19420.804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74D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FAD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26D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390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98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4DD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E90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16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76C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D12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0A5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223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076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74A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04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F25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278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22A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3D4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442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927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B1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39E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6103A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AA4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19420.805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52F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662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42C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04B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CED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EE2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55C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B1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9CE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3F6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C35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1E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F6B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295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BA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F3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52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C3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C08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7A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6A2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790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812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6E88CA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524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19420.806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DD4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CD2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A55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B8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2EB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201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3A8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9E8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9B1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8C5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5CA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6C9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E1B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A62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A95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F20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7C4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B2A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329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B8D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7DA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5D9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03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578FB9F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984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19420.807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C9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88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4A7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3E6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57E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86D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19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0D4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61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EF7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E83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1E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C86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167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185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1BF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B05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2C1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292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E37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1F4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278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D98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A5BBA6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F2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19420.808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A65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68D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00A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35C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01B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BF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658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B55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238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2B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659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549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56A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545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64D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ABC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2A2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58F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121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6B2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469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640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D8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53B4B0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B15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19420.808-1А (19420.808)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F3F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97A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5C2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9E8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6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994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2CE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690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67D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6B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B0B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EC4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3B6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AEA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564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06E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D37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9C3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DF4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99C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873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8BF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2E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5A6D05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9F1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19420.808-2А (19420.808)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C6B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042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6A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39C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676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124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E14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27C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971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618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244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ABA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02D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0A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C97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AAF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73F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C13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B33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8F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B2F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2C8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A90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26D2A2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306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Бригада 290</w:t>
            </w:r>
          </w:p>
        </w:tc>
      </w:tr>
      <w:tr w:rsidR="00DD77B1" w14:paraId="3D307FC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5EE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19420.809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606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14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403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58A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7BB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AF1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3DE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554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F07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16E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36C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61E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FE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3A7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8D7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555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25A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C36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11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436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50B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2B2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A40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712FF8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28E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62C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124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A18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1BE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A9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A5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AE6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D79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2A1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1B1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ECB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932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576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4D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41E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E35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F78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E7E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B53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3BE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BED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F1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B8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6F1395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2C9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19420.810-1А (19420.810)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552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8E7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432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76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58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E14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55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15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BA7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CF6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3D7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781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5E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728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42C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5F8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B21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428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8A0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4B2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21E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130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95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7E1FC8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21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19420.810-2А (19420.810)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BE9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51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D84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497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74D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4CA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514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BD8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729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60C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360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F2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D2B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C3A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2AE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C49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40A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684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210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F0E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2D0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511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C7A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B4930B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242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19420.810-3А (19420.810)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C78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AF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946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E70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0E9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C2C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A81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139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158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C8C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0A5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059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B0C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0CE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997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2FD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A70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A52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E00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B01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C04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61E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96F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EEAA09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DC0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19420.810-4А (19420.810)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82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D72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BB1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68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54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024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C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2AF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377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87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DD8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CE0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0D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8B8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C60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EC4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AA1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D4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1BB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57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0F8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F9E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880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EF664F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F72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596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DD2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E32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666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CF9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02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7E2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E3C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227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7C0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F4C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174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765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326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F70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11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FE4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FD5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5F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145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1A7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808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268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6A4D6E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D6D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4BE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Огнеупорщик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AE7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E29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2DA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70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934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169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DC2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98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DBC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DE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888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A23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618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420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3A5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9DE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7D6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D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E73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C5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BE6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026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79C67B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56D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19420.812-1А (19420.812)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585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Огнеупорщик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73F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C0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31E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212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EDA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4F5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DBA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E3B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413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DCA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FB6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060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DAD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22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3E5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E97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90F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3F4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F29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EC9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69C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966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6BCE840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2FE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61D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E8D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19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71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339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B9F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F73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DE0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F68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FDF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E1C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559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0AE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74F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ABC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05D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2F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72E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6A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45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0E8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13D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A78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FB90E8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AD4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D1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E49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86E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654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69A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CCD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B7B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2AD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96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19C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704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589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676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D40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26A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D56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B5C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07F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A9A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F46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841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B63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403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883D1E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FA7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19420.814-1А (19420.814)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C1A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45C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8F3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F25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39B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351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F6C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F4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5D2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52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AB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213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F69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082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AAA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BF9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FEC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C1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4A5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D56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9AB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42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EF6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14786B6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7F1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19420.814-2А (19420.814)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A7E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B32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CC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FC5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34F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E92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979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8A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50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2F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871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C8B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10D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D1C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BA8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B36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302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BD3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108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66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B24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1BA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2C1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0D61B87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D81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F02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</w:t>
            </w:r>
            <w:r>
              <w:rPr>
                <w:sz w:val="18"/>
                <w:szCs w:val="18"/>
              </w:rPr>
              <w:lastRenderedPageBreak/>
              <w:t>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D01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B97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3D6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00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30C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094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B88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57E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90F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B5A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AAE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E78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E33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FA6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E84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EED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D0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A5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30C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636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C72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ECD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7231FA7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EC9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19420.815-1А (19420.815)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D9C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88B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A2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038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A4C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C60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E4D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02F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126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799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BDA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D6B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E28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C7C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F5E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776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AC6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943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117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3E6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C08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541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F44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D9C203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18D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045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AB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A1E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167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D82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18E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2BF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85B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68E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70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DED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C20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713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803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DE3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29A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9CB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7E8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636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801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236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293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E10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4C5FF03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DB4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ТОиР энергетических сетей, 37339</w:t>
            </w:r>
          </w:p>
        </w:tc>
      </w:tr>
      <w:tr w:rsidR="00DD77B1" w14:paraId="014FBF52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FC3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300</w:t>
            </w:r>
          </w:p>
        </w:tc>
      </w:tr>
      <w:tr w:rsidR="00DD77B1" w14:paraId="30A4071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B4E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141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148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E17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95E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B03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E98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6D7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A0B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771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94B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495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84D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461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B81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C35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B7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DEB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BCD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EB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01F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CC0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6D8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D7D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08CE89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FB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19420.817-1А (19420.817)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171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1BE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034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D09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AF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FA7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1A6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0A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860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23B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B9B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BB4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804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2AB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D7A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887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98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49A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3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351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AAE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FD9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5AF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B79C73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46A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7D6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25F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DF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85A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75A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FE5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67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DD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E66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F03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496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AC6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3E4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AC5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F5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EF2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C77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38A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02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F73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364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5E5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A47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82AB74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6D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19420.819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011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FE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9B6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AF0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AC6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FE4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501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F91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8B0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087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82C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9C6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937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EF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AD1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59E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6DC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4C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48F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3A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33C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37E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DED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65FAC18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64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310</w:t>
            </w:r>
          </w:p>
        </w:tc>
      </w:tr>
      <w:tr w:rsidR="00DD77B1" w14:paraId="07E9B90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9EE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07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AF2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1BB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68E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101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AD7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973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DC0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773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54A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1EC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C76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F84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4AE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86B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D3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47E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B27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7D4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F49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007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C8B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F8C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C64DF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BA3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19420.820-1А (19420.820)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79E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F3D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50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C66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028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D5E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799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C1E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395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AA2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F2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124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899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594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334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0DA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C0D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120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09F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582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B86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07C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BC8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0A2C5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A2C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19420.820-2А (19420.820)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D5C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8AA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E4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3D9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93A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D0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66F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995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D9B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F51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D27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02D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5A5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9AC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E47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FED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6B7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1CE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BB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01C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131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D9E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0F0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F422EC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3C3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19420.820-3А (19420.820)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29A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248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8DD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877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AB0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4A3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9F8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3CD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889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7FF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58C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6A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438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A9B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47E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2E3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53D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9F9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6A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662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F91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B3C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9C0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11924A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85D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90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13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315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B1D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7C9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8A4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66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626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71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A75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28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C69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154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DC5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372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F2F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1A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6D0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5C5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A2D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901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DD3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F98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6F8E6E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044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046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F55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4BB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1ED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B37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EEE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724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826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CC6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6A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D54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32B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314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B27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389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716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7B4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FFE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27E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117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9B1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24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039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C06ED3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B2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19420.822-1А (19420.822)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BC4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ED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931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13B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4E4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219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18F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54F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855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D62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AC0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8AA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EFF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7C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8BD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9B8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7F5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C56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738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F2F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8F2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DB2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CB4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C192BD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73C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19420.822-2А (19420.822)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EE5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B26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B2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8E4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B61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6B1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5C6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CE0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5A0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B72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EE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8FC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F83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455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6D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17D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EEC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5B8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350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1F4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842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62E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D26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3B9FFC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2D7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19420.822-3А (19420.822)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3DD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6B4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2E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4CE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055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F80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B2A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1A0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130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A3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735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E27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48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8CE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A1D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EA5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F1C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50B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8C6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06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BE9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455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B8F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C2C1BE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CD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19420.822-4А (19420.822)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362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03D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B1E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03F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FEE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CF1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755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BDC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2CC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ACA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8A5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B3F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50E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C59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5CA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78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1E0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AAF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210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842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D2A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559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807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1D506F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7E1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640</w:t>
            </w:r>
          </w:p>
        </w:tc>
      </w:tr>
      <w:tr w:rsidR="00DD77B1" w14:paraId="6562A70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8E7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E70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A19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94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960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E0F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962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68E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061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1CB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C56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CDF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35A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689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BE1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4D6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362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B69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B96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B1B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3AF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FD1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0E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1DC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B7E293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E98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19420.823-1А (19420.823)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021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FC2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B5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831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19B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0E9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031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70F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02F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132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AE5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08A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76F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09D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207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41C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F65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E9F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CB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FD1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EE6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9B1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F92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5901A0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0D8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37100, СГИ</w:t>
            </w:r>
          </w:p>
        </w:tc>
      </w:tr>
      <w:tr w:rsidR="00DD77B1" w14:paraId="3097AF6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25A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сервисного обслуживания общезаводского оборудования</w:t>
            </w:r>
          </w:p>
        </w:tc>
      </w:tr>
      <w:tr w:rsidR="00DD77B1" w14:paraId="0360D649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1E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обслуживания, ремонта и изготовления оснастки и специнструмента</w:t>
            </w:r>
          </w:p>
        </w:tc>
      </w:tr>
      <w:tr w:rsidR="00DD77B1" w14:paraId="4673E91E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972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360</w:t>
            </w:r>
          </w:p>
        </w:tc>
      </w:tr>
      <w:tr w:rsidR="00DD77B1" w14:paraId="6B53967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2ED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4A9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24F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9EB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36B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C29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33D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3B5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354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7B9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F47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3D4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A2A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BD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13D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BA6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8FB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4F4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B07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53C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056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D22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CA1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66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9D431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09F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19420.824-1А (19420.824)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057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A4F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6B7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621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A44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FFC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665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C72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6B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D16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89F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A72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F0F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081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674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D19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60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748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05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BB0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498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D1B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644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6B00E8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4D0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D9F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058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259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76B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4F7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8AE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E5C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17C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2DF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240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F2F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380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2D8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883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758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14C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7FA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046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884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482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415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380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6E3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16BA40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994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19420.825-1А (19420.825)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B74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225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2CB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C4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BDF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2A2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BC6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989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4CC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EA7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21C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09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D0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1D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281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954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727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0CF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45F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908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351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585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F02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B17B91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051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11A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B8A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BA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193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9CC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08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658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C98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645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464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1AB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EA2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918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B40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7C9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BE7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7C4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7B4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4C5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6DD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CA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CD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5CC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D77B1" w14:paraId="247C81E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464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BBD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F22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F4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77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B8A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EA2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E75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0BF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0E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6DE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EBE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AD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A4D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931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E93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7F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6DD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4F8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EF5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A0D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569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3EA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4B2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D997D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102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19420.828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D3C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7F5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349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637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9A5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CA5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EF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90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2B6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07F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B2F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645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CE8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335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C4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6F4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F2B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BBC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FE1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CC1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822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65A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694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79E6C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3A7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19420.829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CAE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F46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376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689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16C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864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E1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85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F39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D8C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8FB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0E3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3CD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7B3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D3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B2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091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BEE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B1C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9B8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60C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703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D84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A6EF16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84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Производство сборки и сдачи автомобилей</w:t>
            </w:r>
          </w:p>
        </w:tc>
      </w:tr>
      <w:tr w:rsidR="00DD77B1" w14:paraId="0DA0DD4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10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стендовых испытаний. 04504</w:t>
            </w:r>
          </w:p>
        </w:tc>
      </w:tr>
      <w:tr w:rsidR="00DD77B1" w14:paraId="43AA4076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5A5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311</w:t>
            </w:r>
          </w:p>
        </w:tc>
      </w:tr>
      <w:tr w:rsidR="00DD77B1" w14:paraId="16540A1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7C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811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A95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91B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F4B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FF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069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C8C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7F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77D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523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24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381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094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1F7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003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E68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C4A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439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0DC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03D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26F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C6F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088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54B907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49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19420.830-1А (19420.830)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7ED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76B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C89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0FC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8B2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BC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2E8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EF3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7CF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8B9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FA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04A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841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BCC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90D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C4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445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4BA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D2E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424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D5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1F3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CBC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5D8B5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149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19420.830-2А (19420.830)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F7F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65A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20C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467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49F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35B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10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FC1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07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7A7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FC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19F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3D3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1FE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CF0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7B1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EF8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0D0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FEB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3F9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A21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835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32E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A54574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6E8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19420.830-3А (19420.830)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F94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D21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94C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8E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2C3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FC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EB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F27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D31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743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162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B82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EA5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EE2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254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74F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C8A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641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07E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E4D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F1F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E3D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5F6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62884C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648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100</w:t>
            </w:r>
          </w:p>
        </w:tc>
      </w:tr>
      <w:tr w:rsidR="00DD77B1" w14:paraId="4DF42DA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9B7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81B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5CD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536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80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2E3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56B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A69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246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A3F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AA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020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FF1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D1B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19C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549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C26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C4A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602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463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376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E25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6AD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D71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5F531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91C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19420.831-1А (19420.831)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49A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919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100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DC4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0B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D58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6FD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C36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40A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7BA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EF7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7A5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7DA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61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409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01F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9D3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C2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E6C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6BF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C1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C9B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2A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B60D48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40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19420.831-2А (19420.831)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CF1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C36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774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F57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77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9D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960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3E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209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36D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52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7FD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300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842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B62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7E8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893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EEF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348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B5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229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871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0A7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10291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646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19420.831-3А (19420.831)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919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94D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A0D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3C7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4C4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962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C4A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8F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36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79B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B2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CC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220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C1C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79D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6FE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F87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CB4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1DF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EFA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2FF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A91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F2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1C3F5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420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19420.831-4А (19420.831)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274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CCD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69E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2F1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6D9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843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A30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BDD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075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FFB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205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7FB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4E9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DC7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F63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5FC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39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B17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895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A46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B01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A4D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FD2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358C4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6AC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19420.831-5А (19420.831)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9C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1C0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884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DBC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9EB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45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D37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D95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B1B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209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8CB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7D7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1C0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A96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7CA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71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E5C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694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690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CB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63E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828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CA3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EF4F41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343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19420.831-6А (19420.831)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6F4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2D9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8DF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51E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4C2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7FA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08D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E2D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44A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77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0A2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C3C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05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BFD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C8A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950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1B6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01A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C68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736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FB9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C5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7D2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FF72A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3F4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сборки легковых кузовов (сборка грузовых отсеков, узлов для кузовов Hunter) 04301</w:t>
            </w:r>
          </w:p>
        </w:tc>
      </w:tr>
      <w:tr w:rsidR="00DD77B1" w14:paraId="422DB2E0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D69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100</w:t>
            </w:r>
          </w:p>
        </w:tc>
      </w:tr>
      <w:tr w:rsidR="00DD77B1" w14:paraId="5898288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41E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5F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D95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A58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01F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7F6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53E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E1D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85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10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68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4E8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791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594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554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DD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7E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162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167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5D9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7E9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45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7A2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A75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D8E859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85B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19420.832-1А (19420.832)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F93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23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59F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32E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A00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582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182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D25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2E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445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CF7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E34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DC5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F24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401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8BE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8A8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4D3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032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976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E92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09D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9AD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82EDCD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781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111</w:t>
            </w:r>
          </w:p>
        </w:tc>
      </w:tr>
      <w:tr w:rsidR="00DD77B1" w14:paraId="3F6AAD4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C37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982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22F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360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C24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548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21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88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A62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3A1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302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3B7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0E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975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D22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131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42C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19D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566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599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778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638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4D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871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95B2A9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666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19420.833-1А (19420.833)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95B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1CB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93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0C6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18A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755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45C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480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6D5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A77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18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170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7F0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79C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B25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8B2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243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2B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C90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9D4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9F3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1E4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259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73A1D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E9D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DE7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3F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14A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EA0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31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924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FBD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D8D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317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DF5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72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247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0E2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63D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795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757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221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A85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DE5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F4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36B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99E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2C1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177814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523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19420.834-1А (19420.834)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CAC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0CA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226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EC1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E72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ECF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B55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49B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01C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8A6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3BD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909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488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571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D87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365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BA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EF3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9A1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B77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489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F39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29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52A9BE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75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FC5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2DB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8D8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AF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8E9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83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22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2D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312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EF1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520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910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57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1AF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5A2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814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580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B13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734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4B0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01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08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88B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C6B2DD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B16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19420.835-1А (19420.835)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C02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1F6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4D0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1CD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24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7F6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97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F72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5B3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FE4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C9E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B8D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6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AD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635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2E1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C2A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499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9FF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C0B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513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AC6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DFB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048B0F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9C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7D5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D76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452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A96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F5A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04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87E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B4F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AD6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9D7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E3E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EA8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2B9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163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59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886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D74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FF1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319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7A5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5FD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AAC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041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A180CF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A7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19420.836-1А (19420.836)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E3E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FDC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F07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FB5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665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2A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B43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A2A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03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7C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F01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212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A4F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D6E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3A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F5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3CA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A44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4F2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7F3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3C6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451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801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9548D0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65F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19420.836-2А (19420.836)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B2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A52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CD3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1C9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4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F96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68C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295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EB4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A2F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103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80B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3B1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A7F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7A1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F7C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5B1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9C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DDC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235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5F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56E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78A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00D2A3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EB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19420.836-3А (19420.836)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71E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1A6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D5B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7D2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213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04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2DB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D6D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8EC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B33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D6D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625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4DE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44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5F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799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5CF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8F8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40F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AA7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307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08C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E18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9B535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9D8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8E4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F7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E73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58B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BBA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DF1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DC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4E1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46B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5FF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5B2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B7F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371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4E9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9BF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BF5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416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460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B24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21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14D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B56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9D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7EACB7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968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8C7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C8B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CCD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477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EC6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92E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1E3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9AF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2BC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80A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EA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FA7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771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669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614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E51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20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9FF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997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70F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BAE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118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91D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35CEC6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B6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19420.838-1А (19420.838)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A31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9E6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C00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3EA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856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487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94D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89B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762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C01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07A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0D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400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AC1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628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CB5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CE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195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F5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B13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6AD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1F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E1A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2E049C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52C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19420.839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FFD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084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19A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AA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8D3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7BC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A9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46F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FB5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9E4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E5A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13E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E3F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B81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0EF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14B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3A6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D96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C6F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B6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27E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FC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906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7B9064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BB4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19420.840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955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023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7CD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6FA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B19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6C5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230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C1E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497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542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7EA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9B2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44A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68A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8EC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8F5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C6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A1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77C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491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980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2D9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EEE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86F42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287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19420.840-1А (19420.840)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135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831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964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E79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AE4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4A1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A5E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931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8F1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295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009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883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BD0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C9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504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0D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9F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BE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B4C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77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3C3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E4B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23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39822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17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FC4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47C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7C1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449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1BD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851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682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8A6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AA5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03B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C94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7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0CB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83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A30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5DD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EEF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22F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8FA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BB8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717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71B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6AA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884E4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263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19420.841-1А (19420.841)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DE5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B80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AFA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BCD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EB8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C78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BC6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D11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8D9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F70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C51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BCC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86F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0D8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173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9E5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370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45E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A2D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FB3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522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7C7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AD7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6787F6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03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52B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7A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0B7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87E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F64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229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7D3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818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74C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E2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C82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C1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73D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CD0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A85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986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B17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7D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C2B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25E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9A0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6A0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6DE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E4631A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A4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776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F8C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3A6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C3E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CC0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FFE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3D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8A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8E3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984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DE5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F55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97C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4D7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C09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7BE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E3C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4DE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096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30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58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21F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01A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E062E5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B53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19420.843-1А (19420.843)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461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65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5AA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684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A20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E1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792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4FF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63C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EE3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E98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D2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A9F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169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C0C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6C2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0DE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656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ED2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8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64B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4AB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4EF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AE6CFD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CC3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413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E3E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F0C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828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72D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65B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E92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18F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B88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AD6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295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AB9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ACE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A26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8BA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245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320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613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77B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B5A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5A0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978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22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2E8B1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07F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104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391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C9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FBC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369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DF3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5F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855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C9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E05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C9E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AE0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2B5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815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590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8FC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9A7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874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B7C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A3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6EC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98E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4FD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4E0C3F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C01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19420.845-1А (19420.845)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8B7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BA0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0AA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16D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AAF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9CF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941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979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B23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D78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B98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BF4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781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030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B87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496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BE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E06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735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97D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935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F86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5CE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4335A14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AB2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сборки легковых кузовов (сборка кузовов Patriot и Hunter) 04304</w:t>
            </w:r>
          </w:p>
        </w:tc>
      </w:tr>
      <w:tr w:rsidR="00DD77B1" w14:paraId="1ECAAD2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35C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100</w:t>
            </w:r>
          </w:p>
        </w:tc>
      </w:tr>
      <w:tr w:rsidR="00DD77B1" w14:paraId="2A8FE69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298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98C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3C6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27B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42D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82B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3BA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080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2B4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F8F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42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BB2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C12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61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EBD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B94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BCD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3CC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B3D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5F3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A63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C2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AA3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DB6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A9138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EA8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19420.846-1А (19420.846)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381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659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4C0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9BB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919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4E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13A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B2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75D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02E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E06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C99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10D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DCD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3F9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7F2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FDD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06D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22E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40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F36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4C1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ED4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612C9F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E00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19420.846-2А (19420.846)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72F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4E7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17F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669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7D7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57C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465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5A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98D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4BE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ED5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0C2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320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341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9FD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790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10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4A8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3FE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ADF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A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FEE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47F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1DDDFE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BED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19420.846-3А (19420.846)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C00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4C6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70A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2FF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159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3EE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C87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C12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F22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8A3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92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E81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0C1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3EE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A5B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C74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9C0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258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97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D6A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B94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7AD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AAF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11CF95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3E2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19420.846-4А (19420.846)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663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20B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CFA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60C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9C6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279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33A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3E5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85A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9F9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73F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0D8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B38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486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462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352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2DD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3DC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2B9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2FA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C5A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BF1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CBD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DEE5E4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71F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19420.846-5А (19420.846)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A07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E79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52D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13C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384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E3E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10F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1AF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1AE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F63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65A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691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5DC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704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D74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60C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486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34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94F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3C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3E0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738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E6D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448BAA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43E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19420.846-6А (19420.846)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C04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33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B40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D2C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95E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26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4EF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33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78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EF4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CD1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0F9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267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56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8C8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C4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DE6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5B5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B7F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3E3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A43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B5E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E5B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C1E706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D76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411 2 этаж</w:t>
            </w:r>
          </w:p>
        </w:tc>
      </w:tr>
      <w:tr w:rsidR="00DD77B1" w14:paraId="61AA89C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C1D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3B2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B29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B80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45E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084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B89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E2E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91D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850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758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072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4F4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BA1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433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C96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578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4DB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084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DB8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CFE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A4C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EAA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F9C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1CB430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3F3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19420.847-1А (19420.847)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BEF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77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3DE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9E1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E6B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BF2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5D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2D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07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84C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BE7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BFB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86E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EDE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319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7CA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4DD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BAC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A2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A16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7DB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06E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F75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2E7E79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69C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0C0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8F4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9C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047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3BB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EAA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4A9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F95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55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AF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50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406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755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4D1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A57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C09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5A2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DB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9D7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32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EFB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2FD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3BA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D35140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C6B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19420.848-1А (19420.848)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F0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A50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9A8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217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EDE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ACD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879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C76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5A2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4E0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543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302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46F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C0A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E1B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9A4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0DD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346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6D8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95A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8BE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1D1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EC1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6E9BF6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D1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19420.848-2А (19420.848)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5DC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8C7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26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DC4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FF6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5CE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C94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4CE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914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5E8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8EF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18A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F6C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262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A7C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1FE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FC8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A0A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CE2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81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610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534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79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A6630F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146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19420.848-3А (19420.848)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8E7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5C9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6EA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5BB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42D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088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BA7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668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E2B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5CB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B9B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E2B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AC0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8ED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1E9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0FA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1C5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274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0D2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FCE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E3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CCA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1BA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B0123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11E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19420.848-4А (19420.848)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3EB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624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98A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3A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69A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0C8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87B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904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D3E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6AA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C31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C61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158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2F4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194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4EB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33C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C0D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635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6C8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A50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A27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09A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309A23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80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19420.848-5А (19420.848)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8CC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91B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139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80B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99B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5A8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4ED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AD0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553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3D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A92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1C9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73A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58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588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12D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BF9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38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2DA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A98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2C9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7E6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70E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526082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0DC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19420.848-6А (19420.848)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B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E28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26A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49D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F4D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099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0A1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82F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712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FB0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FBB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28A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A4D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AC9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014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24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64B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7E0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5C7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513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EFF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50E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6A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AD7D60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2EE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19420.848-7А (19420.848)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738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78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9FD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6FC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106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630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F57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8CE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50F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20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415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866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B0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A85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9B4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2CA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C6A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EA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E01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D7F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7A4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0ED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E6A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059774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AD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19420.849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D6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E72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541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857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A4E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27A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EE5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A4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3D7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F20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2F4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3B8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69A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07F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9DB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1ED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285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8F2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1E6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91C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1C7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F3E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68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99DFD5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0AC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7FF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21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171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331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634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703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BA0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926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827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AC5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8A0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D0C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9D4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646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91A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74B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DCB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261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02A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FE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969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D5B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58E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84F65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D1C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8B9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A84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101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687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E81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EC3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B7D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AD5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FD8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36B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F2D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4C9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353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59D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507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B85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62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0D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5A2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CCF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29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17E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269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CE650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BEA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19420.851-1А (19420.851)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FF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280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44C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611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3A9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EA9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1A3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8E6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C4F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AC1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CEE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7E4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E56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16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525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E52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4DD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131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536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21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C03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DB3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D4F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5EEC3BC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65B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411</w:t>
            </w:r>
          </w:p>
        </w:tc>
      </w:tr>
      <w:tr w:rsidR="00DD77B1" w14:paraId="13A369E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7DA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E1E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D4C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CFD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8F5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33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B5E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813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4F1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F42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781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CB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624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C97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10A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E44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4F8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5D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E0E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5C7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17F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5E9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8F5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483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1084B9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3A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19420.852-1А (19420.852)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D98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636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DEF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C9A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D8A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3C2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CFE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14E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B4F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651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5E4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ED5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EA6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102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E0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6EC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617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95C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994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1AA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E4D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0E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F6D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7B051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83A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19420.852-2А (19420.852)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C4F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0C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4B2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2A8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9C4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523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6F5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AAB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467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0C4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5A1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3FE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A05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A3E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B32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0CC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8EB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C6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A2F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F46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EA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614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E7E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75110A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F62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19420.852-3А (19420.852)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120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B11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945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1E3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CD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073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D45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E4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72A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60F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DC4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54E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FB5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85E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65D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D4E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6ED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8D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083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92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FA3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ED6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8EA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B16271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883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19420.852-4А (19420.852)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B8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CEE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844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7F1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605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068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7E6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32F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C2E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327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656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34E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724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E2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EE7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E2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F1F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79C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0EA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321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B7F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5A2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142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01AAC5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6D2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C0D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69E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345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EE5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49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347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618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68F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1AD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21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854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D9A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D9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D60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C66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1C7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98F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696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A2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2A9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131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720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D5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7271CA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256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19420.853-1А (19420.853)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704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7E8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2DF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864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6B3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E9A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CCA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D14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83B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D1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157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8A8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3B3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631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5FB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C38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40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869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401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B1E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68A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991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21A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626CBE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37D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DE5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4C3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1B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1D8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52B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1CA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A5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290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E4E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883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76F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AC3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C45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6F6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745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89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B90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106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FD6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D0B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DE2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342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005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068E32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992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4E3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8EF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EBF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9DC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3AF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6A1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0D9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548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849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5C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63A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4F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3C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2B6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23A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1D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0B8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34B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CE0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6CD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5A1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E3C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227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A93406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F17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19420.855-1А (19420.855)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D01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6AC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C39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241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804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045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11F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BE3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F08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2B2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CA6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6A7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727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2E8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AE3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A74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4E9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FF0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06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E21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FC1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CD0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05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0EFCC8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99E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19420.855-2А (19420.855)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B4F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35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6DF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EB2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776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78C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9D6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DF4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621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916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CE6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628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327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B29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4B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4AE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4B5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F61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73B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4FF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CD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4FA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8D4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30D59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6DA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19420.855-3А (19420.855)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B9B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3EF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74D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23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B42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791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45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55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784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5DF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68B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B9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B21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4EB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D2F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E90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CFE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D5F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71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58B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60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6B1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CD2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F413F2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E0A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19420.855-4А (19420.855)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9F6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2E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49F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A0D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D52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E6C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F7C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54C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A09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53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886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FB2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F34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7D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D8D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79B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3EA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FEC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B1F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28C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1DF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A64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94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A563A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1C3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19420.855-5А (19420.855)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736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0AC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550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3E3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AD1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E87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1F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3AE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129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64D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426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FA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CCE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C87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943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9BB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27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F1F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2F4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E93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09A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756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DA1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923ABD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CCD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19420.856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19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760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C9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907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739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2E0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8D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631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CB5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83B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A45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E0E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180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862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44F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174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18D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01C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261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F90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1F3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64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7FD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55F75B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49A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19420.856-1А (19420.856)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A50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C63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D1D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1AC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B37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B0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866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F23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619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E79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AE8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5B0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400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8D9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5D2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72E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B7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283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5B4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937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9CC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099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1FC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7E784B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2F0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19420.856-2А (19420.856)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E59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747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BAA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F38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22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844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AF7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82B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76B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7FE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556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1A0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13A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880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959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D68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9DC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B9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21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B0B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DEA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2CF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657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A105C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A67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4D9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B21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6FD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F7C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583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369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562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E26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8E1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CED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D33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C64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96E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36F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C0C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6A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FB3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A55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6EE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9E7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050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D4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4D8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C09C89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6AB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19420.857-1А (19420.857)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C3D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8F1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32E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F7E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7C7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172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DA2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1D2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CBE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434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F4A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776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E7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321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D70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308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550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F68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D31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099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F46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184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4E7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40905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05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19420.857-2А (19420.857)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68D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046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952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E0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97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50C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A52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D39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FB9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E12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E9A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B78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BF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126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E2F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FFC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037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73A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D67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FD0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009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518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E56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B1F5A8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EB4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19420.857-3А (19420.857)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12F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ECD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DFA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1FF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C57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320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288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CF7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CC7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03A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058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9BD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34B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701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7F1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6C0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1E3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3A4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C8B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192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21C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F8A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69A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8F2B7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0F4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19420.857-4А (19420.857)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CC5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195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4B6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37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E88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A6F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BBD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72A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3D4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7B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0EC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C42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009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AA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804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FC7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756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B88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106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44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164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61C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E02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B78FFA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467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19420.857-5А (19420.857)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7F4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E18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94A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4C9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10C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E8B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B8A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AE7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F65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635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DF7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4E7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F8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EF0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53A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180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8F9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A2A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9C2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576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0FB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A68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6D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22A211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584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19420.857-6А (19420.857)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829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FF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15D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043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533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B8A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E5A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B72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A0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70B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BDF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ACD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749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323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7DC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099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CCE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FA7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B1C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853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112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2B4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29C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BFB2D3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3BB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19420.857-7А (19420.857)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ECA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9AE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5B9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C31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641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BEF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1AE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0E3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503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2DC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3CB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252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39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1F4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5CA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871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D60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D3D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9F3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0C2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F4D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CE1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40D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C0622B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216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19420.857-8А (19420.857)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FD5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AFB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2EC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68E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4E3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2C3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B26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E32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0C7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2A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42E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B11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B7C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DF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268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002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FF5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16D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19C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FDB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586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F37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F4F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8719FC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DDF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19420.857-9А (19420.857)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C88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171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B22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EBC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F44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42B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A45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D0B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A21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25B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149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CD5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A30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C96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F5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813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C2A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6CB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4B7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884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D8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412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91E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B7251C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A8C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19420.857-10А (19420.857)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483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2E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432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25A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10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50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6E5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DF7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EDA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2B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E9C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BDA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AFC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1FB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477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EA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589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208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C3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E45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505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264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FE4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615E85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7B2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19420.857-11А (19420.857)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54F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9C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6A4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126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7D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656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1BC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CBB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4DD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9D5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7CC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E40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DA5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3C0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E66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B15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784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CD2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72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5FC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423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861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C24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9216EC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F1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19420.857-12А (19420.857)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21A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64C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F45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147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08A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C1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A6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14D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1AA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D91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1EA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34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B0E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224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154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033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4BB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74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706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718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D0E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1CB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773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6E9A69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2D6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19420.857-13А (19420.857)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243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473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F7E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637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8E2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519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7FC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BE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655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207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617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2C2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DB4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524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EA5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92C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A0D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0AA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D2A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168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9D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80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4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FADF22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933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E0D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3C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D48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049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36D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45E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87B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E1D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CC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7B5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EF2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631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FA2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46F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27C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FD7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310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8E4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4C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9D7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22A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702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98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B89DDF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0B3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19420.858-1А (19420.858)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CE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A6C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C1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A84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85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A3E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CC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94C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5A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557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891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9C2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52D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4BD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6B7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B1C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06B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B3C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F20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306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617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A0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FB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6BC642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635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E6D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8D8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21F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CB0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38D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D1A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C9A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8A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CD8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AB3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F64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C18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80C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0E7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916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EA6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CC5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47C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B12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14F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2B6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DCC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177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B1D2C0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B37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19420.859-1А (19420.859)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D1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2AC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D1E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60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B2C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9E3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DBA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D31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79F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322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C5A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E70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8E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E0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A90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CCA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692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D76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62F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EBC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FEF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362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CBD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5C3FDB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05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19420.859-2А (19420.859)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D64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C90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B56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578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7E3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029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E16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48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01F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674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E9B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ACA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02C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D7F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0BA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2DB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36D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A4D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C5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C3A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20D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F01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358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8DF61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8AD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19420.859-3А (19420.859)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0CE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6FF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1F8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24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FC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7BB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E14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431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E1F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5A8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A54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A80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D96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A75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4B0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359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B47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03D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3FB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022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27B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F85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D35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D4710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766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19420.859-4А (19420.859)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82D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0E7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9AB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E3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71E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5E0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E13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F9D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63E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A03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CF0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1BE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F7C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EEA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933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B60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EE8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032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2FA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184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F47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3C0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D53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38624C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1DE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19420.859-5А (19420.859)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393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EEA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E17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32E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610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810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6AA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8D9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2C8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56C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795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FCB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C87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16A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D8A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7E6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276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8CD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4B7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D71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7F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27E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065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51CD0D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EA9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19420.859-6А (19420.859)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F37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853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812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B7F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F2E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C63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01C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37E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747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F36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994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4A4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645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F39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493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ED7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E4C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9EA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618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6C4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A13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B9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AC1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090AC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598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569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BE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44F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FAB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1E2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674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16B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EAD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A21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435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C37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FE8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C63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766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4AA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DF8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F8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BE5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BD1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AA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5C2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3A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E19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11EA59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03C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19420.860-1А (19420.860)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B64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AB7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EE2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76C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1C5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CF8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8E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D2C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553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FDE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D15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7DD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A9D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8EA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B4A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87D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18C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8CA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6C1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3BD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1DC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84E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395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73BAD3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33C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19420.860-2А (19420.860)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BCF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8B0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515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F50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DF1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40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15C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D79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501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D57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428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8D5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D96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BCD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A80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50A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B19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FD9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BC3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666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64B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A58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420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E6D787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024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19420.860-3А (19420.860)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A7A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583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A47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8E7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AE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DC7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BED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49B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1C9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820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F5C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970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C94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FC9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63F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594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FD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D5E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EBE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7B4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A4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5B9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E52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499F7D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254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19420.861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332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4A2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9FD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220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6A9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424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FA7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D7A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AF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92D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3A0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BA8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AC3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E09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3A7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730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81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D2D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74C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5DE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BD6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B0E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247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A21E72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68A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19420.861-1А (19420.861)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26A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153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CF7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470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6FF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575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7BC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F5D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860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30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0E8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A55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4E7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945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29F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1EE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8F4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8B9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3E1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1D3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B23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FDE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416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15D70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DAB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19420.861-2А (19420.861)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50E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CB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D03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ED2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1F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31B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374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504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D86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886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FAD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7D8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159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28D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AE7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5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D74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AF1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DFB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E9D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3D4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5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207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FBA677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684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19420.861-3А (19420.861)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934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171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81A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DBB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EDA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0FF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633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566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086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47B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300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41A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7D1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FAA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9F0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989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8F1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75E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CE9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412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D30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EF8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1DC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01AF2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074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19420.861-4А (19420.861)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3B9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A0C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9D3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34F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055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0AF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43A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932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39C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9CE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A5B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08D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82D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AE5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CCD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2C6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F92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720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A1F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888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154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74D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35A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619D81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8F6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19420.861-5А (19420.861)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A76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78B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B70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977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4EF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023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85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43A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F94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FD4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6A4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9C6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9CF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D10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CE9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5EA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382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191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509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096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93B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241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01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76A0FC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2B3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19420.861-6А (19420.861)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9B9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EF1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64F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587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14A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F5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93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BAE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327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44F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44E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F2F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CD2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D43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DD5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D0F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47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600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9B9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B72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18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295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973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C70B56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CB4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2CC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AFD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4EA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809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70E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CE5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51B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BB3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38B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F5D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406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555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2C5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6BA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E5E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E9C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B22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EB7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D8A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6A9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2DB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EFC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B7A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9F278A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CC7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19420.862-1А (19420.862)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991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558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9BE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4A3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193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62E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44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37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6F0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E01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0A9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1EF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104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8D8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D71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5FF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4F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FC3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485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6D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65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A7C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1E2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B06EA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B0B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19420.862-2А (19420.862)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A1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1E4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FB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1E9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215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23A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633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FC4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FC1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AB0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DDF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688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F6C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772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C3C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E2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981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D4D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7C8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FB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B1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C14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AE2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DD01E5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22F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19420.862-3А (19420.862)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A71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BB1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4EC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9B1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EDE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9B9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BF8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06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1E3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F52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D60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B8E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FD3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B1A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009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419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B31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EAF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16D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3C7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F3F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D87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E82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CD9A0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7CA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19420.862-4А (19420.862)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323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00C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EB4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0F1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B7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68A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892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969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19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A08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257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564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8EB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4F1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1F3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67C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45A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E09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B94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480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38B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384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85A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5492C3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C19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19420.862-5А (19420.862)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D4E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1E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6AB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930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FA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160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955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E3E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A54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B4F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95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6D3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B97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DF2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D0A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079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6A0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CC3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EAD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AB2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018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D38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004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A17A08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311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19420.862-6А (19420.862)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43B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AB8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67D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092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377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122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ED4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A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07D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0EF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BEA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D5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8AB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653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48F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06C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03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F22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1C1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07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DC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820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328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DEDCA1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739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C72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C4E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78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7E0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B16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C2B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C8D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0A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AEF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2B1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EAF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076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4CF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275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81D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6F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7F3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4BF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829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808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C6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925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898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71B25F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FBE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19420.863-1А (19420.863)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CAF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5DE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814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CEA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344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0D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8A5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8D1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6DF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11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688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1B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8C9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6C5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B8F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CD1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BB4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CC2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DB8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0D4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3EC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DA8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274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CA3072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B5C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19420.863-2А (19420.863)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C0B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1EB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954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BA3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34F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58A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7CF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A51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ABE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B1C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E3C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11D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CEC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1B3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73D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E86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ED1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FA3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D78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469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45A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F3C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6C0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A907BC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5F9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19420.863-3А (19420.863)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12B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214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63A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344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DBB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40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9EF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BF2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725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1E3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1FA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EE9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0F3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01D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EA9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DE0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AA5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69C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912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618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D4E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52A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2BB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847B32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8F4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19420.863-4А (19420.863)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6AA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A0B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57C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CC7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6AC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9B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2AF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09A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6F6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8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D50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DE6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19A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098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F6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8E3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4FD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C72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C5E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10A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06B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43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951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5C7C50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0CD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19420.863-5А (19420.863)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28F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ADD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330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430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718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4A4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D14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534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BC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A6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0D2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6EF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28A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2AC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938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927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C1A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D29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EC0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FC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619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D70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074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4AE412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DEC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19420.863-6А (19420.863)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9EC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7F9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871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D6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7B1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1F4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6EB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61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AA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41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9C3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D7B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FEC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2CB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94F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A6E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D26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C95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C14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C4D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B5E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A74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F14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11AD73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694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19420.863-7А (19420.863)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4B9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7AC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A22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ECD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452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6AE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A18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877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3EC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133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B57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9CA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B72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F5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D56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6A2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3A8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470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165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021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919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1B3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ED0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B44EA3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F5B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19420.863-8А (19420.863)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EED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461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104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654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F2B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9E1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7A0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CA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2A2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16E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BE0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006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6A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F49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580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258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EC2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CC3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25B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C72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834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EBA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577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F97828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923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AA7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11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0A2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B41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F88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E72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625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F6B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0CA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516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84D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112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FF5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4D8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0B6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BCE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E45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AB2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9D3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F2D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215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9E0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43D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AD723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898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19420.864-1А (19420.864)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64D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EAD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9A8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D65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FD9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331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3F4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6C5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602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CC9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315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214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445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D0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2BC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6A3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AF8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E97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F1B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C58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B2A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C9E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B18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9D0847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284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19420.864-2А (19420.864)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A1B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A42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687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5CC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EC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C1C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2B2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09B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6EA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80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D80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286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449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FF9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31D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44A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F7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9B2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445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671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E39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A64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679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2CAC0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738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19420.864-3А (19420.864)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718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4E7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820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17A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2E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929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7BA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9A2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836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2EE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DFD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4DB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258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A11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BB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E7E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3A6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780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94E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9A7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0D9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2C0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DA8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FC1801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0E1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19420.864-4А (19420.864)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7E0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F9A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77E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8AB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EF4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789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FBA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F40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E36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B98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315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A13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F74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521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C67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17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978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832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CC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625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1E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384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EC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4F3B5F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FA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19420.864-5А (19420.864)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1F6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A32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BC0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9B1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98A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B72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B0F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137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393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7AA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C3F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A9B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41A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8CE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56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E01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F8F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153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148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7DA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D27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4B8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CAE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8E7D4E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8CB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19420.864-6А (19420.864)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4CB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105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C5E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347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2CA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D81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4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B18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04F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B35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290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32F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C78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3E4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3D0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FA6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486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66D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509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8A9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C87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E0B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65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539DEF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EA3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19420.865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C67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E6F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50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4A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837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600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F57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99D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ACB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0F3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82B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7C1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6F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DD2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3EB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D0A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722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1E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65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0D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6B4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9CE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F18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D37567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BB7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19420.865-1А (19420.865)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6CF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5F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D3A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A96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90F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DC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C80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C10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DC0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EC3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06E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FEA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09B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BAC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229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3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403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F2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A62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7FE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7FA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231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F76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3BAFBE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D64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19420.865-2А (19420.865)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72F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E3E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7BF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CE5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5F1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B84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484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380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56E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110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F78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886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E03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BB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37C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A87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64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BB0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0E3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BA4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FC7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C27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C78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6A78FE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F2F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19420.865-3А (19420.865)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6C5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CD5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0C0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45F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48F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50B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880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03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F06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765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89B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2E8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399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388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164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6F7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F06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A6F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37B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A2A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985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881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8E7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30FC54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81A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531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75A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C67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2DA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DDA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1A9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23D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373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772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ACD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A63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76C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E19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A92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A56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2D7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A5E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E7D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B8A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659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342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8E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062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A40BD9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05B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19420.866-1А (19420.866)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ACA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CC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974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67B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626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ECB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FA5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DB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171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AA4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616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BD4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3EB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226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2E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685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DEC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F6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A9D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546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B37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ED1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C72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9178E5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5DA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19420.866-2А (19420.866)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D12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B59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0C9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32D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DF2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24E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02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189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1B4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FEC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891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C35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AD6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35A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8EF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36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647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432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A0D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1F4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F6B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DF4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059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66ADE6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BF8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19420.866-3А (19420.866)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D5B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F8B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A3D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51B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345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B9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01D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4E3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961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FFB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E96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2C3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BCC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A6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B0A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147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EF7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3FA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0AE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E68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DDC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E43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D42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3361AC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424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132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C72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5D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FB3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750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003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6E8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835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B1B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4FE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B8E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B6B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0D5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93D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D5D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6B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154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A6D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017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3A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2EE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CC4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918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6D7AF6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EB0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19420.867-1А (19420.867)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D3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EBA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7EE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4C6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F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2C7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16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F70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CFB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047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25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DF4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DEF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1FC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8A0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819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A1F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B3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235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E73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909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2D4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6E3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52182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147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19420.867-2А (19420.867)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8A8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95D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45B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D15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71D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488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940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E34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E72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0DA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36F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6E2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BD1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81E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9E0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358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E6E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548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3F1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12F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816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6EB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209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10D3A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6A9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19420.867-3А (19420.867)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FD8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A11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54F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E1A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E4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E5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1FE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098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61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2A2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21F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CEE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6AF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3EE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8A4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A47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3B5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948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AF2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49F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831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4C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E2F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C1E377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3C6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19420.867-4А (19420.867)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725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8BE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F26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1B9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29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A355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C15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C0E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7CB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884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808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220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142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69C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049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E03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3F8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F59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00C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A3B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EC6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1CB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EE5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C87195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3DC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19420.867-5А (19420.867)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195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112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A6A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0CB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DF4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B85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404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52B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1A4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982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8EB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FE0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5F5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3B2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43F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7D4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1D1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C8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C60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22C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800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B98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11D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9144D1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3C15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E3E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2C2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5E0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369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B6A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1DA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1D0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75E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E13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C0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6E8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464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2F3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30D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B18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8A6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22C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0BD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EC1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E73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3CB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542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C1F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D5EBC7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EB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19420.868-1А (19420.868)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000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18B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B08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29E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641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615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247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005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558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F9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4B4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AA5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863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F22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8CA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C8C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5DF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88F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EFD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F5A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F8E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07B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73F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FE5F3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05D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19420.868-2А (19420.868)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562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0EB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FF8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DFC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E99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9A0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A20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C13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EBF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51D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D22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F5F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0F0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9B2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1CA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E3B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9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220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C60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E28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D02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CDB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C55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728849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713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19420.868-3А (19420.868)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6C5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F89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BD3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5AD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EC3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CAF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D44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EB1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89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916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890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646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C2D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91A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D4F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A7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461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394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4A5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D3C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55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604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733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7BF211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398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00C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89E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B95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2F0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2FF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64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3FD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F98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0BB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98C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1C5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56E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70C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A6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906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E16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B80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2CB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94E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AEC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D4A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DB8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8E4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2A372A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5FA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19420.869-1А (19420.869)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123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CC4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158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CFA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F47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3B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672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C06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2F5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2B1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DA7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999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529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941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453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306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0CC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429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C10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1C6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B93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878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52A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19F6FB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1A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19420.869-2А (19420.869)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D3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8FC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542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2CA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F6A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87B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DA7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1FA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B74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2AC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21D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EEC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434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4E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4FA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2A9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3B0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462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C0C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FAD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73A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F07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5FD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81A5D6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86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19420.869-3А (19420.869)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6D0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AEE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964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31E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23C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A32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C86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F9A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404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06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D1A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8C2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DAC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CFC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88D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7A3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EE0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D8A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2C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E05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7F6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AA8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040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2EB097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F73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19420.869-4А (19420.869)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35D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330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90D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5AB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2D2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3A7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A58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54C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3EA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010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1C1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F81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A51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BE0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5A5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FF8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230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C7B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857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2ED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775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5E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596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42EAE2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77E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19420.869-5А (19420.869)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E39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5DF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CC6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734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727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29A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967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611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5A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E78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1D1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C44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DBE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38C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85B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A07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4C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667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1AB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1F7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C57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013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36E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0255BE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AB3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19420.869-6А (19420.869)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D7B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D02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590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B6E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A70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3D4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BD8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90E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306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EE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4A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703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D46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917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60D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300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6B4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B36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8AD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18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641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383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DD7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C383A3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2A9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19420.869-7А (19420.869)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490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5E0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415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35E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3FF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96B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DD0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B8B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2B5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46E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B5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E0C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FD0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6DF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789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9D3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3B4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DC8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2E3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A90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C8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B80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9C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16BFA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DC6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19420.869-8А (19420.869)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BA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287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25F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B8E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613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B0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00C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313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D65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0D2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060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1D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92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3CC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697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E59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E9E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2BD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882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1C3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BA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4A3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6F7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0F4ADD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2B5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19420.869-9А (19420.869)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939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935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46B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EDB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E67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231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901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E3B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3C4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F56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38F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A99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DB6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F2A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422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E64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23D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B5B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1EE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7E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24B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8F6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A3D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5D493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DE7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19420.869-10А (19420.869)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3FD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73E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328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0F1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DE6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E52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46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B86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532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F06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4F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7FB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029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49F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19A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08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B3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C4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380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684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751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1FC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465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DB04B9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E1A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C36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167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E6B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D1F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397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CD3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349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C95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205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BE8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83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7DE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593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FE4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FEF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B8F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994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04B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C4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DCB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742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060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979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8A85B7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052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19420.870-1А (19420.870)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F06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948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A17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156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D57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BBB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700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B70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46FA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BDE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C9D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3C6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621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920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C74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1A7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2B3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019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B0F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903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4B9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9BD6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2F1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8DF0E8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AE3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19420.870-2А (19420.870)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74E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E5A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6B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53E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F2A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715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B8F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510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933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3C4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670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DC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27E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5FE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0BC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68A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CB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C03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DD7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D96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7B2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0F5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C49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0B28CB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DDF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19420.870-3А (19420.870)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9DA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FB1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BBA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E38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5B4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8C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631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E90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6C9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A19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26F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939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7D4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4CD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E7F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7AA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F54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76A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A42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5E9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EC0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4A2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AFB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7C9DBF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E32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19420.870-4А (19420.870)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6BE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441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FE8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82B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253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04B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4A2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FD4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609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02F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A9F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6C0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B70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64C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5A7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33F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A33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29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55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0AA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799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643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350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C73C29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7BE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19420.870-5А (19420.870)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33B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E3A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9C2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C55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8FF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E1A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5F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D9D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0C8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1A9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D2E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F0E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23D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E8E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B68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D2F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4B5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543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ED1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408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584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3E1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B6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993A7A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C91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19420.870-6А (19420.870)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4AC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A80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D7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BCA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34F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022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0E7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5E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078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E20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B2C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953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17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59C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55F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BEB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946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CEF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5E3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EF0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6D1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CE1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96E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D8AE0B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2C7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AD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982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511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F883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8B9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383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B78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9D2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3FC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061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75B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4FC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684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034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6A1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C23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847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69E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49E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B35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96E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198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55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B81645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E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19420.871-1А (19420.871)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26B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CBA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E10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3D0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B2F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C7C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CB1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E11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198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04A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493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EC6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A69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022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934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D0C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CB0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A95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E75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B0B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5AA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9AB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62A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5CBF05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3C1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19420.871-2А (19420.871)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493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493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CA6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857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9FE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E46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013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9F0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2D4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CEA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525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A60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00C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625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118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307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62F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943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9A5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420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B08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7C0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0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38B1D7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F2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19420.871-3А (19420.871)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3D0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0DF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E0C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BE7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83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449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760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171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688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27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BF9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C65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CFA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CF6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D3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78F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845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901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617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194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61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422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611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FA42E5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76D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19420.871-4А (19420.871)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FE5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23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6BA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474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618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3B8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8B4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DB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BD4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8EE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F27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4C5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6FB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7B1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28D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C82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9EC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87A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D92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B58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550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BB3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4F4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C199C3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293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19420.871-5А (19420.871)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127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508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AA9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8F0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E64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D41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8D7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2DF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6B9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FF3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A9B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EF8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2E9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A8F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24B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7AA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838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211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F48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E90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C0C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8C0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B0D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E23A4C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B87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FCF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1F9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F7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F57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D83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70E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327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14D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8E1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EFB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568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8CD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55C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0D7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5B7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D9D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B24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8EA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C5B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D82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6B2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B82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13E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E43616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511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19420.872-1А (19420.872)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F79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C34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70F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51D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C4E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D8C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0D5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DD6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4D0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CB2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BD2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3E1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077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701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00D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820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550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A7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BB7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96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493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9B1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BD2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3B6A6D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BD5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19420.872-2А (19420.872)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935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C31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4F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575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52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B87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ADC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E25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921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8F75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64E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99D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955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7FF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1DE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504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88C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721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E2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11B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93A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569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F3C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ED2361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C10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19420.872-3А (19420.872)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B28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03E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AA8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463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8B9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CF2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ECF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172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A31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15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94C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DA9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564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4BA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3E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1B9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381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D5E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041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422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577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746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510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0F137F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275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0C2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6CF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466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B4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99A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6C5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2FE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17B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06E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98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0F5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9C9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5C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C4C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2CC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B9A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37E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6E7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1B6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56F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CF9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BED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63E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4B9A01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DDD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BE8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85C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252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99F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121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FD6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C02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9AB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CA4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C38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803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D6D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6C1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18F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800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C4F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13EC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23B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304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0A6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E5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FDE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0B3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1B4653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FD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19420.874-1А (19420.874)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993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942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E29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36D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487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D95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8B7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20B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2D7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FEC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183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B8F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6A5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A3A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6E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85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7AE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03C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193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8E5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F7B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C0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AF2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1EEA68B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BF2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19420.874-2А (19420.874)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AC9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793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79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A4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41C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BD5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804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103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639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7D5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F57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C34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20E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D2A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618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901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BBA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17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A9E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407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F3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130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70B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9AFFE51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821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19420.874-3А (19420.874)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8C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8B8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526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1BF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35A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9C2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341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98F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04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028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77E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D9F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A29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7C3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AC0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4BF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EBD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B4C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22A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0E4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B35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3D9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EEC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C0532C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C54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19420.874-4А (19420.874)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3B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42F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D9B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E20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9D8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1FE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CD79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71E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0AD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C29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0D4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600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62A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598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87F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BB0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9F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15C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D0D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E59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6BE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B43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0B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3685E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A9C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19420.874-5А (19420.874)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451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A16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C93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787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83A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22A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7E8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218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11E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F0D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44C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659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58A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59C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13A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E34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51D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DDA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042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829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BA8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8E5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51F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F89B92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B37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19420.874-6А (19420.874)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EC6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CC7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E8E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AD9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8C7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A97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06E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612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69A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0FA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704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844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280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929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00C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962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F78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C60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DBF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A43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DCB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BCA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6AA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6B46101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045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29351FD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A1FD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3F8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7D9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7FD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33D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2FB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CB48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5FA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CC1B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F56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842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65C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574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1B2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8A6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8F1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AAD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08E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B76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ABC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BFF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8A6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553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4E9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FBF8597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2F1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сборки легковых кузовов (сборка узлов кузовов Patriot и Hunter) 04304</w:t>
            </w:r>
          </w:p>
        </w:tc>
      </w:tr>
      <w:tr w:rsidR="00DD77B1" w14:paraId="77E846A5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4C6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451</w:t>
            </w:r>
          </w:p>
        </w:tc>
      </w:tr>
      <w:tr w:rsidR="00DD77B1" w14:paraId="7C2B6B9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B1D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7C3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432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E8C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9D0C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A48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7FA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A4F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ED4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161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769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3D1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A5A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855E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475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929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BF4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A16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D3E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A00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D6E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7D3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4E0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C7B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87D70D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B3C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19420.876-1А (19420.876)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A25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4E3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741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3E2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FC6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0F4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2E7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81F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C19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DC8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F06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A23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E82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BFB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1F1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231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B37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A6B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78A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D51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F32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662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2EE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6C27D7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FCD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C04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F95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4D9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53D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684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700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8E8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26D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5FD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C1E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8C1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C30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A28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32B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EE9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F15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B35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7BC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CA44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774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A7B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919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47E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287ABAA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368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19420.877-1А (19420.877)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EEB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B85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BE7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0B0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02D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E19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2D3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E99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338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931B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4A1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026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D99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8E8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AF0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F2C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F0C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B99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D9A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0A9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82F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5BB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F227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95F4825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756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646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9F98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5CC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2FA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179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E5D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DF57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EDB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769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982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69B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9BD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A4F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642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52C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4DC1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C1E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AB4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FB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EF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9D4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B2A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23B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EF7B47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BB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19420.878-1А (19420.878)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85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24E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AA4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129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76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EF6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CD5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DBE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ECF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22E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CC9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BDE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92D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D54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AE9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B9A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04B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5F0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F93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C81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3D8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FB4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BFE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F7E464C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3B2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19420.878-2А (19420.878)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5F8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0F5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5C9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D2A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EAF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E0C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57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8A7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009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913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ABB4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013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314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0C8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3FD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108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201D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C5B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80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20A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8BD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D35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B6F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0AE823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BBE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19420.878-3А (19420.878)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74B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F01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06A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88C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35C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20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00D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14D5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01A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0E2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C7B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D2C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738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EDA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F1F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1F1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AAF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4F1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F6D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FD2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C0F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2FC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AD3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71F37B7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78F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19420.878-4А (19420.878)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512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44C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098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D7B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8F7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1CD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05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41B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17C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5DD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833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792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F8C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4C5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0ED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787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DFA0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DBF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A0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9E5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897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2FB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725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88A1B3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56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19420.878-5А (19420.878)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C13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0B9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8F5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5DD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4B6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278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36D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AA4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5A6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275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9D7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4C4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1C7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F47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0989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AF3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BE0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40D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B8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4B49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1B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8D1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85C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0DCCCA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3106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19420.878-6А (19420.878)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9303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A63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7AE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428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FCA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332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01F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827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648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6E3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1A7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292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914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82F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4FF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BC3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8D9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9AF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C3EB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DD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D1F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B48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CCD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CB0AF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305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19420.879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A23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C5F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68C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4AD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E57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1DC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1F8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A47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A2D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EDDC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F12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417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D55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8F5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91A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B9F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C95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EF1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9FC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A4F0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623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4E2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271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6EF654A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018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C08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58F4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5DB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389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D73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A8B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D48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91B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3F4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33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FF8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209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B61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763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D2F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451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48E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CC0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CC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5A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E9D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266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470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149CB7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D9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19420.880-1А (19420.880)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559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007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1B0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2AC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C78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B8D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351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191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954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390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ADF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3C1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86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01A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525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920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3B4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8C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7F7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C6D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2BA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5B0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871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A90309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EAB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6A9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9884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EB4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2A4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9C8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F01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0E7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737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942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523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0E4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262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388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F7C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F40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CBD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C8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E03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C5F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562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1CF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EEC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15E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598357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43A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7CF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443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C35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0B7B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514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4696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D5B5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592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096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434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CB4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56C1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055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E8F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AC8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92B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6E8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216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78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E27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0AC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2FD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7E5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4B14A88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83E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06C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FFE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8B0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687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3CD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B3B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8FA7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CE0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4B6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38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47D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E66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B37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6C7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994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A09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E96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748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2BC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6C9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E31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F9D8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B4B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7960C0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51D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19420.883-1А (19420.883)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CEBB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A9C7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0C1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DEC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6879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CFA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45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461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503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6CC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F6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CFB0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819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B41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E3F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A26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764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8B7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44E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3CB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67F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D78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4BD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06D8E8D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7E3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19420.883-2А (19420.883)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7BF6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1E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F9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E96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689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6E70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A4B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87B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6C4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47D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47F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66E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640F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5F81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AD6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B58C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9B5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9E08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7D4A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56E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CCC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177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7B2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B24501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2A7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09D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56B1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A1E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AC44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9B7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921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709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B47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F46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005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9FC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0EF1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011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D44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148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C6C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002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35D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46F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9A31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31E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6BAB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6F0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3E274E7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044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19420.885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4BF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518C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532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7397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4AA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25F2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992A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C7D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B0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A72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ADE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49A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366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855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11C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070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99F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B47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84E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52A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588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706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B60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95E7CD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8EF7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754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C4D1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6A5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FBA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C6E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B94A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1CD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833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F73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1249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6C9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474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BEC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F29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82F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A82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F00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2D2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2228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3B7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167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B37B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485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48E85F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FA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19420.886-1А (19420.886)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3D5A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8AF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62C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885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4BBF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CBC0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6B1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FF01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992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8AF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143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5E0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CB0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EC1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F67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3A5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323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C36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DA0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771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69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51C4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AC9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99CF09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713E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44B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6680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2AA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8E49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70C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12D0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8A9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AC64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576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103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31E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E64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9090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B42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4D2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A51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C3D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3A5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0CF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BFB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1E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96CC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EC3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CC28F7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7B67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19420.887-1А (19420.887)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0B2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E51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75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4E8A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F314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34B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21E8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AC2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CC8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28C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D3E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EC4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E37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C044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C01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043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53C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FFA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9A5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24B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252C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F73C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8F24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FA2B98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698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19420.887-2А (19420.887)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A2E9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9D8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C46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C96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971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202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2ED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614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080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20D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CEC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64F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648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21C5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5CB6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94F8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C42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620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1E5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AA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79E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A49A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87A9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3770FC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575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ED0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2E28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8D7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7D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86E7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288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686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05E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A87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AD9E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599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161A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BCB6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7D3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DFE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F5D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43B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2B9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2CC3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1A9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005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22A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30E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27EF15F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463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Технологический отдел 04010</w:t>
            </w:r>
          </w:p>
        </w:tc>
      </w:tr>
      <w:tr w:rsidR="00DD77B1" w14:paraId="381DAABA" w14:textId="77777777" w:rsidTr="00E30D27">
        <w:trPr>
          <w:divId w:val="1330711849"/>
        </w:trPr>
        <w:tc>
          <w:tcPr>
            <w:tcW w:w="1512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EB2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000</w:t>
            </w:r>
          </w:p>
        </w:tc>
      </w:tr>
      <w:tr w:rsidR="00DD77B1" w14:paraId="5159AF46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B76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19420.889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B46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E2F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51E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EB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980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13A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47B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0A8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244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ACE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BC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18C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4F5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421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80E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746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B41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9C4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CA3A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0261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174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E9F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B8D5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63AE87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5EF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19420.890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8216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инженер-технолог-руководитель группы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736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C05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3BA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1F4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FB2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CD8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473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28C7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2B42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6F61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CB9B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E3D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D1B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3FD7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010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ACC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5C71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35A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854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F7A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D3A8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B0E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0FA82CF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46E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19420.891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C2B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 по инструменту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E5B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C6CD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8952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DD3B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05E0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371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787D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21F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257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7F5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6BD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2DF7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450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E6C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54ED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F1F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23D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AD2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B93E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5D7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9F5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C093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0798A3E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9146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19420.892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02E5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DF2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D1C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0A87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B13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F59F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C3E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56D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A45F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B2E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5FA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EE62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F81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C47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D3C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DF86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FA9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E959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D9FF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EA5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1C9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831C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ABCC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2EA062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945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19420.892-1А (19420.892)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9105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58F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511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0481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B70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CA0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83BD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CEB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5FD8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D0F4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0A0D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818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AF4E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25BA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3A4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66E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493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5A3D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B0E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3A1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881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B5AB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437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411EA6F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9DE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19420.892-2А (19420.892)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9A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F120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3032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C2DD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70F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035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FE4B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5EA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4409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FC9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45CD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9D76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87E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996E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04EB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911C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CFCA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667D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9972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0E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6B23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FDE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575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7EABF303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70B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19420.892-3А (19420.892)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1223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99A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F6B0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9ED5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244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D0D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C9F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D77A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33C2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73D6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C13E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368B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432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FCC4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BCB8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AF14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7DDD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6ED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389D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C2C5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EC0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1662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9EF3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159CDD49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6C3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19420.892-4А (19420.892)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870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68CA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EE13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3198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7376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3FD7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0BDA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80FE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6C3C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229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B02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A77F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88D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DDB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1450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1CD0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425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96E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49DF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C603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4489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1B98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810E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543E7B64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206E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19420.893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0579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C024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F7A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4798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80EB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9129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B06B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D8EF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3917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18C3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C834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5133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EBEF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17E2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13EE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758F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C0FC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5692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F072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260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F6AC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EEC2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6EBB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61FEC232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07AF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19420.893-1А (19420.893)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AA5E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A99A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5919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FBD6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1E6F1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5932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C0734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D384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49BD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C3D3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5F95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C6B6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2447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9331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ACDF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CE5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FB92E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0023D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2A0A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8D2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DF6F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9145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E0B92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7B1" w14:paraId="0A1E8FC0" w14:textId="77777777" w:rsidTr="00E30D27">
        <w:trPr>
          <w:divId w:val="1330711849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CD00F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19420.893-2А (19420.893)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6856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86B8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0F859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4491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4101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AAA1C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CDDE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97F58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7353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0C46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AE227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2EA5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5660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7BA2A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DA9C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662C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823F6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930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C1993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E0D8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A7D70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B19EB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DF2F5" w14:textId="77777777" w:rsidR="00DD77B1" w:rsidRDefault="00DD7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517D7E0F" w14:textId="77777777" w:rsidR="0065289A" w:rsidRPr="005656E7" w:rsidRDefault="00DD77B1" w:rsidP="00DD77B1">
      <w:pPr>
        <w:jc w:val="right"/>
        <w:rPr>
          <w:sz w:val="18"/>
          <w:szCs w:val="18"/>
        </w:rPr>
      </w:pPr>
      <w:r>
        <w:fldChar w:fldCharType="end"/>
      </w:r>
    </w:p>
    <w:p w14:paraId="5659DFF6" w14:textId="4F4598AE" w:rsidR="00936F48" w:rsidRPr="005656E7" w:rsidRDefault="00936F48" w:rsidP="00936F48">
      <w:r w:rsidRPr="005656E7">
        <w:t>Дата составления:</w:t>
      </w:r>
      <w:r w:rsidRPr="005656E7">
        <w:rPr>
          <w:rStyle w:val="a9"/>
        </w:rPr>
        <w:t xml:space="preserve"> </w:t>
      </w:r>
      <w:r w:rsidRPr="005656E7">
        <w:rPr>
          <w:rStyle w:val="a9"/>
        </w:rPr>
        <w:fldChar w:fldCharType="begin"/>
      </w:r>
      <w:r w:rsidRPr="005656E7">
        <w:rPr>
          <w:rStyle w:val="a9"/>
        </w:rPr>
        <w:instrText xml:space="preserve"> DOCVARIABLE fill_date \* MERGEFORMAT </w:instrText>
      </w:r>
      <w:r w:rsidRPr="005656E7">
        <w:rPr>
          <w:rStyle w:val="a9"/>
        </w:rPr>
        <w:fldChar w:fldCharType="separate"/>
      </w:r>
      <w:r w:rsidR="00DD77B1">
        <w:rPr>
          <w:rStyle w:val="a9"/>
        </w:rPr>
        <w:t>30.12.2019</w:t>
      </w:r>
      <w:r w:rsidRPr="005656E7">
        <w:rPr>
          <w:rStyle w:val="a9"/>
        </w:rPr>
        <w:fldChar w:fldCharType="end"/>
      </w:r>
      <w:r w:rsidRPr="005656E7">
        <w:rPr>
          <w:rStyle w:val="a9"/>
        </w:rPr>
        <w:t> </w:t>
      </w:r>
    </w:p>
    <w:p w14:paraId="50F1CA64" w14:textId="77777777" w:rsidR="004654AF" w:rsidRPr="005656E7" w:rsidRDefault="004654AF" w:rsidP="009D6532"/>
    <w:p w14:paraId="66EE38FD" w14:textId="77777777" w:rsidR="009D6532" w:rsidRPr="005656E7" w:rsidRDefault="009D6532" w:rsidP="009D6532">
      <w:r w:rsidRPr="005656E7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5656E7" w14:paraId="65B56D7E" w14:textId="77777777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5C0D39DE" w14:textId="77777777" w:rsidR="009D6532" w:rsidRPr="005656E7" w:rsidRDefault="00DD77B1" w:rsidP="009D6532">
            <w:pPr>
              <w:pStyle w:val="aa"/>
            </w:pPr>
            <w:r>
              <w:t>Руководитель департамента охраны труда, промышленной и пожарной безопасности</w:t>
            </w:r>
          </w:p>
        </w:tc>
        <w:tc>
          <w:tcPr>
            <w:tcW w:w="283" w:type="dxa"/>
            <w:vAlign w:val="bottom"/>
          </w:tcPr>
          <w:p w14:paraId="0271F270" w14:textId="77777777" w:rsidR="009D6532" w:rsidRPr="005656E7" w:rsidRDefault="009D6532" w:rsidP="009D6532">
            <w:pPr>
              <w:pStyle w:val="aa"/>
            </w:pPr>
            <w:bookmarkStart w:id="6" w:name="com_pred"/>
            <w:bookmarkEnd w:id="6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86E5EAB" w14:textId="77777777" w:rsidR="009D6532" w:rsidRPr="005656E7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6D32B7DD" w14:textId="77777777" w:rsidR="009D6532" w:rsidRPr="005656E7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4DC47FC9" w14:textId="77777777" w:rsidR="009D6532" w:rsidRPr="005656E7" w:rsidRDefault="00DD77B1" w:rsidP="009D6532">
            <w:pPr>
              <w:pStyle w:val="aa"/>
            </w:pPr>
            <w:r>
              <w:t>Помыткин Н.Е.</w:t>
            </w:r>
          </w:p>
        </w:tc>
        <w:tc>
          <w:tcPr>
            <w:tcW w:w="284" w:type="dxa"/>
            <w:vAlign w:val="bottom"/>
          </w:tcPr>
          <w:p w14:paraId="06672E72" w14:textId="77777777" w:rsidR="009D6532" w:rsidRPr="005656E7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3F6D7885" w14:textId="77777777" w:rsidR="009D6532" w:rsidRPr="005656E7" w:rsidRDefault="009D6532" w:rsidP="009D6532">
            <w:pPr>
              <w:pStyle w:val="aa"/>
            </w:pPr>
          </w:p>
        </w:tc>
      </w:tr>
      <w:tr w:rsidR="009D6532" w:rsidRPr="005656E7" w14:paraId="73BCB45E" w14:textId="77777777" w:rsidTr="00DD77B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7C36592E" w14:textId="77777777" w:rsidR="009D6532" w:rsidRPr="005656E7" w:rsidRDefault="009D6532" w:rsidP="009D6532">
            <w:pPr>
              <w:pStyle w:val="aa"/>
              <w:rPr>
                <w:vertAlign w:val="superscript"/>
              </w:rPr>
            </w:pPr>
            <w:bookmarkStart w:id="7" w:name="s070_1"/>
            <w:bookmarkEnd w:id="7"/>
            <w:r w:rsidRPr="005656E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4C0834D1" w14:textId="77777777" w:rsidR="009D6532" w:rsidRPr="005656E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1DF208C" w14:textId="77777777" w:rsidR="009D6532" w:rsidRPr="005656E7" w:rsidRDefault="009D6532" w:rsidP="009D6532">
            <w:pPr>
              <w:pStyle w:val="aa"/>
              <w:rPr>
                <w:vertAlign w:val="superscript"/>
              </w:rPr>
            </w:pPr>
            <w:r w:rsidRPr="005656E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17F086E9" w14:textId="77777777" w:rsidR="009D6532" w:rsidRPr="005656E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0174496D" w14:textId="77777777" w:rsidR="009D6532" w:rsidRPr="005656E7" w:rsidRDefault="00DD77B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65319796" w14:textId="77777777" w:rsidR="009D6532" w:rsidRPr="005656E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3A915027" w14:textId="77777777" w:rsidR="009D6532" w:rsidRPr="005656E7" w:rsidRDefault="009D6532" w:rsidP="009D6532">
            <w:pPr>
              <w:pStyle w:val="aa"/>
              <w:rPr>
                <w:vertAlign w:val="superscript"/>
              </w:rPr>
            </w:pPr>
            <w:r w:rsidRPr="005656E7">
              <w:rPr>
                <w:vertAlign w:val="superscript"/>
              </w:rPr>
              <w:t>(дата)</w:t>
            </w:r>
          </w:p>
        </w:tc>
      </w:tr>
      <w:tr w:rsidR="00DD77B1" w:rsidRPr="005656E7" w14:paraId="73B31257" w14:textId="77777777" w:rsidTr="00B034BC"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14:paraId="29606FF0" w14:textId="77777777" w:rsidR="00DD77B1" w:rsidRPr="00DD77B1" w:rsidRDefault="00DD77B1" w:rsidP="00DD77B1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DD77B1" w:rsidRPr="00DD77B1" w14:paraId="380EFCD9" w14:textId="77777777" w:rsidTr="00DD77B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D390BD" w14:textId="77777777" w:rsidR="00DD77B1" w:rsidRPr="00DD77B1" w:rsidRDefault="00DD77B1" w:rsidP="009D6532">
            <w:pPr>
              <w:pStyle w:val="aa"/>
            </w:pPr>
            <w:r>
              <w:t>Заместитель председателя профсоюзного комитета ППО ООО "УАЗ" по охране труда и технике безопасности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A646353" w14:textId="77777777" w:rsidR="00DD77B1" w:rsidRPr="00DD77B1" w:rsidRDefault="00DD77B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337A1" w14:textId="77777777" w:rsidR="00DD77B1" w:rsidRPr="00DD77B1" w:rsidRDefault="00DD77B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5B9D21D" w14:textId="77777777" w:rsidR="00DD77B1" w:rsidRPr="00DD77B1" w:rsidRDefault="00DD77B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BE65F9" w14:textId="77777777" w:rsidR="00DD77B1" w:rsidRPr="00DD77B1" w:rsidRDefault="00DD77B1" w:rsidP="009D6532">
            <w:pPr>
              <w:pStyle w:val="aa"/>
            </w:pPr>
            <w:r>
              <w:t>Долгова Н.К.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75AC737" w14:textId="77777777" w:rsidR="00DD77B1" w:rsidRPr="00DD77B1" w:rsidRDefault="00DD77B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9966F1" w14:textId="77777777" w:rsidR="00DD77B1" w:rsidRPr="00DD77B1" w:rsidRDefault="00DD77B1" w:rsidP="009D6532">
            <w:pPr>
              <w:pStyle w:val="aa"/>
            </w:pPr>
          </w:p>
        </w:tc>
      </w:tr>
      <w:tr w:rsidR="00DD77B1" w:rsidRPr="00DD77B1" w14:paraId="7E6F335C" w14:textId="77777777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3206EDBF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4EDB74DA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541EBF70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3AA30946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1BA79740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07623D68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5EDA7960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(дата)</w:t>
            </w:r>
          </w:p>
        </w:tc>
      </w:tr>
    </w:tbl>
    <w:p w14:paraId="576CCA27" w14:textId="77777777" w:rsidR="009D6532" w:rsidRPr="005656E7" w:rsidRDefault="009D6532" w:rsidP="009D6532">
      <w:r w:rsidRPr="005656E7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5656E7" w14:paraId="78810A07" w14:textId="77777777" w:rsidTr="00DD77B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039410A4" w14:textId="77777777" w:rsidR="009D6532" w:rsidRPr="005656E7" w:rsidRDefault="00DD77B1" w:rsidP="009D6532">
            <w:pPr>
              <w:pStyle w:val="aa"/>
            </w:pPr>
            <w:r>
              <w:t>Заместитель руководителя департамента-руководитель проектов по охране труда и оценке профессиональных рисков департамента охраны труда, промышленной и пожарной безопасности</w:t>
            </w:r>
          </w:p>
        </w:tc>
        <w:tc>
          <w:tcPr>
            <w:tcW w:w="283" w:type="dxa"/>
            <w:vAlign w:val="bottom"/>
          </w:tcPr>
          <w:p w14:paraId="624F0837" w14:textId="77777777" w:rsidR="009D6532" w:rsidRPr="005656E7" w:rsidRDefault="009D6532" w:rsidP="009D6532">
            <w:pPr>
              <w:pStyle w:val="aa"/>
            </w:pPr>
            <w:bookmarkStart w:id="8" w:name="com_chlens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CFB1F5E" w14:textId="77777777" w:rsidR="009D6532" w:rsidRPr="005656E7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18EF1684" w14:textId="77777777" w:rsidR="009D6532" w:rsidRPr="005656E7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73F96BA" w14:textId="77777777" w:rsidR="009D6532" w:rsidRPr="005656E7" w:rsidRDefault="00DD77B1" w:rsidP="009D6532">
            <w:pPr>
              <w:pStyle w:val="aa"/>
            </w:pPr>
            <w:r>
              <w:t>Чугунов О.В.</w:t>
            </w:r>
          </w:p>
        </w:tc>
        <w:tc>
          <w:tcPr>
            <w:tcW w:w="284" w:type="dxa"/>
            <w:vAlign w:val="bottom"/>
          </w:tcPr>
          <w:p w14:paraId="4D863011" w14:textId="77777777" w:rsidR="009D6532" w:rsidRPr="005656E7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2FEED57E" w14:textId="77777777" w:rsidR="009D6532" w:rsidRPr="005656E7" w:rsidRDefault="009D6532" w:rsidP="009D6532">
            <w:pPr>
              <w:pStyle w:val="aa"/>
            </w:pPr>
          </w:p>
        </w:tc>
      </w:tr>
      <w:tr w:rsidR="009D6532" w:rsidRPr="005656E7" w14:paraId="7924FD7A" w14:textId="77777777" w:rsidTr="00DD77B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096AA4C9" w14:textId="77777777" w:rsidR="009D6532" w:rsidRPr="005656E7" w:rsidRDefault="009D6532" w:rsidP="009D6532">
            <w:pPr>
              <w:pStyle w:val="aa"/>
              <w:rPr>
                <w:vertAlign w:val="superscript"/>
              </w:rPr>
            </w:pPr>
            <w:bookmarkStart w:id="9" w:name="s070_2"/>
            <w:bookmarkEnd w:id="9"/>
            <w:r w:rsidRPr="005656E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5B405868" w14:textId="77777777" w:rsidR="009D6532" w:rsidRPr="005656E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4E8C801F" w14:textId="77777777" w:rsidR="009D6532" w:rsidRPr="005656E7" w:rsidRDefault="009D6532" w:rsidP="009D6532">
            <w:pPr>
              <w:pStyle w:val="aa"/>
              <w:rPr>
                <w:vertAlign w:val="superscript"/>
              </w:rPr>
            </w:pPr>
            <w:r w:rsidRPr="005656E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7F1C0624" w14:textId="77777777" w:rsidR="009D6532" w:rsidRPr="005656E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71248DF5" w14:textId="77777777" w:rsidR="009D6532" w:rsidRPr="005656E7" w:rsidRDefault="00DD77B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2266EC03" w14:textId="77777777" w:rsidR="009D6532" w:rsidRPr="005656E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6178FA3E" w14:textId="77777777" w:rsidR="009D6532" w:rsidRPr="005656E7" w:rsidRDefault="009D6532" w:rsidP="009D6532">
            <w:pPr>
              <w:pStyle w:val="aa"/>
              <w:rPr>
                <w:vertAlign w:val="superscript"/>
              </w:rPr>
            </w:pPr>
            <w:r w:rsidRPr="005656E7">
              <w:rPr>
                <w:vertAlign w:val="superscript"/>
              </w:rPr>
              <w:t>(дата)</w:t>
            </w:r>
          </w:p>
        </w:tc>
      </w:tr>
      <w:tr w:rsidR="00DD77B1" w:rsidRPr="00DD77B1" w14:paraId="199807A5" w14:textId="77777777" w:rsidTr="00DD77B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1D332C" w14:textId="77777777" w:rsidR="00DD77B1" w:rsidRPr="00DD77B1" w:rsidRDefault="00DD77B1" w:rsidP="009D6532">
            <w:pPr>
              <w:pStyle w:val="aa"/>
            </w:pPr>
            <w:r>
              <w:t>Руководитель департамента управления производством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A40F095" w14:textId="77777777" w:rsidR="00DD77B1" w:rsidRPr="00DD77B1" w:rsidRDefault="00DD77B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5A568D" w14:textId="77777777" w:rsidR="00DD77B1" w:rsidRPr="00DD77B1" w:rsidRDefault="00DD77B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CB73191" w14:textId="77777777" w:rsidR="00DD77B1" w:rsidRPr="00DD77B1" w:rsidRDefault="00DD77B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F5796B" w14:textId="77777777" w:rsidR="00DD77B1" w:rsidRPr="00DD77B1" w:rsidRDefault="00DD77B1" w:rsidP="009D6532">
            <w:pPr>
              <w:pStyle w:val="aa"/>
            </w:pPr>
            <w:r>
              <w:t>Буров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63FCD85" w14:textId="77777777" w:rsidR="00DD77B1" w:rsidRPr="00DD77B1" w:rsidRDefault="00DD77B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BC4460" w14:textId="77777777" w:rsidR="00DD77B1" w:rsidRPr="00DD77B1" w:rsidRDefault="00DD77B1" w:rsidP="009D6532">
            <w:pPr>
              <w:pStyle w:val="aa"/>
            </w:pPr>
          </w:p>
        </w:tc>
      </w:tr>
      <w:tr w:rsidR="00DD77B1" w:rsidRPr="00DD77B1" w14:paraId="005C20F7" w14:textId="77777777" w:rsidTr="00DD77B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786A0693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168B3A1A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640C54B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DDDC3E3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FB095D6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470F954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1D19C30A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(дата)</w:t>
            </w:r>
          </w:p>
        </w:tc>
      </w:tr>
      <w:tr w:rsidR="00DD77B1" w:rsidRPr="00DD77B1" w14:paraId="0B90B669" w14:textId="77777777" w:rsidTr="00DD77B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95E66" w14:textId="77777777" w:rsidR="00DD77B1" w:rsidRPr="00DD77B1" w:rsidRDefault="00DD77B1" w:rsidP="009D6532">
            <w:pPr>
              <w:pStyle w:val="aa"/>
            </w:pPr>
            <w:r>
              <w:t>Руководитель группы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A575184" w14:textId="77777777" w:rsidR="00DD77B1" w:rsidRPr="00DD77B1" w:rsidRDefault="00DD77B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DEEA60" w14:textId="77777777" w:rsidR="00DD77B1" w:rsidRPr="00DD77B1" w:rsidRDefault="00DD77B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CD25245" w14:textId="77777777" w:rsidR="00DD77B1" w:rsidRPr="00DD77B1" w:rsidRDefault="00DD77B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AB0266" w14:textId="77777777" w:rsidR="00DD77B1" w:rsidRPr="00DD77B1" w:rsidRDefault="00DD77B1" w:rsidP="009D6532">
            <w:pPr>
              <w:pStyle w:val="aa"/>
            </w:pPr>
            <w:r>
              <w:t>Шолохова Е.Н.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A87DB06" w14:textId="77777777" w:rsidR="00DD77B1" w:rsidRPr="00DD77B1" w:rsidRDefault="00DD77B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EA3219" w14:textId="77777777" w:rsidR="00DD77B1" w:rsidRPr="00DD77B1" w:rsidRDefault="00DD77B1" w:rsidP="009D6532">
            <w:pPr>
              <w:pStyle w:val="aa"/>
            </w:pPr>
          </w:p>
        </w:tc>
      </w:tr>
      <w:tr w:rsidR="00DD77B1" w:rsidRPr="00DD77B1" w14:paraId="3A44FCA6" w14:textId="77777777" w:rsidTr="00DD77B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49B29F01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48AC06E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A051859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7083E6BF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F38141E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75687792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43C0107A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(дата)</w:t>
            </w:r>
          </w:p>
        </w:tc>
      </w:tr>
      <w:tr w:rsidR="00DD77B1" w:rsidRPr="00DD77B1" w14:paraId="39C853E8" w14:textId="77777777" w:rsidTr="00DD77B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9D4E77" w14:textId="77777777" w:rsidR="00DD77B1" w:rsidRPr="00DD77B1" w:rsidRDefault="00DD77B1" w:rsidP="009D6532">
            <w:pPr>
              <w:pStyle w:val="aa"/>
            </w:pPr>
            <w:r>
              <w:t>Главный специалист по технологической подготовке производства управления главного технолога производства автомобилей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4D7DCC2" w14:textId="77777777" w:rsidR="00DD77B1" w:rsidRPr="00DD77B1" w:rsidRDefault="00DD77B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3CDACA" w14:textId="77777777" w:rsidR="00DD77B1" w:rsidRPr="00DD77B1" w:rsidRDefault="00DD77B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1A248D5" w14:textId="77777777" w:rsidR="00DD77B1" w:rsidRPr="00DD77B1" w:rsidRDefault="00DD77B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D0D7DE" w14:textId="77777777" w:rsidR="00DD77B1" w:rsidRPr="00DD77B1" w:rsidRDefault="00DD77B1" w:rsidP="009D6532">
            <w:pPr>
              <w:pStyle w:val="aa"/>
            </w:pPr>
            <w:r>
              <w:t>Шанов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BF613E0" w14:textId="77777777" w:rsidR="00DD77B1" w:rsidRPr="00DD77B1" w:rsidRDefault="00DD77B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654302" w14:textId="77777777" w:rsidR="00DD77B1" w:rsidRPr="00DD77B1" w:rsidRDefault="00DD77B1" w:rsidP="009D6532">
            <w:pPr>
              <w:pStyle w:val="aa"/>
            </w:pPr>
          </w:p>
        </w:tc>
      </w:tr>
      <w:tr w:rsidR="00DD77B1" w:rsidRPr="00DD77B1" w14:paraId="3BB9FD06" w14:textId="77777777" w:rsidTr="00DD77B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5547BD40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3C343583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9F5C6B2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4D467EB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3A36044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DB0C587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7196A80D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(дата)</w:t>
            </w:r>
          </w:p>
        </w:tc>
      </w:tr>
      <w:tr w:rsidR="00DD77B1" w:rsidRPr="00DD77B1" w14:paraId="57201947" w14:textId="77777777" w:rsidTr="00DD77B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2CA439" w14:textId="77777777" w:rsidR="00DD77B1" w:rsidRPr="00DD77B1" w:rsidRDefault="00DD77B1" w:rsidP="009D6532">
            <w:pPr>
              <w:pStyle w:val="aa"/>
            </w:pPr>
            <w:r>
              <w:lastRenderedPageBreak/>
              <w:t>Ведущий специалист отдела регламентации, компенсаций и льгот (ОРКиЛ) дирекции по персоналу (ДП)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0A4FEC3" w14:textId="77777777" w:rsidR="00DD77B1" w:rsidRPr="00DD77B1" w:rsidRDefault="00DD77B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CE79CD" w14:textId="77777777" w:rsidR="00DD77B1" w:rsidRPr="00DD77B1" w:rsidRDefault="00DD77B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02363CD" w14:textId="77777777" w:rsidR="00DD77B1" w:rsidRPr="00DD77B1" w:rsidRDefault="00DD77B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B85708" w14:textId="77777777" w:rsidR="00DD77B1" w:rsidRPr="00DD77B1" w:rsidRDefault="00DD77B1" w:rsidP="009D6532">
            <w:pPr>
              <w:pStyle w:val="aa"/>
            </w:pPr>
            <w:r>
              <w:t>Морозова Н.К.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2EFCA84" w14:textId="77777777" w:rsidR="00DD77B1" w:rsidRPr="00DD77B1" w:rsidRDefault="00DD77B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38EE70" w14:textId="77777777" w:rsidR="00DD77B1" w:rsidRPr="00DD77B1" w:rsidRDefault="00DD77B1" w:rsidP="009D6532">
            <w:pPr>
              <w:pStyle w:val="aa"/>
            </w:pPr>
          </w:p>
        </w:tc>
      </w:tr>
      <w:tr w:rsidR="00DD77B1" w:rsidRPr="00DD77B1" w14:paraId="254872B3" w14:textId="77777777" w:rsidTr="00DD77B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05769A6E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320F1513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7A84CB4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5E933DDA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1B8B155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3577DB41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52230A21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(дата)</w:t>
            </w:r>
          </w:p>
        </w:tc>
      </w:tr>
      <w:tr w:rsidR="00DD77B1" w:rsidRPr="00DD77B1" w14:paraId="0792CF5B" w14:textId="77777777" w:rsidTr="00DD77B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650747" w14:textId="77777777" w:rsidR="00DD77B1" w:rsidRPr="00DD77B1" w:rsidRDefault="00DD77B1" w:rsidP="009D6532">
            <w:pPr>
              <w:pStyle w:val="aa"/>
            </w:pPr>
            <w:r>
              <w:t>Начальник отдела экономики вспомогательных подразделений и ремонтных служб дирекции по экономике и планированию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9D52F39" w14:textId="77777777" w:rsidR="00DD77B1" w:rsidRPr="00DD77B1" w:rsidRDefault="00DD77B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815DEB" w14:textId="77777777" w:rsidR="00DD77B1" w:rsidRPr="00DD77B1" w:rsidRDefault="00DD77B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7FCF3C2" w14:textId="77777777" w:rsidR="00DD77B1" w:rsidRPr="00DD77B1" w:rsidRDefault="00DD77B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204F30" w14:textId="77777777" w:rsidR="00DD77B1" w:rsidRPr="00DD77B1" w:rsidRDefault="00DD77B1" w:rsidP="009D6532">
            <w:pPr>
              <w:pStyle w:val="aa"/>
            </w:pPr>
            <w:r>
              <w:t>Рагинов А.И.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88ACBFC" w14:textId="77777777" w:rsidR="00DD77B1" w:rsidRPr="00DD77B1" w:rsidRDefault="00DD77B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C083F3" w14:textId="77777777" w:rsidR="00DD77B1" w:rsidRPr="00DD77B1" w:rsidRDefault="00DD77B1" w:rsidP="009D6532">
            <w:pPr>
              <w:pStyle w:val="aa"/>
            </w:pPr>
          </w:p>
        </w:tc>
      </w:tr>
      <w:tr w:rsidR="00DD77B1" w:rsidRPr="00DD77B1" w14:paraId="78BCF41B" w14:textId="77777777" w:rsidTr="00DD77B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262993E0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41ACC99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327C35A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77E2F43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EE7CF77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7E0EF5EC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1EFD5BF1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(дата)</w:t>
            </w:r>
          </w:p>
        </w:tc>
      </w:tr>
      <w:tr w:rsidR="00DD77B1" w:rsidRPr="00DD77B1" w14:paraId="6CB2A2F4" w14:textId="77777777" w:rsidTr="00DD77B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ED9B8F" w14:textId="77777777" w:rsidR="00DD77B1" w:rsidRPr="00DD77B1" w:rsidRDefault="00DD77B1" w:rsidP="009D6532">
            <w:pPr>
              <w:pStyle w:val="aa"/>
            </w:pPr>
            <w:r>
              <w:t>Начальник отдела правового обеспечения производственной деятельности дирекции по правовым вопросам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D757838" w14:textId="77777777" w:rsidR="00DD77B1" w:rsidRPr="00DD77B1" w:rsidRDefault="00DD77B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91C9D2" w14:textId="77777777" w:rsidR="00DD77B1" w:rsidRPr="00DD77B1" w:rsidRDefault="00DD77B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9F85016" w14:textId="77777777" w:rsidR="00DD77B1" w:rsidRPr="00DD77B1" w:rsidRDefault="00DD77B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252AD1" w14:textId="77777777" w:rsidR="00DD77B1" w:rsidRPr="00DD77B1" w:rsidRDefault="00DD77B1" w:rsidP="009D6532">
            <w:pPr>
              <w:pStyle w:val="aa"/>
            </w:pPr>
            <w:r>
              <w:t>Науменко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AE87110" w14:textId="77777777" w:rsidR="00DD77B1" w:rsidRPr="00DD77B1" w:rsidRDefault="00DD77B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46442F" w14:textId="77777777" w:rsidR="00DD77B1" w:rsidRPr="00DD77B1" w:rsidRDefault="00DD77B1" w:rsidP="009D6532">
            <w:pPr>
              <w:pStyle w:val="aa"/>
            </w:pPr>
          </w:p>
        </w:tc>
      </w:tr>
      <w:tr w:rsidR="00DD77B1" w:rsidRPr="00DD77B1" w14:paraId="3B5CA87F" w14:textId="77777777" w:rsidTr="00DD77B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1C22495A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A64CBF2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7F10358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341A072F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5926319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3BF0ABCC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1AFB724D" w14:textId="77777777" w:rsidR="00DD77B1" w:rsidRPr="00DD77B1" w:rsidRDefault="00DD77B1" w:rsidP="009D6532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(дата)</w:t>
            </w:r>
          </w:p>
        </w:tc>
      </w:tr>
    </w:tbl>
    <w:p w14:paraId="6CB8F6A3" w14:textId="77777777" w:rsidR="002743B5" w:rsidRPr="005656E7" w:rsidRDefault="002743B5" w:rsidP="002743B5"/>
    <w:p w14:paraId="0EDAB7A4" w14:textId="77777777" w:rsidR="002743B5" w:rsidRPr="005656E7" w:rsidRDefault="005656E7" w:rsidP="002743B5">
      <w:r>
        <w:t>Эксперт</w:t>
      </w:r>
      <w:r w:rsidR="004654AF" w:rsidRPr="005656E7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DD77B1" w14:paraId="4A8932D3" w14:textId="77777777" w:rsidTr="00DD77B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C3BBC2" w14:textId="77777777" w:rsidR="002743B5" w:rsidRPr="00DD77B1" w:rsidRDefault="00DD77B1" w:rsidP="002743B5">
            <w:pPr>
              <w:pStyle w:val="aa"/>
            </w:pPr>
            <w:r w:rsidRPr="00DD77B1">
              <w:t>4451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B06EF9F" w14:textId="77777777" w:rsidR="002743B5" w:rsidRPr="00DD77B1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238133" w14:textId="77777777" w:rsidR="002743B5" w:rsidRPr="00DD77B1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1206496" w14:textId="77777777" w:rsidR="002743B5" w:rsidRPr="00DD77B1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BF86E9" w14:textId="77777777" w:rsidR="002743B5" w:rsidRPr="00DD77B1" w:rsidRDefault="00DD77B1" w:rsidP="002743B5">
            <w:pPr>
              <w:pStyle w:val="aa"/>
            </w:pPr>
            <w:r w:rsidRPr="00DD77B1">
              <w:t>Хорушкин Александр Николаевич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8A7903B" w14:textId="77777777" w:rsidR="002743B5" w:rsidRPr="00DD77B1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54FD61" w14:textId="3BFF38FB" w:rsidR="002743B5" w:rsidRPr="00DD77B1" w:rsidRDefault="00DD77B1" w:rsidP="002743B5">
            <w:pPr>
              <w:pStyle w:val="aa"/>
            </w:pPr>
            <w:r>
              <w:t>30.12.2019</w:t>
            </w:r>
          </w:p>
        </w:tc>
      </w:tr>
      <w:tr w:rsidR="002743B5" w:rsidRPr="00DD77B1" w14:paraId="61846506" w14:textId="77777777" w:rsidTr="00DD77B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14:paraId="0C6FB886" w14:textId="77777777" w:rsidR="002743B5" w:rsidRPr="00DD77B1" w:rsidRDefault="00DD77B1" w:rsidP="002743B5">
            <w:pPr>
              <w:pStyle w:val="aa"/>
              <w:rPr>
                <w:b/>
                <w:vertAlign w:val="superscript"/>
              </w:rPr>
            </w:pPr>
            <w:r w:rsidRPr="00DD77B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14:paraId="3506A76D" w14:textId="77777777" w:rsidR="002743B5" w:rsidRPr="00DD77B1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0" w:name="fio_users"/>
            <w:bookmarkEnd w:id="10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B51C3A8" w14:textId="77777777" w:rsidR="002743B5" w:rsidRPr="00DD77B1" w:rsidRDefault="00DD77B1" w:rsidP="002743B5">
            <w:pPr>
              <w:pStyle w:val="aa"/>
              <w:rPr>
                <w:b/>
                <w:vertAlign w:val="superscript"/>
              </w:rPr>
            </w:pPr>
            <w:r w:rsidRPr="00DD77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6ACBF3AC" w14:textId="77777777" w:rsidR="002743B5" w:rsidRPr="00DD77B1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D50000D" w14:textId="77777777" w:rsidR="002743B5" w:rsidRPr="00DD77B1" w:rsidRDefault="00DD77B1" w:rsidP="002743B5">
            <w:pPr>
              <w:pStyle w:val="aa"/>
              <w:rPr>
                <w:b/>
                <w:vertAlign w:val="superscript"/>
              </w:rPr>
            </w:pPr>
            <w:r w:rsidRPr="00DD77B1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14:paraId="711EC238" w14:textId="77777777" w:rsidR="002743B5" w:rsidRPr="00DD77B1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40DD3D5" w14:textId="77777777" w:rsidR="002743B5" w:rsidRPr="00DD77B1" w:rsidRDefault="00DD77B1" w:rsidP="002743B5">
            <w:pPr>
              <w:pStyle w:val="aa"/>
              <w:rPr>
                <w:vertAlign w:val="superscript"/>
              </w:rPr>
            </w:pPr>
            <w:r w:rsidRPr="00DD77B1">
              <w:rPr>
                <w:vertAlign w:val="superscript"/>
              </w:rPr>
              <w:t>(дата)</w:t>
            </w:r>
          </w:p>
        </w:tc>
      </w:tr>
    </w:tbl>
    <w:p w14:paraId="2F247E6F" w14:textId="77777777" w:rsidR="00DC1A91" w:rsidRPr="005656E7" w:rsidRDefault="00DC1A91" w:rsidP="00DC1A91"/>
    <w:sectPr w:rsidR="00DC1A91" w:rsidRPr="005656E7" w:rsidSect="00D478E9">
      <w:footerReference w:type="default" r:id="rId6"/>
      <w:pgSz w:w="16838" w:h="11906" w:orient="landscape"/>
      <w:pgMar w:top="899" w:right="851" w:bottom="851" w:left="851" w:header="360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CD930" w14:textId="77777777" w:rsidR="00DD77B1" w:rsidRDefault="00DD77B1" w:rsidP="00B24C35">
      <w:r>
        <w:separator/>
      </w:r>
    </w:p>
  </w:endnote>
  <w:endnote w:type="continuationSeparator" w:id="0">
    <w:p w14:paraId="6023D8C1" w14:textId="77777777" w:rsidR="00DD77B1" w:rsidRDefault="00DD77B1" w:rsidP="00B2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Look w:val="01E0" w:firstRow="1" w:lastRow="1" w:firstColumn="1" w:lastColumn="1" w:noHBand="0" w:noVBand="0"/>
    </w:tblPr>
    <w:tblGrid>
      <w:gridCol w:w="13993"/>
      <w:gridCol w:w="1110"/>
    </w:tblGrid>
    <w:tr w:rsidR="00B576CF" w14:paraId="1B8625C3" w14:textId="77777777" w:rsidTr="00261F2F">
      <w:trPr>
        <w:jc w:val="right"/>
      </w:trPr>
      <w:tc>
        <w:tcPr>
          <w:tcW w:w="13993" w:type="dxa"/>
          <w:shd w:val="clear" w:color="auto" w:fill="auto"/>
          <w:vAlign w:val="center"/>
        </w:tcPr>
        <w:p w14:paraId="295518CD" w14:textId="77777777" w:rsidR="00B576CF" w:rsidRPr="00261F2F" w:rsidRDefault="00B576CF" w:rsidP="00261F2F">
          <w:pPr>
            <w:pStyle w:val="a7"/>
            <w:spacing w:before="0"/>
            <w:jc w:val="center"/>
            <w:rPr>
              <w:sz w:val="20"/>
              <w:szCs w:val="20"/>
            </w:rPr>
          </w:pPr>
          <w:r w:rsidRPr="00261F2F">
            <w:rPr>
              <w:sz w:val="20"/>
              <w:szCs w:val="20"/>
            </w:rPr>
            <w:t>Сводная  ведомость результатов проведения специальной оценки условий труда</w:t>
          </w:r>
        </w:p>
      </w:tc>
      <w:tc>
        <w:tcPr>
          <w:tcW w:w="0" w:type="auto"/>
          <w:shd w:val="clear" w:color="auto" w:fill="auto"/>
          <w:vAlign w:val="center"/>
        </w:tcPr>
        <w:p w14:paraId="40A52B97" w14:textId="77777777" w:rsidR="00B576CF" w:rsidRPr="00261F2F" w:rsidRDefault="00B576CF" w:rsidP="00261F2F">
          <w:pPr>
            <w:pStyle w:val="ac"/>
            <w:tabs>
              <w:tab w:val="left" w:pos="1307"/>
              <w:tab w:val="left" w:pos="14202"/>
            </w:tabs>
            <w:rPr>
              <w:b/>
              <w:sz w:val="20"/>
            </w:rPr>
          </w:pPr>
          <w:r w:rsidRPr="00261F2F">
            <w:rPr>
              <w:b/>
              <w:sz w:val="20"/>
            </w:rPr>
            <w:t xml:space="preserve">стр. </w:t>
          </w:r>
          <w:r w:rsidRPr="00261F2F">
            <w:rPr>
              <w:b/>
              <w:sz w:val="20"/>
            </w:rPr>
            <w:fldChar w:fldCharType="begin"/>
          </w:r>
          <w:r w:rsidRPr="00261F2F">
            <w:rPr>
              <w:b/>
              <w:sz w:val="20"/>
            </w:rPr>
            <w:instrText xml:space="preserve"> PAGE </w:instrText>
          </w:r>
          <w:r w:rsidRPr="00261F2F">
            <w:rPr>
              <w:b/>
              <w:sz w:val="20"/>
            </w:rPr>
            <w:fldChar w:fldCharType="separate"/>
          </w:r>
          <w:r w:rsidR="005656E7">
            <w:rPr>
              <w:b/>
              <w:noProof/>
              <w:sz w:val="20"/>
            </w:rPr>
            <w:t>1</w:t>
          </w:r>
          <w:r w:rsidRPr="00261F2F">
            <w:rPr>
              <w:b/>
              <w:sz w:val="20"/>
            </w:rPr>
            <w:fldChar w:fldCharType="end"/>
          </w:r>
          <w:r w:rsidRPr="00261F2F">
            <w:rPr>
              <w:b/>
              <w:sz w:val="20"/>
            </w:rPr>
            <w:t xml:space="preserve"> из </w:t>
          </w:r>
          <w:r w:rsidRPr="00261F2F">
            <w:rPr>
              <w:b/>
              <w:sz w:val="20"/>
            </w:rPr>
            <w:fldChar w:fldCharType="begin"/>
          </w:r>
          <w:r w:rsidRPr="00261F2F">
            <w:rPr>
              <w:b/>
              <w:sz w:val="20"/>
            </w:rPr>
            <w:instrText xml:space="preserve"> NUMPAGES </w:instrText>
          </w:r>
          <w:r w:rsidRPr="00261F2F">
            <w:rPr>
              <w:b/>
              <w:sz w:val="20"/>
            </w:rPr>
            <w:fldChar w:fldCharType="separate"/>
          </w:r>
          <w:r w:rsidR="005656E7">
            <w:rPr>
              <w:b/>
              <w:noProof/>
              <w:sz w:val="20"/>
            </w:rPr>
            <w:t>2</w:t>
          </w:r>
          <w:r w:rsidRPr="00261F2F">
            <w:rPr>
              <w:b/>
              <w:sz w:val="20"/>
            </w:rPr>
            <w:fldChar w:fldCharType="end"/>
          </w:r>
        </w:p>
      </w:tc>
    </w:tr>
  </w:tbl>
  <w:p w14:paraId="04635E85" w14:textId="77777777" w:rsidR="00505977" w:rsidRPr="00D478E9" w:rsidRDefault="00505977" w:rsidP="00D478E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6CD4C" w14:textId="77777777" w:rsidR="00DD77B1" w:rsidRDefault="00DD77B1" w:rsidP="00B24C35">
      <w:r>
        <w:separator/>
      </w:r>
    </w:p>
  </w:footnote>
  <w:footnote w:type="continuationSeparator" w:id="0">
    <w:p w14:paraId="63B22F79" w14:textId="77777777" w:rsidR="00DD77B1" w:rsidRDefault="00DD77B1" w:rsidP="00B24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4"/>
    <w:docVar w:name="boss_fio" w:val="Морозова Анна Евгеньевна "/>
    <w:docVar w:name="ceh_info" w:val="Общество с ограниченной ответственностью &quot;Ульяновский автомобильный завод&quot;"/>
    <w:docVar w:name="doc_name" w:val="Документ4"/>
    <w:docVar w:name="doc_type" w:val="5"/>
    <w:docVar w:name="fill_date" w:val="30.12.2019"/>
    <w:docVar w:name="org_guid" w:val="39BEF1C4479A4EBB8C91A3E2779AFBC8"/>
    <w:docVar w:name="org_id" w:val="1"/>
    <w:docVar w:name="org_name" w:val="     "/>
    <w:docVar w:name="pers_guids" w:val="503F2E5C83D34CB3AA0DC3BB58879734@069-887-503 43"/>
    <w:docVar w:name="pers_snils" w:val="503F2E5C83D34CB3AA0DC3BB58879734@069-887-503 43"/>
    <w:docVar w:name="pred_dolg" w:val="Руководитель департамента охраны труда, промышленной и пожарной безопасности"/>
    <w:docVar w:name="pred_fio" w:val="Помыткин Н.Е."/>
    <w:docVar w:name="rbtd_name" w:val="Общество с ограниченной ответственностью &quot;Ульяновский автомобильный завод&quot;"/>
    <w:docVar w:name="step_test" w:val="54"/>
    <w:docVar w:name="sv_docs" w:val="1"/>
  </w:docVars>
  <w:rsids>
    <w:rsidRoot w:val="00DD77B1"/>
    <w:rsid w:val="0002033E"/>
    <w:rsid w:val="000C5130"/>
    <w:rsid w:val="000D3760"/>
    <w:rsid w:val="000E5F90"/>
    <w:rsid w:val="000F0714"/>
    <w:rsid w:val="0018566B"/>
    <w:rsid w:val="00196135"/>
    <w:rsid w:val="001A7AC3"/>
    <w:rsid w:val="001B19D8"/>
    <w:rsid w:val="00237B32"/>
    <w:rsid w:val="00261F2F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05977"/>
    <w:rsid w:val="00547088"/>
    <w:rsid w:val="005567D6"/>
    <w:rsid w:val="005645F0"/>
    <w:rsid w:val="005656E7"/>
    <w:rsid w:val="00572AE0"/>
    <w:rsid w:val="00584289"/>
    <w:rsid w:val="005F64E6"/>
    <w:rsid w:val="0065289A"/>
    <w:rsid w:val="0065533F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24C35"/>
    <w:rsid w:val="00B3448B"/>
    <w:rsid w:val="00B576CF"/>
    <w:rsid w:val="00B85342"/>
    <w:rsid w:val="00B874F5"/>
    <w:rsid w:val="00BA560A"/>
    <w:rsid w:val="00C0355B"/>
    <w:rsid w:val="00C93056"/>
    <w:rsid w:val="00CA2E96"/>
    <w:rsid w:val="00CD2568"/>
    <w:rsid w:val="00D11966"/>
    <w:rsid w:val="00D478E9"/>
    <w:rsid w:val="00DC0F74"/>
    <w:rsid w:val="00DC1A91"/>
    <w:rsid w:val="00DD6622"/>
    <w:rsid w:val="00DD77B1"/>
    <w:rsid w:val="00DE4E62"/>
    <w:rsid w:val="00E25119"/>
    <w:rsid w:val="00E30B79"/>
    <w:rsid w:val="00E30D27"/>
    <w:rsid w:val="00E458F1"/>
    <w:rsid w:val="00EA3306"/>
    <w:rsid w:val="00EB6FC2"/>
    <w:rsid w:val="00EB7BDE"/>
    <w:rsid w:val="00EC5373"/>
    <w:rsid w:val="00F06873"/>
    <w:rsid w:val="00F262EE"/>
    <w:rsid w:val="00F835B0"/>
    <w:rsid w:val="00FB30E6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83FE1A"/>
  <w15:chartTrackingRefBased/>
  <w15:docId w15:val="{0655709A-D1F8-4169-990D-4FB7DE9E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rsid w:val="00505977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05977"/>
    <w:pPr>
      <w:tabs>
        <w:tab w:val="center" w:pos="4677"/>
        <w:tab w:val="right" w:pos="9355"/>
      </w:tabs>
    </w:pPr>
  </w:style>
  <w:style w:type="paragraph" w:customStyle="1" w:styleId="msonormal0">
    <w:name w:val="msonormal"/>
    <w:basedOn w:val="a"/>
    <w:rsid w:val="00DD77B1"/>
    <w:pPr>
      <w:spacing w:before="100" w:beforeAutospacing="1" w:after="100" w:afterAutospacing="1"/>
    </w:pPr>
    <w:rPr>
      <w:szCs w:val="24"/>
    </w:rPr>
  </w:style>
  <w:style w:type="paragraph" w:styleId="ad">
    <w:name w:val="Normal (Web)"/>
    <w:basedOn w:val="a"/>
    <w:uiPriority w:val="99"/>
    <w:unhideWhenUsed/>
    <w:rsid w:val="00DD77B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9</TotalTime>
  <Pages>188</Pages>
  <Words>56639</Words>
  <Characters>188730</Characters>
  <Application>Microsoft Office Word</Application>
  <DocSecurity>0</DocSecurity>
  <Lines>1572</Lines>
  <Paragraphs>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244880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Faktor_03</dc:creator>
  <cp:keywords/>
  <dc:description/>
  <cp:lastModifiedBy>ООО Фактор</cp:lastModifiedBy>
  <cp:revision>3</cp:revision>
  <dcterms:created xsi:type="dcterms:W3CDTF">2020-05-15T03:53:00Z</dcterms:created>
  <dcterms:modified xsi:type="dcterms:W3CDTF">2020-05-25T07:18:00Z</dcterms:modified>
</cp:coreProperties>
</file>